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DE" w:rsidRPr="00E96636" w:rsidRDefault="00A542DE" w:rsidP="00954356">
      <w:pPr>
        <w:jc w:val="center"/>
        <w:rPr>
          <w:rFonts w:ascii="黑体" w:eastAsia="黑体" w:hAnsi="黑体"/>
          <w:sz w:val="44"/>
          <w:szCs w:val="44"/>
        </w:rPr>
      </w:pPr>
      <w:r w:rsidRPr="00E96636">
        <w:rPr>
          <w:rFonts w:ascii="黑体" w:eastAsia="黑体" w:hAnsi="黑体" w:hint="eastAsia"/>
          <w:sz w:val="44"/>
          <w:szCs w:val="44"/>
        </w:rPr>
        <w:t>扬长避短，改变自己！</w:t>
      </w:r>
    </w:p>
    <w:p w:rsidR="00A542DE" w:rsidRDefault="00A542DE">
      <w:pPr>
        <w:jc w:val="center"/>
        <w:rPr>
          <w:sz w:val="28"/>
          <w:szCs w:val="28"/>
        </w:rPr>
      </w:pPr>
      <w:r>
        <w:rPr>
          <w:rFonts w:hint="eastAsia"/>
          <w:sz w:val="28"/>
          <w:szCs w:val="28"/>
        </w:rPr>
        <w:t>礼河实验学校</w:t>
      </w:r>
      <w:r>
        <w:rPr>
          <w:sz w:val="28"/>
          <w:szCs w:val="28"/>
        </w:rPr>
        <w:t xml:space="preserve"> </w:t>
      </w:r>
      <w:r>
        <w:rPr>
          <w:rFonts w:hint="eastAsia"/>
          <w:sz w:val="28"/>
          <w:szCs w:val="28"/>
        </w:rPr>
        <w:t>江俐</w:t>
      </w:r>
    </w:p>
    <w:p w:rsidR="00A542DE" w:rsidRPr="00954356" w:rsidRDefault="00A542DE" w:rsidP="00E96636">
      <w:pPr>
        <w:spacing w:line="360" w:lineRule="auto"/>
        <w:ind w:firstLineChars="200" w:firstLine="480"/>
        <w:jc w:val="left"/>
        <w:rPr>
          <w:rFonts w:ascii="宋体" w:cs="宋体"/>
          <w:color w:val="000000"/>
          <w:sz w:val="24"/>
        </w:rPr>
      </w:pPr>
      <w:r w:rsidRPr="00954356">
        <w:rPr>
          <w:rFonts w:ascii="宋体" w:hAnsi="宋体" w:cs="宋体" w:hint="eastAsia"/>
          <w:color w:val="000000"/>
          <w:sz w:val="24"/>
        </w:rPr>
        <w:t>一只乌鸦打算飞往南方，途中遇到一只鸽子一起停在树上休息，鸽子问乌鸦：“你这么辛苦，为什么要离开这里，要飞到什么地方去呢？”乌鸦叹了口气，愤愤不平的说：“其实我不想离开，可是这里的居民都不喜欢我的叫声，他们看到我就撵我，有些人还用石子打我，所以我想飞到别的地方去。”鸽子好心地说：“别白费力气了，如果你不改变你的声音，飞到哪儿都会不受欢迎的。”</w:t>
      </w:r>
    </w:p>
    <w:p w:rsidR="00A542DE" w:rsidRDefault="00A542DE" w:rsidP="00E96636">
      <w:pPr>
        <w:spacing w:line="360" w:lineRule="auto"/>
        <w:ind w:firstLineChars="200" w:firstLine="480"/>
        <w:jc w:val="left"/>
        <w:rPr>
          <w:rFonts w:ascii="宋体" w:cs="宋体"/>
          <w:color w:val="000000"/>
          <w:sz w:val="24"/>
        </w:rPr>
      </w:pPr>
      <w:r w:rsidRPr="00954356">
        <w:rPr>
          <w:rFonts w:ascii="宋体" w:hAnsi="宋体" w:cs="宋体" w:hint="eastAsia"/>
          <w:color w:val="000000"/>
          <w:sz w:val="24"/>
        </w:rPr>
        <w:t>许多人总喜欢责怪别人，怪环境不好，怪别人不喜欢他不欢迎他，但他总不反省自己的为人举止，是否值得他人尊重及欢迎。假如一个人不经常反省自己，只会责怪别人和环境，他就会和这种</w:t>
      </w:r>
      <w:r>
        <w:rPr>
          <w:rFonts w:ascii="宋体" w:hAnsi="宋体" w:cs="宋体" w:hint="eastAsia"/>
          <w:color w:val="000000"/>
          <w:sz w:val="24"/>
        </w:rPr>
        <w:t>乌鸦一样到处惹人讨厌，由此看来不被人讨厌是结交朋友的最好办法。</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这则《乌鸦搬家》的寓言故事让我想到我曾经的一个学生的故事。</w:t>
      </w:r>
    </w:p>
    <w:p w:rsidR="00A542DE" w:rsidRPr="00B965BE" w:rsidRDefault="00A542DE" w:rsidP="00E96636">
      <w:pPr>
        <w:spacing w:line="360" w:lineRule="auto"/>
        <w:ind w:firstLineChars="200" w:firstLine="480"/>
        <w:jc w:val="left"/>
        <w:rPr>
          <w:rFonts w:ascii="宋体" w:cs="宋体"/>
          <w:sz w:val="24"/>
        </w:rPr>
      </w:pPr>
      <w:r>
        <w:rPr>
          <w:rFonts w:ascii="宋体" w:hAnsi="宋体" w:cs="宋体" w:hint="eastAsia"/>
          <w:sz w:val="24"/>
        </w:rPr>
        <w:t>我当了</w:t>
      </w:r>
      <w:r>
        <w:rPr>
          <w:rFonts w:ascii="宋体" w:hAnsi="宋体" w:cs="宋体"/>
          <w:sz w:val="24"/>
        </w:rPr>
        <w:t>25</w:t>
      </w:r>
      <w:bookmarkStart w:id="0" w:name="_GoBack"/>
      <w:bookmarkEnd w:id="0"/>
      <w:r>
        <w:rPr>
          <w:rFonts w:ascii="宋体" w:hAnsi="宋体" w:cs="宋体" w:hint="eastAsia"/>
          <w:sz w:val="24"/>
        </w:rPr>
        <w:t>年班主任，遇到有趣特别的孩子就会自得其乐，所以这么多年与学生相处亦欢。</w:t>
      </w:r>
      <w:r>
        <w:rPr>
          <w:rFonts w:ascii="宋体" w:cs="宋体" w:hint="eastAsia"/>
          <w:sz w:val="24"/>
        </w:rPr>
        <w:t>三年前</w:t>
      </w:r>
      <w:r>
        <w:rPr>
          <w:rFonts w:ascii="宋体" w:hAnsi="宋体" w:cs="宋体" w:hint="eastAsia"/>
          <w:color w:val="000000"/>
          <w:sz w:val="24"/>
        </w:rPr>
        <w:t>我任教的四</w:t>
      </w:r>
      <w:r>
        <w:rPr>
          <w:rFonts w:ascii="宋体" w:hAnsi="宋体" w:cs="宋体"/>
          <w:color w:val="000000"/>
          <w:sz w:val="24"/>
        </w:rPr>
        <w:t>7</w:t>
      </w:r>
      <w:r>
        <w:rPr>
          <w:rFonts w:ascii="宋体" w:hAnsi="宋体" w:cs="宋体" w:hint="eastAsia"/>
          <w:color w:val="000000"/>
          <w:sz w:val="24"/>
        </w:rPr>
        <w:t>班有个男孩名叫籍元，刚接这个班时，就有同事告诉我，这个孩子在二年级时做了一件轰动整个年级的事</w:t>
      </w:r>
      <w:r>
        <w:rPr>
          <w:rFonts w:ascii="宋体" w:hAnsi="宋体" w:cs="宋体"/>
          <w:color w:val="000000"/>
          <w:sz w:val="24"/>
        </w:rPr>
        <w:t>——</w:t>
      </w:r>
      <w:r>
        <w:rPr>
          <w:rFonts w:ascii="宋体" w:hAnsi="宋体" w:cs="宋体" w:hint="eastAsia"/>
          <w:color w:val="000000"/>
          <w:sz w:val="24"/>
        </w:rPr>
        <w:t>自己手绘了一本漫画书，内容是什么大冒险，还配上了文字，而且还写了一个系列。老师们评价，虽然文字有些幼稚，但不得不说，这个孩子很“有才”。</w:t>
      </w:r>
    </w:p>
    <w:p w:rsidR="00A542DE" w:rsidRDefault="00A542DE" w:rsidP="00E96636">
      <w:pPr>
        <w:spacing w:line="360" w:lineRule="auto"/>
        <w:ind w:firstLineChars="200" w:firstLine="480"/>
        <w:jc w:val="left"/>
        <w:rPr>
          <w:rFonts w:ascii="宋体" w:cs="宋体"/>
          <w:color w:val="000000"/>
          <w:sz w:val="24"/>
        </w:rPr>
      </w:pPr>
      <w:r>
        <w:rPr>
          <w:rFonts w:ascii="宋体" w:hAnsi="宋体" w:cs="宋体" w:hint="eastAsia"/>
          <w:color w:val="000000"/>
          <w:sz w:val="24"/>
        </w:rPr>
        <w:t>我开始关注这个“有才”的男孩。这是个小帅哥，特别有自信，甚至有点自恋</w:t>
      </w:r>
      <w:r>
        <w:rPr>
          <w:rFonts w:ascii="宋体" w:hAnsi="宋体" w:cs="宋体"/>
          <w:color w:val="000000"/>
          <w:sz w:val="24"/>
        </w:rPr>
        <w:t>——</w:t>
      </w:r>
      <w:r>
        <w:rPr>
          <w:rFonts w:ascii="宋体" w:hAnsi="宋体" w:cs="宋体" w:hint="eastAsia"/>
          <w:color w:val="000000"/>
          <w:sz w:val="24"/>
        </w:rPr>
        <w:t>经常在作业本空白处写“我是大帅哥”五个字。但令我担忧的是，他一手字相当潦草，作业质量很差，经常丢三落四，学习比较吃力，还经常口出狂言，和同学的关系有点紧张，女同学都不愿意和他同桌。</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要知道，每个孩子的学习好坏或各种行为习惯的形成都是有其原因的，只有了解，才能对症下药，才能改变。而且教导孩子绝不只是排定课程或教学计划，教师还必须学会等待，怎样才能让这个有才的孩子受人欢迎呢？</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机会来了。这天星期一早晨，小帅哥哭丧着脸，躲躲闪闪走进教室。平常迎着我打招呼的笑脸怎么没有了？我有点疑惑地走上前去，结果我看到了一张布满伤痕的红肿的脸，吓了我一跳。</w:t>
      </w:r>
      <w:r>
        <w:rPr>
          <w:rFonts w:ascii="宋体" w:hAnsi="宋体" w:cs="宋体"/>
          <w:sz w:val="24"/>
        </w:rPr>
        <w:t xml:space="preserve">     </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“怎么了？”我轻轻地问他。</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“没什么……”他眼睛看看我，然后把头低下，欲言又止。</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“摔的吗？”我把他的头轻轻用手抬起，可以清晰地看见脸上的手指印。</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“打的。”他红着眼睛委屈地看着我。</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“谁打的？”我一惊。</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“我爸爸。”</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“啊？你爸爸为什么打你？”</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“因为我在家对他说了不好的话。”说着，眼泪流了下来。</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我没有继续往下问，孩子是家长的心头肉，如果作为家长这么狠心地打自己的孩子，可见这孩子犯了多大的错误。不过这位爸爸脾气也够火爆的，完全不计后果瞎打，这样会给孩子的心灵造成多大的伤害呀。</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他那张红肿的脸果然引起了同学和所有任课老师的注意，都跑来问我。我觉得应该了解一下事情的真相。可以说对于学生而言，对老师记忆最深的不是某些知识，不是某节课，而是老师对他的眼神，共同经历的某件事或对事件的处理方式，这些看似很琐碎的细节，却能够让学生产生质的改变。</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小帅哥是乘校车上学的，父母没有时间接送，我平常也没有见过他们。我想妈妈应该知道这件事，我就从妈妈入手吧。于是，我直接打电话给他妈妈。她妈妈似乎不想多说</w:t>
      </w:r>
      <w:r>
        <w:rPr>
          <w:rFonts w:ascii="宋体" w:cs="宋体"/>
          <w:sz w:val="24"/>
        </w:rPr>
        <w:t>,</w:t>
      </w:r>
      <w:r>
        <w:rPr>
          <w:rFonts w:ascii="宋体" w:hAnsi="宋体" w:cs="宋体" w:hint="eastAsia"/>
          <w:sz w:val="24"/>
        </w:rPr>
        <w:t>和儿子的口径基本一致，孩子究竟说了什么话惹怒了爸爸没有说，只说孩子的确是在家对爸爸发脾气了，说了不应该说的话被爸爸教训了，谢谢老师的关心。不过言语间有点哽咽，肯定是心疼孩子了。</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既然是孩子发脾气冲撞了爸爸，我就从孩子不能乱发脾气来教育他。我把他叫到身边，读了一则小故事给他听，题目是《钉子的故事》。讲的是有个坏脾气的小男孩因为脾气很坏，父亲给他一包钉子，发一次脾气就用铁锤在栅栏上钉一颗钉子，慢慢地小男孩学会了控制自己的情绪，父亲终于帮他改掉坏脾气，但钉子拔掉后钉孔却永远存在，小男孩也懂得了口头上对人造成的伤害与伤害人的身体没有什么两样。</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故事讲完，我问他：“你知道你爸爸为什么打你了吗？”</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他低头不语。</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我说：“你觉得爸爸平时对你好不好？经常打你吗？”</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他说：“好的。不经常打。”</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“就是呀，哪个做父母的会狠心打自己的孩子呢？爸爸打你，是因为你伤害了一个爱你的人，当然爸爸的做法也不对，下手太狠，把你打疼了，可是当他打你的时候，他的心更疼啊！”孩子的眼眶红了。</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“那你今天回家后给爸爸认个错，让爸爸原谅你，好吗？”</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“嗯，好的。”他点点头。</w:t>
      </w:r>
    </w:p>
    <w:p w:rsidR="00A542DE" w:rsidRDefault="00A542DE" w:rsidP="00E96636">
      <w:pPr>
        <w:spacing w:line="360" w:lineRule="auto"/>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“最后老师还要对你提一个要求，希望你不但在家好好表现，在学校也要好好表现，让爸爸看到一个文明有礼的儿子，我相信他的脾气也会越来越好的。”</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“我保证好好表现！老师再见！”小帅哥开心地走了。</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放学后，我主动打了个电话给他爸爸，告诉他我已经和孩子谈过了，希望他能给个台阶孩子下，毕竟是孩子，我们也要耐心等待孩子的成长，不要用粗暴的方式教育孩子，一定要注意方式方法。否则孩子表面上乖巧听话了，其实他并没有真正接受你的棍棒教育，而是离你越来越远，伤害了父子之间的感情，这孩子爱漫画，家长可以好好培养他的兴趣爱好，让孩子专注力放在自己喜欢的事情上，平时多肯定，他一定能扬长避短！籍元爸爸听了，连连检讨：“打孩子是我不对，我太冲动，今后一定注意，谢谢江老师，谢谢江老师。”</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第二天，虽然籍元脸上的红肿还没有消退，但一早就扬着笑脸和我打招呼：“江老师早！”我也开心地对他说：“你早！”慢慢地，籍元带给我的惊喜出现了，他作业字迹越来越清楚了，和同学相处越来越融洽了……</w:t>
      </w:r>
    </w:p>
    <w:p w:rsidR="00A542DE" w:rsidRDefault="00A542DE" w:rsidP="00E96636">
      <w:pPr>
        <w:spacing w:line="360" w:lineRule="auto"/>
        <w:ind w:firstLineChars="200" w:firstLine="480"/>
        <w:jc w:val="left"/>
        <w:rPr>
          <w:rFonts w:ascii="宋体" w:cs="宋体"/>
          <w:sz w:val="24"/>
        </w:rPr>
      </w:pPr>
      <w:r>
        <w:rPr>
          <w:rFonts w:ascii="宋体" w:hAnsi="宋体" w:cs="宋体" w:hint="eastAsia"/>
          <w:sz w:val="24"/>
        </w:rPr>
        <w:t>由此可见，如果班主任老师能对孩子平时的“坏习惯”、“坏表现”先予以包容，同时从孩子的家庭背景开始了解，设身处地地为其考虑，从情感入手，有针对性地引导孩子，扬长避短，让孩子自尊自信，整个教育过程不仅会事半功倍，而且将最终实现教育目标，欣喜地看到孩子的转变。</w:t>
      </w:r>
    </w:p>
    <w:p w:rsidR="00A542DE" w:rsidRDefault="00A542DE" w:rsidP="00E96636">
      <w:pPr>
        <w:spacing w:line="360" w:lineRule="auto"/>
        <w:ind w:firstLineChars="200" w:firstLine="480"/>
        <w:jc w:val="left"/>
        <w:rPr>
          <w:rFonts w:ascii="宋体" w:cs="宋体"/>
          <w:sz w:val="24"/>
        </w:rPr>
      </w:pPr>
    </w:p>
    <w:sectPr w:rsidR="00A542DE" w:rsidSect="00FF60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DE" w:rsidRDefault="00A542DE">
      <w:r>
        <w:separator/>
      </w:r>
    </w:p>
  </w:endnote>
  <w:endnote w:type="continuationSeparator" w:id="0">
    <w:p w:rsidR="00A542DE" w:rsidRDefault="00A54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DE" w:rsidRDefault="00A542DE">
      <w:r>
        <w:separator/>
      </w:r>
    </w:p>
  </w:footnote>
  <w:footnote w:type="continuationSeparator" w:id="0">
    <w:p w:rsidR="00A542DE" w:rsidRDefault="00A54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rsidP="0095435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DE" w:rsidRDefault="00A542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embedSystemFonts/>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9E2E50"/>
    <w:rsid w:val="00084B10"/>
    <w:rsid w:val="000E6AC3"/>
    <w:rsid w:val="001C3E52"/>
    <w:rsid w:val="003467A4"/>
    <w:rsid w:val="0071753A"/>
    <w:rsid w:val="007E004A"/>
    <w:rsid w:val="00954356"/>
    <w:rsid w:val="00A536D7"/>
    <w:rsid w:val="00A542DE"/>
    <w:rsid w:val="00B604B3"/>
    <w:rsid w:val="00B965BE"/>
    <w:rsid w:val="00C05F94"/>
    <w:rsid w:val="00C670F6"/>
    <w:rsid w:val="00E274DF"/>
    <w:rsid w:val="00E96636"/>
    <w:rsid w:val="00EA0E78"/>
    <w:rsid w:val="00FF60A7"/>
    <w:rsid w:val="01AB00B6"/>
    <w:rsid w:val="03E9438D"/>
    <w:rsid w:val="045548B0"/>
    <w:rsid w:val="04D94F7E"/>
    <w:rsid w:val="07FD30B3"/>
    <w:rsid w:val="0801595E"/>
    <w:rsid w:val="08CD4FEC"/>
    <w:rsid w:val="0906115D"/>
    <w:rsid w:val="0A504700"/>
    <w:rsid w:val="0B0E1527"/>
    <w:rsid w:val="0F5A74A9"/>
    <w:rsid w:val="10760AE1"/>
    <w:rsid w:val="115A0F21"/>
    <w:rsid w:val="137E38B9"/>
    <w:rsid w:val="14201E9F"/>
    <w:rsid w:val="15DA3B46"/>
    <w:rsid w:val="164200C8"/>
    <w:rsid w:val="172E796D"/>
    <w:rsid w:val="17A128A2"/>
    <w:rsid w:val="17EA26F3"/>
    <w:rsid w:val="18452F98"/>
    <w:rsid w:val="1A01314D"/>
    <w:rsid w:val="1B821E6D"/>
    <w:rsid w:val="1BE435FD"/>
    <w:rsid w:val="1CD6292D"/>
    <w:rsid w:val="1DC3620B"/>
    <w:rsid w:val="1DEE517F"/>
    <w:rsid w:val="20450DA8"/>
    <w:rsid w:val="227C719A"/>
    <w:rsid w:val="23F9499F"/>
    <w:rsid w:val="25030687"/>
    <w:rsid w:val="259A565C"/>
    <w:rsid w:val="26BB4F93"/>
    <w:rsid w:val="272D24E0"/>
    <w:rsid w:val="28270197"/>
    <w:rsid w:val="2A9078DB"/>
    <w:rsid w:val="2C121FBB"/>
    <w:rsid w:val="2C1D3E5F"/>
    <w:rsid w:val="2CCD1120"/>
    <w:rsid w:val="2D3A14C9"/>
    <w:rsid w:val="2DDB681C"/>
    <w:rsid w:val="305B3E92"/>
    <w:rsid w:val="316D5165"/>
    <w:rsid w:val="31812271"/>
    <w:rsid w:val="324C3550"/>
    <w:rsid w:val="336E5392"/>
    <w:rsid w:val="33D31E15"/>
    <w:rsid w:val="35B70EDD"/>
    <w:rsid w:val="35DA527B"/>
    <w:rsid w:val="37697055"/>
    <w:rsid w:val="384649FA"/>
    <w:rsid w:val="39D84777"/>
    <w:rsid w:val="3BDB6D23"/>
    <w:rsid w:val="3C711EE3"/>
    <w:rsid w:val="3FE03602"/>
    <w:rsid w:val="402A7911"/>
    <w:rsid w:val="411C0EBE"/>
    <w:rsid w:val="43187FE6"/>
    <w:rsid w:val="44736FAF"/>
    <w:rsid w:val="44EF4888"/>
    <w:rsid w:val="463017D0"/>
    <w:rsid w:val="499E2E50"/>
    <w:rsid w:val="49B67B5B"/>
    <w:rsid w:val="4C8479CB"/>
    <w:rsid w:val="4E1F2B74"/>
    <w:rsid w:val="4FDE5EBD"/>
    <w:rsid w:val="50C33D31"/>
    <w:rsid w:val="529878F6"/>
    <w:rsid w:val="53D01FB5"/>
    <w:rsid w:val="55567D78"/>
    <w:rsid w:val="55D3468F"/>
    <w:rsid w:val="568A2E0B"/>
    <w:rsid w:val="58517608"/>
    <w:rsid w:val="59D0009B"/>
    <w:rsid w:val="5BAE58CB"/>
    <w:rsid w:val="5D1A74EA"/>
    <w:rsid w:val="5E9D37AD"/>
    <w:rsid w:val="5FF55D89"/>
    <w:rsid w:val="60E80C2D"/>
    <w:rsid w:val="60E97D0B"/>
    <w:rsid w:val="630B6DD9"/>
    <w:rsid w:val="639A103D"/>
    <w:rsid w:val="644D6F0C"/>
    <w:rsid w:val="664153A3"/>
    <w:rsid w:val="66926D44"/>
    <w:rsid w:val="675902B2"/>
    <w:rsid w:val="679A4A4D"/>
    <w:rsid w:val="67C84FFA"/>
    <w:rsid w:val="698C0484"/>
    <w:rsid w:val="6A86187C"/>
    <w:rsid w:val="6AAB7AF8"/>
    <w:rsid w:val="6AFA11D6"/>
    <w:rsid w:val="6B390FF9"/>
    <w:rsid w:val="6CBD1C6D"/>
    <w:rsid w:val="6CCA54EE"/>
    <w:rsid w:val="6D535020"/>
    <w:rsid w:val="6D676E11"/>
    <w:rsid w:val="6DF72CE6"/>
    <w:rsid w:val="6F1A6E14"/>
    <w:rsid w:val="70555E98"/>
    <w:rsid w:val="7077073F"/>
    <w:rsid w:val="71B9276F"/>
    <w:rsid w:val="72105EDB"/>
    <w:rsid w:val="7240136B"/>
    <w:rsid w:val="73BA3E1D"/>
    <w:rsid w:val="768F0730"/>
    <w:rsid w:val="77F21566"/>
    <w:rsid w:val="780C26A5"/>
    <w:rsid w:val="78632F9B"/>
    <w:rsid w:val="787E5327"/>
    <w:rsid w:val="7C246F1F"/>
    <w:rsid w:val="7C840F26"/>
    <w:rsid w:val="7CB26A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A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3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E49A7"/>
    <w:rPr>
      <w:rFonts w:ascii="Calibri" w:hAnsi="Calibri"/>
      <w:sz w:val="18"/>
      <w:szCs w:val="18"/>
    </w:rPr>
  </w:style>
  <w:style w:type="paragraph" w:styleId="Footer">
    <w:name w:val="footer"/>
    <w:basedOn w:val="Normal"/>
    <w:link w:val="FooterChar"/>
    <w:uiPriority w:val="99"/>
    <w:rsid w:val="009543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E49A7"/>
    <w:rPr>
      <w:rFonts w:ascii="Calibri" w:hAnsi="Calibri"/>
      <w:sz w:val="18"/>
      <w:szCs w:val="18"/>
    </w:rPr>
  </w:style>
  <w:style w:type="paragraph" w:styleId="NormalWeb">
    <w:name w:val="Normal (Web)"/>
    <w:basedOn w:val="Normal"/>
    <w:uiPriority w:val="99"/>
    <w:rsid w:val="00954356"/>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locked/>
    <w:rsid w:val="00954356"/>
    <w:rPr>
      <w:rFonts w:cs="Times New Roman"/>
      <w:b/>
      <w:bCs/>
    </w:rPr>
  </w:style>
</w:styles>
</file>

<file path=word/webSettings.xml><?xml version="1.0" encoding="utf-8"?>
<w:webSettings xmlns:r="http://schemas.openxmlformats.org/officeDocument/2006/relationships" xmlns:w="http://schemas.openxmlformats.org/wordprocessingml/2006/main">
  <w:divs>
    <w:div w:id="1384602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3</Pages>
  <Words>1150</Words>
  <Characters>1150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扬长避短，改变自己</dc:title>
  <dc:subject/>
  <dc:creator>长江</dc:creator>
  <cp:keywords/>
  <dc:description/>
  <cp:lastModifiedBy>庄云霞</cp:lastModifiedBy>
  <cp:revision>2</cp:revision>
  <cp:lastPrinted>2021-06-15T04:40:00Z</cp:lastPrinted>
  <dcterms:created xsi:type="dcterms:W3CDTF">2021-06-15T04:41:00Z</dcterms:created>
  <dcterms:modified xsi:type="dcterms:W3CDTF">2021-06-15T04:41:00Z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B1C27EE446794EE4A7199219D846E929</vt:lpwstr>
  </property>
</Properties>
</file>