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思变持恒，砥砺前行</w:t>
      </w:r>
      <w:r>
        <w:rPr>
          <w:rFonts w:hint="eastAsia" w:ascii="黑体" w:hAnsi="黑体" w:eastAsia="黑体" w:cs="黑体"/>
          <w:sz w:val="44"/>
          <w:szCs w:val="44"/>
          <w:lang w:val="en-US" w:eastAsia="zh-CN"/>
        </w:rPr>
        <w:t xml:space="preserve">               </w:t>
      </w:r>
    </w:p>
    <w:p>
      <w:pPr>
        <w:jc w:val="center"/>
        <w:rPr>
          <w:rFonts w:hint="eastAsia" w:ascii="宋体" w:hAnsi="宋体" w:eastAsia="宋体" w:cs="宋体"/>
          <w:sz w:val="28"/>
          <w:szCs w:val="28"/>
          <w:lang w:eastAsia="zh-CN"/>
        </w:rPr>
      </w:pP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读《两块石头》有感</w:t>
      </w:r>
      <w:r>
        <w:rPr>
          <w:rFonts w:hint="eastAsia" w:ascii="宋体" w:hAnsi="宋体" w:eastAsia="宋体" w:cs="宋体"/>
          <w:sz w:val="28"/>
          <w:szCs w:val="28"/>
          <w:lang w:eastAsia="zh-CN"/>
        </w:rPr>
        <w:t>武进区礼河实验学校 印彩萍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同一座山，两块相同的石头，经过三年不同的人生选择，获得的成果天壤之别。一块石头成为雕塑，受到很多人的敬仰和膜拜；一块石头却成为路边石，被人搬来搬去，还经常受到践踏污损。背后的原因引人深思。三年里成为雕塑的石头，怀揣着对未来的憧憬，接受了雕刻家对自己的改变，忍受着一刀刀的疼痛，最终成就了自己。人生亦如此，顺应时代的潮流，心中有对未来的期许，经得起打磨，忍受改变自己带来的痛，才会拥有璀璨的人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在一个人短暂的一生中最重要的词莫过于改变，人活在这世上的每一分每一秒都在发生不断的变化，不断的完善自己，从软弱到坚强，每一个人都应走向另一个自己，用自己的勇气与决心，去完成一个华丽的转身。人生势必有几多风雨，但总有人不会安于现状，会通过改变自己而拨开云雾见到森林。美国总统林肯出生于一个清贫的修鞋匠家庭，青年时代通读莎士比亚全部著作，经历两次经商失败，八次精选失败，期间濒临精神奔溃，但他依旧坚守自己的理想，忍受住打磨自己带来的一次次疼痛，最终达到了人生的巅峰，颁布了《解放黑人奴隶宣言》。我国数学家陈景润为了攻克“哥德巴赫猜想”，自学了英语、德语，乃至俄语。无论酷暑还是寒冬，陈景润都要花上十几个小时研究哥德巴赫猜想。陈景润证实哥德巴赫猜想时，光演算的草稿纸都装了几麻袋。英国数学家哈伯斯坦和德国数学家黎希特高度评价了陈景润哥德巴赫猜想，并将陈景润哥德巴赫猜想研究成果写入书中，给其命名为陈氏定理。改变自己，以意志的血滴和拼搏的汗水，酿成历久弥香的琼浆；以不凋的希望和不灭的梦想，筑成固若金汤的铁壁铜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作为一名教师，我们每天在办公室和教室之间来回穿梭，每天与教科书、学生、家长、作业打交道，日复一日年复一年。我们心中依旧怀揣着最初的理想。在实际教学生活中，我们不仅传授书本知识，也注重培养学生良好的思想品德。教育从来都不是墨守成规。每位学生都是独特的个体，具体问题具体分析，我们作为老师，首先就要改变自己一成不变的老教育理念，不能用同一种方法管理全班同学，或者说用一种教学方法对待每一位学</w:t>
      </w:r>
      <w:bookmarkStart w:id="0" w:name="_GoBack"/>
      <w:bookmarkEnd w:id="0"/>
      <w:r>
        <w:rPr>
          <w:rFonts w:hint="eastAsia" w:ascii="宋体" w:hAnsi="宋体" w:eastAsia="宋体" w:cs="宋体"/>
          <w:sz w:val="24"/>
          <w:szCs w:val="24"/>
          <w:lang w:eastAsia="zh-CN"/>
        </w:rPr>
        <w:t>生，往往不能收到良好的效果。因此对于一个想有所作为的教师来说，务必树立正确的教育观，在这个知识日新月异的时代里，要与时俱进，不断地学习先进的教育理念和教学方法，改变自己，结合自身原有的教育思想，扬长补短，从而激活传统的课堂教学模式，更好地激发学生的学习兴趣，变传统的填鸭式教学为寓教于乐的师生互动，从而使新课堂展现得更加淋漓尽致，进而使新课堂得到更加切实的推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教师的角色首先要改变，应彰显学生主体地位，调动学生的积极性。我们班有一个小孩在课堂上总是开小差，窃窃私语，坐不住，还影响周围的同学上课。但是，他有个习惯：经常向我打小报告，告诉我班里某某同学做了什么事，班里发生了什么事。于是，我就利用他的这个特点，让他做数学课堂上的纪律委员。先开始有很多同学反对，认为他连自己都管不住，还能管班级纪律吗？我始终觉得这个孩子一定能发挥自己的优点，并鼓励他，在全班面前表扬他，相信他会做的很好。没过几天，班级的课堂纪律在他的影响下，明显改善很多，课堂氛围也积极了很多。我想在这个时候趁热打铁为最好不过了，在全班面前，我再次表扬了他，同学们也因此肯定了他。后来，我私下里找他谈话：“你做的很好，为班级做了贡献，但是如果我们班每位同学都能做到上课认真听讲该多好啊！”心里喜滋滋的他似懂非懂地笑了一笑。也许不需要用过多的语言来提醒他，他也感受到了在课堂上认真听讲的重要性。后来，他只要上到我的课，都会是那个第一个坐好，第一个准备好课本的小男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思变持恒，砥砺前行。对于在学习中的同学来说，不竭尽所能去做，永远不知道自己能做得有多好。只有不断地努力前行，在压力中不断抗压，在奋进中找到光明，才能让自己知道，自己的路有多宽，自己的能力有多强。改变以往的陋习，比如上课开小差，课后不及时完成作业，乱扔垃圾等等。改变需要勇气，也需要克服自身的懒惰，需要一颗持之以恒的心，这些能力不是天生就有的，它是需要自己在学习中不断磨练，让自己的意志和精神都得到提高后，才形成这样的能力。“天将降大任于斯人也，必先苦其心志，劳其筋骨”，成为雕塑的石头，经过锤子砸，钢锯锯，刻刀刻，纱布磨，忍受改变自身和磨砺自己的痛苦，持之以恒才走向成功。我们亦如此，当我们成功的蜕变了之后，会发现曾经走过的路，遇到困难时是那么长，那么的多，但是看到蜕变后的自己，并不会感到后悔，反而会把这一切当成成长之路上的荆棘，见证了自己美丽的蜕变。勇敢的迈出第一步，用决心和毅力证明，自己其实可以更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同一片蓝天下，孩子们犹如不同的云彩，散发出不同的光芒。人不可能完美，却可以去追求完美，去接近完美。改变是从心开始的，从内而外，不断汲取自己想要的东西，去掉一些不好的。坚定不移的改变总能脱胎换骨让人焕然一新去面对全新的生活。心中有梦，思变持恒，砥砺前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3055D"/>
    <w:rsid w:val="2C3A4FE7"/>
    <w:rsid w:val="3BB4648C"/>
    <w:rsid w:val="6D535020"/>
    <w:rsid w:val="78E30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2021-06-08T02:57:00Z</dcterms:created>
  <dc:creator>yolo</dc:creator>
  <cp:lastModifiedBy>asus</cp:lastModifiedBy>
  <dcterms:modified xsi:type="dcterms:W3CDTF">2021-06-09T06:09:13Z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