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0F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读书笔记</w:t>
      </w:r>
    </w:p>
    <w:p w:rsidR="0061360F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“为之计深远”，你烦了吗？</w:t>
      </w:r>
    </w:p>
    <w:p w:rsidR="0061360F" w:rsidRPr="0012001A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 w:rsidRPr="0012001A">
        <w:rPr>
          <w:rFonts w:cs="宋体" w:hint="eastAsia"/>
          <w:sz w:val="28"/>
          <w:szCs w:val="28"/>
        </w:rPr>
        <w:t>《战国策》中有一名篇《触龙说赵太后》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说的是左师触龙智劝赵太后派“心肝宝贝”儿子长安君到齐国做人质的事。“赵太后新用事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秦急攻之。赵氏求救于齐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齐曰</w:t>
      </w:r>
      <w:r w:rsidRPr="0012001A">
        <w:rPr>
          <w:sz w:val="28"/>
          <w:szCs w:val="28"/>
        </w:rPr>
        <w:t>:</w:t>
      </w:r>
      <w:r>
        <w:rPr>
          <w:sz w:val="28"/>
          <w:szCs w:val="28"/>
        </w:rPr>
        <w:t>`</w:t>
      </w:r>
      <w:r w:rsidRPr="0012001A">
        <w:rPr>
          <w:rFonts w:cs="宋体" w:hint="eastAsia"/>
          <w:sz w:val="28"/>
          <w:szCs w:val="28"/>
        </w:rPr>
        <w:t>必以长安君为质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兵乃出。’太后不肯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大臣强谏。太后明谓左右</w:t>
      </w:r>
      <w:r w:rsidRPr="0012001A">
        <w:rPr>
          <w:sz w:val="28"/>
          <w:szCs w:val="28"/>
        </w:rPr>
        <w:t>:</w:t>
      </w:r>
      <w:r w:rsidRPr="0012001A">
        <w:rPr>
          <w:rFonts w:cs="宋体" w:hint="eastAsia"/>
          <w:sz w:val="28"/>
          <w:szCs w:val="28"/>
        </w:rPr>
        <w:t>‘有复言令长安君为质者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老妇必唾其面。’”后来触龙在经过</w:t>
      </w:r>
      <w:r>
        <w:rPr>
          <w:rFonts w:cs="宋体" w:hint="eastAsia"/>
          <w:sz w:val="28"/>
          <w:szCs w:val="28"/>
        </w:rPr>
        <w:t>一</w:t>
      </w:r>
      <w:r w:rsidRPr="0012001A">
        <w:rPr>
          <w:rFonts w:cs="宋体" w:hint="eastAsia"/>
          <w:sz w:val="28"/>
          <w:szCs w:val="28"/>
        </w:rPr>
        <w:t>番长长的铺垫后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说道</w:t>
      </w:r>
      <w:r w:rsidRPr="0012001A">
        <w:rPr>
          <w:sz w:val="28"/>
          <w:szCs w:val="28"/>
        </w:rPr>
        <w:t>:</w:t>
      </w:r>
      <w:r w:rsidRPr="0012001A">
        <w:rPr>
          <w:rFonts w:cs="宋体" w:hint="eastAsia"/>
          <w:sz w:val="28"/>
          <w:szCs w:val="28"/>
        </w:rPr>
        <w:t>“父母之爱子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则为之计深远。”最后说</w:t>
      </w:r>
      <w:r w:rsidRPr="0012001A">
        <w:rPr>
          <w:sz w:val="28"/>
          <w:szCs w:val="28"/>
        </w:rPr>
        <w:t>:</w:t>
      </w:r>
      <w:r w:rsidRPr="0012001A">
        <w:rPr>
          <w:rFonts w:cs="宋体" w:hint="eastAsia"/>
          <w:sz w:val="28"/>
          <w:szCs w:val="28"/>
        </w:rPr>
        <w:t>“今媪尊长安君之位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而封之以膏腴之地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多予之重器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而不及今令有功于国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一旦山陵崩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长安君何以自托于赵</w:t>
      </w:r>
      <w:r w:rsidRPr="0012001A">
        <w:rPr>
          <w:sz w:val="28"/>
          <w:szCs w:val="28"/>
        </w:rPr>
        <w:t>?</w:t>
      </w:r>
      <w:r w:rsidRPr="0012001A">
        <w:rPr>
          <w:rFonts w:cs="宋体" w:hint="eastAsia"/>
          <w:sz w:val="28"/>
          <w:szCs w:val="28"/>
        </w:rPr>
        <w:t>老臣以媪为长安君计短也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故以为其爱不若燕后。”最后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太后说</w:t>
      </w:r>
      <w:r w:rsidRPr="0012001A">
        <w:rPr>
          <w:sz w:val="28"/>
          <w:szCs w:val="28"/>
        </w:rPr>
        <w:t>:</w:t>
      </w:r>
      <w:r w:rsidRPr="0012001A">
        <w:rPr>
          <w:rFonts w:cs="宋体" w:hint="eastAsia"/>
          <w:sz w:val="28"/>
          <w:szCs w:val="28"/>
        </w:rPr>
        <w:t>“诺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恣君之所使之。</w:t>
      </w:r>
    </w:p>
    <w:p w:rsidR="0061360F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 w:rsidRPr="0012001A">
        <w:rPr>
          <w:rFonts w:cs="宋体" w:hint="eastAsia"/>
          <w:sz w:val="28"/>
          <w:szCs w:val="28"/>
        </w:rPr>
        <w:t>做父母的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如果真的为了孩子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就得从长远谋划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“令有功于国”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将来可自立。人生道路终归要靠自己走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如果只在眼前一味地溺爱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实际上是害了孩子。我想我们做老师的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也应当学“父母之爱子”</w:t>
      </w:r>
      <w:r w:rsidRPr="0012001A">
        <w:rPr>
          <w:sz w:val="28"/>
          <w:szCs w:val="28"/>
        </w:rPr>
        <w:t>,</w:t>
      </w:r>
      <w:r w:rsidRPr="0012001A">
        <w:rPr>
          <w:rFonts w:cs="宋体" w:hint="eastAsia"/>
          <w:sz w:val="28"/>
          <w:szCs w:val="28"/>
        </w:rPr>
        <w:t>一定要“为之计深远”</w:t>
      </w:r>
      <w:r>
        <w:rPr>
          <w:rFonts w:cs="宋体" w:hint="eastAsia"/>
          <w:sz w:val="28"/>
          <w:szCs w:val="28"/>
        </w:rPr>
        <w:t>。</w:t>
      </w:r>
    </w:p>
    <w:p w:rsidR="0061360F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看到这段文字，姚跃林校长想到的是要提醒我们教师，教育路漫漫兮，任重而道远，老师在教育过程中要不厌其烦，一而再再而三的教育学生。而我看到这个故事，想到当今社会，特别是我现在所教的学校这批学生所处的大环境中父母的教育。</w:t>
      </w:r>
    </w:p>
    <w:p w:rsidR="0061360F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这届孩子有个共性，懒惰，不要读书。哪怕教室读书角堆满了书，父母在孩子书包里塞满了书，家里书架打得很大，摆满了世界名著。然而我发现，他们不要读。课上激发他们阅读兴趣，表示要看一看，在老师面前也似乎静下心看起来。但是，一到下课，一回家，完全不要看了。除了不要读书，怕动脑，怕动手。似乎一切都等着别人帮其准备好，最好知识是能有人帮忙读到自己脑子里的。这种惰性，前所未见。多方观察、交流、思考后，我发现，这届孩子出生那年，这个乡镇发生了一件关乎老百姓的大事，这件事当时好像只关乎老百姓，但是却不想今后影响了一代人。</w:t>
      </w:r>
    </w:p>
    <w:p w:rsidR="0061360F" w:rsidRDefault="0061360F" w:rsidP="00EB5C9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那件大事就是“拆迁”。有些城市，“一拆富三代”。常州这个十八线城市，拆迁虽然不富三代，但是，老百姓从手中紧巴巴，一下子，变得有房有车，是完全可能的。一家三代人基本上都可以拆三套房，余钱买个车，甭管什么车，也都是一下子实现了“有房有车”的人生。甚至爷爷奶奶住一套，爸爸妈妈一套，今后孩子结婚的房子都有了。人生理想一下子实现，于是人生就没有目标了。读书为什么？找好工作。找工作干什么？养家糊口买房买车。这是老百姓最最朴实的生活理想。现在，都实现了。所以，孩子为什么还读书？“不要勉强，能读就读，不能读也没关系，老子帮你房子都准备好了，这在大城市可是要努力半辈子的事。你就找个超市营业员工作能有口饭吃就行。”这是很多父母的想法。特别是在自己孩子的学习上碰到困难的时候，父母常常这样宽解自己，爷爷奶奶外公外婆更是要在旁边帮着孩子的。于是，孩子衣服有人洗，饭菜有人做，不怕你多吃，就怕你不吃。多的是孩子一股脑玩，奶奶拿着勺子饭碗在后面追着喂的。书包太重，我来背。读书太苦，哎呀呀，没法帮忙。那就不要读了。于是，问题就来了。久而久之，惰性就形成了。我想，这些父母们这样想这样做，也都没什么好奇怪的，看一国之太后，跟父母们想得也都一样一样。</w:t>
      </w:r>
      <w:bookmarkStart w:id="0" w:name="_GoBack"/>
      <w:bookmarkEnd w:id="0"/>
    </w:p>
    <w:p w:rsidR="0061360F" w:rsidRPr="0012001A" w:rsidRDefault="0061360F" w:rsidP="00EA2D36">
      <w:pPr>
        <w:ind w:firstLineChars="200" w:firstLine="31680"/>
        <w:rPr>
          <w:rFonts w:cs="Times New Roman"/>
          <w:sz w:val="28"/>
          <w:szCs w:val="28"/>
        </w:rPr>
      </w:pPr>
    </w:p>
    <w:sectPr w:rsidR="0061360F" w:rsidRPr="0012001A" w:rsidSect="00DD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01A"/>
    <w:rsid w:val="0012001A"/>
    <w:rsid w:val="001244B6"/>
    <w:rsid w:val="00435281"/>
    <w:rsid w:val="00571323"/>
    <w:rsid w:val="0061360F"/>
    <w:rsid w:val="00704742"/>
    <w:rsid w:val="007A7622"/>
    <w:rsid w:val="009909A8"/>
    <w:rsid w:val="00DD25D0"/>
    <w:rsid w:val="00EA2D36"/>
    <w:rsid w:val="00EB5C9E"/>
    <w:rsid w:val="00F5090B"/>
    <w:rsid w:val="00FA5F54"/>
    <w:rsid w:val="00FC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187</Words>
  <Characters>1068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读书笔记</dc:title>
  <dc:subject/>
  <dc:creator>DELL</dc:creator>
  <cp:keywords/>
  <dc:description/>
  <cp:lastModifiedBy>walkinnet</cp:lastModifiedBy>
  <cp:revision>2</cp:revision>
  <dcterms:created xsi:type="dcterms:W3CDTF">2021-06-04T08:47:00Z</dcterms:created>
  <dcterms:modified xsi:type="dcterms:W3CDTF">2021-06-04T08:47:00Z</dcterms:modified>
</cp:coreProperties>
</file>