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5" w:rsidRDefault="00C20A15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11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C20A15" w:rsidRDefault="00C20A15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5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6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5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8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C20A15" w:rsidRPr="00E24DC4" w:rsidTr="00E24DC4">
        <w:trPr>
          <w:trHeight w:val="1657"/>
        </w:trPr>
        <w:tc>
          <w:tcPr>
            <w:tcW w:w="1199" w:type="dxa"/>
            <w:gridSpan w:val="2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日期</w:t>
            </w: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小荤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C20A15" w:rsidRPr="00E24DC4" w:rsidTr="00E24DC4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sz w:val="32"/>
                <w:szCs w:val="32"/>
              </w:rPr>
              <w:t>6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周</w:t>
            </w: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四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芝麻饭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土豆鸡块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黄瓜炒蛋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手撕包菜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罗宋汤</w:t>
            </w:r>
          </w:p>
        </w:tc>
        <w:tc>
          <w:tcPr>
            <w:tcW w:w="1199" w:type="dxa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红薯</w:t>
            </w:r>
          </w:p>
        </w:tc>
      </w:tr>
      <w:tr w:rsidR="00C20A15" w:rsidRPr="00E24DC4" w:rsidTr="00E24DC4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20A15" w:rsidRPr="00E24DC4" w:rsidRDefault="00C20A15" w:rsidP="00E24DC4">
            <w:pPr>
              <w:jc w:val="center"/>
            </w:pP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周</w:t>
            </w: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小米饭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ascii="宋体" w:hAnsi="宋体"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肉末炒粉丝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三色黄豆芽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酸辣鸭血汤</w:t>
            </w:r>
          </w:p>
        </w:tc>
        <w:tc>
          <w:tcPr>
            <w:tcW w:w="1199" w:type="dxa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卡通包</w:t>
            </w:r>
          </w:p>
        </w:tc>
      </w:tr>
      <w:tr w:rsidR="00C20A15" w:rsidRPr="00E24DC4" w:rsidTr="00E24DC4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20A15" w:rsidRPr="00E24DC4" w:rsidRDefault="00C20A15" w:rsidP="00E24DC4">
            <w:pPr>
              <w:jc w:val="center"/>
            </w:pP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周</w:t>
            </w: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  <w:r w:rsidRPr="00E24DC4">
              <w:rPr>
                <w:rFonts w:hint="eastAsia"/>
                <w:sz w:val="32"/>
                <w:szCs w:val="32"/>
              </w:rPr>
              <w:t>六</w:t>
            </w:r>
          </w:p>
          <w:p w:rsidR="00C20A15" w:rsidRPr="00E24DC4" w:rsidRDefault="00C20A15" w:rsidP="00E24DC4">
            <w:pPr>
              <w:jc w:val="center"/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土豆肉丁盖浇饭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古老肉</w:t>
            </w: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ascii="宋体" w:hAnsi="宋体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ascii="宋体" w:hAnsi="宋体" w:hint="eastAsia"/>
                <w:sz w:val="28"/>
                <w:szCs w:val="28"/>
              </w:rPr>
              <w:t>青椒香干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冬瓜海带肉丝汤</w:t>
            </w:r>
          </w:p>
        </w:tc>
        <w:tc>
          <w:tcPr>
            <w:tcW w:w="1199" w:type="dxa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rFonts w:hint="eastAsia"/>
                <w:sz w:val="28"/>
                <w:szCs w:val="28"/>
              </w:rPr>
              <w:t>春卷</w:t>
            </w:r>
          </w:p>
        </w:tc>
      </w:tr>
      <w:tr w:rsidR="00C20A15" w:rsidRPr="00E24DC4" w:rsidTr="00E24DC4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  <w:p w:rsidR="00C20A15" w:rsidRPr="00E24DC4" w:rsidRDefault="00C20A15" w:rsidP="00E24DC4">
            <w:pPr>
              <w:jc w:val="center"/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  <w:r w:rsidRPr="00E24D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</w:tr>
      <w:tr w:rsidR="00C20A15" w:rsidRPr="00E24DC4" w:rsidTr="00E24DC4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20A15" w:rsidRPr="00E24DC4" w:rsidRDefault="00C20A15" w:rsidP="00E2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20A15" w:rsidRPr="00E24DC4" w:rsidRDefault="00C20A15" w:rsidP="002223AB">
            <w:pPr>
              <w:rPr>
                <w:sz w:val="32"/>
                <w:szCs w:val="32"/>
              </w:rPr>
            </w:pPr>
          </w:p>
          <w:p w:rsidR="00C20A15" w:rsidRPr="00E24DC4" w:rsidRDefault="00C20A15" w:rsidP="00E24DC4">
            <w:pPr>
              <w:jc w:val="center"/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C20A15" w:rsidRPr="00E24DC4" w:rsidRDefault="00C20A15" w:rsidP="00E24DC4">
            <w:pPr>
              <w:jc w:val="center"/>
            </w:pPr>
          </w:p>
          <w:p w:rsidR="00C20A15" w:rsidRPr="00E24DC4" w:rsidRDefault="00C20A15" w:rsidP="00E24DC4">
            <w:pPr>
              <w:jc w:val="center"/>
            </w:pPr>
          </w:p>
          <w:p w:rsidR="00C20A15" w:rsidRPr="00E24DC4" w:rsidRDefault="00C20A15" w:rsidP="00E24D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0A15" w:rsidRPr="004A2500" w:rsidRDefault="00C20A15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C20A15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15" w:rsidRDefault="00C20A15" w:rsidP="00B21A0F">
      <w:r>
        <w:separator/>
      </w:r>
    </w:p>
  </w:endnote>
  <w:endnote w:type="continuationSeparator" w:id="0">
    <w:p w:rsidR="00C20A15" w:rsidRDefault="00C20A15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15" w:rsidRDefault="00C20A15" w:rsidP="00B21A0F">
      <w:r>
        <w:separator/>
      </w:r>
    </w:p>
  </w:footnote>
  <w:footnote w:type="continuationSeparator" w:id="0">
    <w:p w:rsidR="00C20A15" w:rsidRDefault="00C20A15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7694E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23AB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2C03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43C9"/>
    <w:rsid w:val="00563A97"/>
    <w:rsid w:val="005728EC"/>
    <w:rsid w:val="00580EEA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699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CBF"/>
    <w:rsid w:val="0076635E"/>
    <w:rsid w:val="00773049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34FB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20A15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06720"/>
    <w:rsid w:val="00E1191F"/>
    <w:rsid w:val="00E13071"/>
    <w:rsid w:val="00E22683"/>
    <w:rsid w:val="00E24DC4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虹景小学食堂第11周菜谱</dc:title>
  <dc:subject/>
  <dc:creator>apple</dc:creator>
  <cp:keywords/>
  <dc:description/>
  <cp:lastModifiedBy>User</cp:lastModifiedBy>
  <cp:revision>2</cp:revision>
  <cp:lastPrinted>2021-05-03T00:48:00Z</cp:lastPrinted>
  <dcterms:created xsi:type="dcterms:W3CDTF">2021-05-10T02:18:00Z</dcterms:created>
  <dcterms:modified xsi:type="dcterms:W3CDTF">2021-05-10T02:18:00Z</dcterms:modified>
</cp:coreProperties>
</file>