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42" w:rsidRDefault="00020042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12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020042" w:rsidRDefault="00020042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2021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5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10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5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14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020042" w:rsidRPr="00737F3D" w:rsidTr="00737F3D">
        <w:trPr>
          <w:trHeight w:val="1657"/>
        </w:trPr>
        <w:tc>
          <w:tcPr>
            <w:tcW w:w="1199" w:type="dxa"/>
            <w:gridSpan w:val="2"/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日期</w:t>
            </w: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小荤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020042" w:rsidRPr="00737F3D" w:rsidTr="00737F3D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周</w:t>
            </w: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红豆饭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红烧牛肉丸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宫保鸡丁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青菜油豆腐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1199" w:type="dxa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</w:p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020042" w:rsidRPr="00737F3D" w:rsidTr="00737F3D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sz w:val="32"/>
                <w:szCs w:val="32"/>
              </w:rPr>
              <w:t>11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20042" w:rsidRPr="00737F3D" w:rsidRDefault="00020042" w:rsidP="00737F3D">
            <w:pPr>
              <w:jc w:val="center"/>
            </w:pP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周</w:t>
            </w: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燕麦饭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ascii="宋体" w:hAnsi="宋体" w:hint="eastAsia"/>
                <w:sz w:val="28"/>
                <w:szCs w:val="28"/>
              </w:rPr>
              <w:t>土豆煨肉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手撕包菜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青菜粉丝汤</w:t>
            </w:r>
          </w:p>
        </w:tc>
        <w:tc>
          <w:tcPr>
            <w:tcW w:w="1199" w:type="dxa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</w:p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奶黄包</w:t>
            </w:r>
          </w:p>
        </w:tc>
      </w:tr>
      <w:tr w:rsidR="00020042" w:rsidRPr="00737F3D" w:rsidTr="00737F3D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sz w:val="32"/>
                <w:szCs w:val="32"/>
              </w:rPr>
              <w:t>12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20042" w:rsidRPr="00737F3D" w:rsidRDefault="00020042" w:rsidP="00737F3D">
            <w:pPr>
              <w:jc w:val="center"/>
            </w:pP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周</w:t>
            </w: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三</w:t>
            </w:r>
          </w:p>
          <w:p w:rsidR="00020042" w:rsidRPr="00737F3D" w:rsidRDefault="00020042" w:rsidP="00737F3D">
            <w:pPr>
              <w:jc w:val="center"/>
            </w:pP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白米饭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红烧蛋饺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ascii="宋体" w:hAnsi="宋体" w:hint="eastAsia"/>
                <w:sz w:val="28"/>
                <w:szCs w:val="28"/>
              </w:rPr>
              <w:t>韭菜炒绿豆芽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平菇肉丝蛋汤</w:t>
            </w:r>
          </w:p>
        </w:tc>
        <w:tc>
          <w:tcPr>
            <w:tcW w:w="1199" w:type="dxa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</w:p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玉米棒</w:t>
            </w:r>
          </w:p>
        </w:tc>
      </w:tr>
      <w:tr w:rsidR="00020042" w:rsidRPr="00737F3D" w:rsidTr="00737F3D">
        <w:trPr>
          <w:trHeight w:val="2244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sz w:val="32"/>
                <w:szCs w:val="32"/>
              </w:rPr>
              <w:t>13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周四</w:t>
            </w:r>
          </w:p>
          <w:p w:rsidR="00020042" w:rsidRPr="00737F3D" w:rsidRDefault="00020042" w:rsidP="00737F3D">
            <w:pPr>
              <w:jc w:val="center"/>
            </w:pP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</w:p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扬州炒饭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香酥鸡块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ascii="宋体" w:hAnsi="宋体" w:hint="eastAsia"/>
                <w:sz w:val="28"/>
                <w:szCs w:val="28"/>
              </w:rPr>
              <w:t>∕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肉汁花菜</w:t>
            </w:r>
            <w:r w:rsidRPr="00737F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白菜肉丝蛋汤</w:t>
            </w:r>
          </w:p>
        </w:tc>
        <w:tc>
          <w:tcPr>
            <w:tcW w:w="1199" w:type="dxa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</w:p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南瓜</w:t>
            </w:r>
          </w:p>
        </w:tc>
      </w:tr>
      <w:tr w:rsidR="00020042" w:rsidRPr="00737F3D" w:rsidTr="00737F3D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sz w:val="32"/>
                <w:szCs w:val="32"/>
              </w:rPr>
              <w:t>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周</w:t>
            </w:r>
          </w:p>
          <w:p w:rsidR="00020042" w:rsidRPr="00737F3D" w:rsidRDefault="00020042" w:rsidP="00737F3D">
            <w:pPr>
              <w:jc w:val="center"/>
              <w:rPr>
                <w:sz w:val="32"/>
                <w:szCs w:val="32"/>
              </w:rPr>
            </w:pPr>
            <w:r w:rsidRPr="00737F3D">
              <w:rPr>
                <w:rFonts w:hint="eastAsia"/>
                <w:sz w:val="32"/>
                <w:szCs w:val="32"/>
              </w:rPr>
              <w:t>五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4"/>
                <w:szCs w:val="24"/>
              </w:rPr>
            </w:pPr>
            <w:r w:rsidRPr="00737F3D">
              <w:rPr>
                <w:rFonts w:hint="eastAsia"/>
                <w:sz w:val="24"/>
                <w:szCs w:val="24"/>
              </w:rPr>
              <w:t>黑米饭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排骨炖土豆</w:t>
            </w:r>
          </w:p>
        </w:tc>
        <w:tc>
          <w:tcPr>
            <w:tcW w:w="1198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黄瓜炒蛋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酸辣海带丝</w:t>
            </w:r>
          </w:p>
        </w:tc>
        <w:tc>
          <w:tcPr>
            <w:tcW w:w="1199" w:type="dxa"/>
            <w:vAlign w:val="center"/>
          </w:tcPr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020042" w:rsidRPr="00737F3D" w:rsidRDefault="00020042" w:rsidP="00737F3D">
            <w:pPr>
              <w:jc w:val="center"/>
            </w:pPr>
          </w:p>
          <w:p w:rsidR="00020042" w:rsidRPr="00737F3D" w:rsidRDefault="00020042" w:rsidP="00737F3D">
            <w:pPr>
              <w:jc w:val="center"/>
            </w:pPr>
          </w:p>
          <w:p w:rsidR="00020042" w:rsidRPr="00737F3D" w:rsidRDefault="00020042" w:rsidP="00737F3D">
            <w:pPr>
              <w:jc w:val="center"/>
              <w:rPr>
                <w:sz w:val="28"/>
                <w:szCs w:val="28"/>
              </w:rPr>
            </w:pPr>
            <w:r w:rsidRPr="00737F3D">
              <w:rPr>
                <w:rFonts w:hint="eastAsia"/>
                <w:sz w:val="28"/>
                <w:szCs w:val="28"/>
              </w:rPr>
              <w:t>山芋</w:t>
            </w:r>
          </w:p>
        </w:tc>
      </w:tr>
    </w:tbl>
    <w:p w:rsidR="00020042" w:rsidRPr="004A2500" w:rsidRDefault="00020042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020042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42" w:rsidRDefault="00020042" w:rsidP="00B21A0F">
      <w:r>
        <w:separator/>
      </w:r>
    </w:p>
  </w:endnote>
  <w:endnote w:type="continuationSeparator" w:id="0">
    <w:p w:rsidR="00020042" w:rsidRDefault="00020042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42" w:rsidRDefault="00020042" w:rsidP="00B21A0F">
      <w:r>
        <w:separator/>
      </w:r>
    </w:p>
  </w:footnote>
  <w:footnote w:type="continuationSeparator" w:id="0">
    <w:p w:rsidR="00020042" w:rsidRDefault="00020042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188D"/>
    <w:rsid w:val="0001614D"/>
    <w:rsid w:val="00016C64"/>
    <w:rsid w:val="00020042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7694E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23AB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76FD9"/>
    <w:rsid w:val="0037714A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2C03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A79B9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1705D"/>
    <w:rsid w:val="00523C4E"/>
    <w:rsid w:val="005249B4"/>
    <w:rsid w:val="00527CCE"/>
    <w:rsid w:val="005343C9"/>
    <w:rsid w:val="00563A97"/>
    <w:rsid w:val="005728EC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0628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3E57"/>
    <w:rsid w:val="00725247"/>
    <w:rsid w:val="007277C7"/>
    <w:rsid w:val="00737D50"/>
    <w:rsid w:val="00737F3D"/>
    <w:rsid w:val="00743E94"/>
    <w:rsid w:val="0074542F"/>
    <w:rsid w:val="0074723E"/>
    <w:rsid w:val="0075004C"/>
    <w:rsid w:val="00762901"/>
    <w:rsid w:val="00763647"/>
    <w:rsid w:val="00764720"/>
    <w:rsid w:val="00765CBF"/>
    <w:rsid w:val="0076635E"/>
    <w:rsid w:val="00773049"/>
    <w:rsid w:val="00783334"/>
    <w:rsid w:val="00794440"/>
    <w:rsid w:val="00795C66"/>
    <w:rsid w:val="007B0DCF"/>
    <w:rsid w:val="007B3236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216E5"/>
    <w:rsid w:val="009309BA"/>
    <w:rsid w:val="00931D61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16489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84E46"/>
    <w:rsid w:val="00D86B8E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13071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4279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0E85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虹景小学食堂第12周菜谱</dc:title>
  <dc:subject/>
  <dc:creator>apple</dc:creator>
  <cp:keywords/>
  <dc:description/>
  <cp:lastModifiedBy>User</cp:lastModifiedBy>
  <cp:revision>2</cp:revision>
  <cp:lastPrinted>2021-05-09T06:16:00Z</cp:lastPrinted>
  <dcterms:created xsi:type="dcterms:W3CDTF">2021-05-10T02:13:00Z</dcterms:created>
  <dcterms:modified xsi:type="dcterms:W3CDTF">2021-05-10T02:13:00Z</dcterms:modified>
</cp:coreProperties>
</file>