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D4" w:rsidRPr="00502189" w:rsidRDefault="00EA47D4" w:rsidP="00466EA8">
      <w:pPr>
        <w:widowControl/>
        <w:spacing w:line="500" w:lineRule="atLeast"/>
        <w:jc w:val="center"/>
        <w:rPr>
          <w:rFonts w:ascii="宋体"/>
          <w:kern w:val="0"/>
          <w:sz w:val="32"/>
          <w:szCs w:val="32"/>
        </w:rPr>
      </w:pPr>
      <w:r w:rsidRPr="00502189">
        <w:rPr>
          <w:rFonts w:ascii="宋体" w:hAnsi="宋体" w:cs="宋体" w:hint="eastAsia"/>
          <w:kern w:val="0"/>
          <w:sz w:val="32"/>
          <w:szCs w:val="32"/>
        </w:rPr>
        <w:t>礼河实验学校教师读书笔记</w:t>
      </w:r>
    </w:p>
    <w:tbl>
      <w:tblPr>
        <w:tblW w:w="8502" w:type="dxa"/>
        <w:jc w:val="center"/>
        <w:tblLook w:val="0000"/>
      </w:tblPr>
      <w:tblGrid>
        <w:gridCol w:w="1896"/>
        <w:gridCol w:w="2276"/>
        <w:gridCol w:w="2280"/>
        <w:gridCol w:w="2050"/>
      </w:tblGrid>
      <w:tr w:rsidR="00EA47D4" w:rsidRPr="008A218E">
        <w:trPr>
          <w:trHeight w:val="495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D4" w:rsidRPr="008A218E" w:rsidRDefault="00EA47D4" w:rsidP="00885372">
            <w:pPr>
              <w:widowControl/>
              <w:spacing w:line="50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7D4" w:rsidRPr="008A218E" w:rsidRDefault="00EA47D4" w:rsidP="00885372">
            <w:pPr>
              <w:widowControl/>
              <w:spacing w:line="500" w:lineRule="atLeas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安静做真实的教育</w:t>
            </w:r>
          </w:p>
        </w:tc>
      </w:tr>
      <w:tr w:rsidR="00EA47D4" w:rsidRPr="008A218E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D4" w:rsidRPr="008A218E" w:rsidRDefault="00EA47D4" w:rsidP="00885372">
            <w:pPr>
              <w:widowControl/>
              <w:spacing w:line="50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作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8A218E">
              <w:rPr>
                <w:rFonts w:ascii="宋体"/>
                <w:kern w:val="0"/>
                <w:sz w:val="24"/>
                <w:szCs w:val="24"/>
              </w:rPr>
              <w:t>  </w:t>
            </w: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47D4" w:rsidRPr="008A218E" w:rsidRDefault="00EA47D4" w:rsidP="00885372">
            <w:pPr>
              <w:widowControl/>
              <w:spacing w:line="50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姚跃林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7D4" w:rsidRPr="008A218E" w:rsidRDefault="00EA47D4" w:rsidP="00885372">
            <w:pPr>
              <w:widowControl/>
              <w:spacing w:line="50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读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7D4" w:rsidRPr="008A218E" w:rsidRDefault="00EA47D4" w:rsidP="00885372">
            <w:pPr>
              <w:widowControl/>
              <w:spacing w:line="50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8A218E"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 w:rsidR="00EA47D4" w:rsidRPr="008A218E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D4" w:rsidRPr="008A218E" w:rsidRDefault="00EA47D4" w:rsidP="00885372">
            <w:pPr>
              <w:widowControl/>
              <w:spacing w:line="50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教</w:t>
            </w:r>
            <w:r w:rsidRPr="008A218E">
              <w:rPr>
                <w:rFonts w:ascii="宋体"/>
                <w:kern w:val="0"/>
                <w:sz w:val="24"/>
                <w:szCs w:val="24"/>
              </w:rPr>
              <w:t> </w:t>
            </w: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师</w:t>
            </w:r>
            <w:r w:rsidRPr="008A218E">
              <w:rPr>
                <w:rFonts w:ascii="宋体"/>
                <w:kern w:val="0"/>
                <w:sz w:val="24"/>
                <w:szCs w:val="24"/>
              </w:rPr>
              <w:t> </w:t>
            </w: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8A218E">
              <w:rPr>
                <w:rFonts w:ascii="宋体"/>
                <w:kern w:val="0"/>
                <w:sz w:val="24"/>
                <w:szCs w:val="24"/>
              </w:rPr>
              <w:t> </w:t>
            </w: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47D4" w:rsidRPr="008A218E" w:rsidRDefault="00EA47D4" w:rsidP="00885372">
            <w:pPr>
              <w:widowControl/>
              <w:spacing w:line="50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崔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霞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47D4" w:rsidRPr="008A218E" w:rsidRDefault="00EA47D4" w:rsidP="00885372">
            <w:pPr>
              <w:widowControl/>
              <w:spacing w:line="50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段、学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8A218E">
              <w:rPr>
                <w:rFonts w:ascii="宋体" w:hAnsi="宋体" w:cs="宋体"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47D4" w:rsidRPr="008A218E" w:rsidRDefault="00EA47D4" w:rsidP="00885372">
            <w:pPr>
              <w:widowControl/>
              <w:spacing w:line="50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四年级英语</w:t>
            </w:r>
            <w:r w:rsidRPr="008A218E"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 w:rsidR="00EA47D4" w:rsidRPr="008A218E">
        <w:trPr>
          <w:trHeight w:val="495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D4" w:rsidRPr="00AF6D92" w:rsidRDefault="00EA47D4" w:rsidP="00885372">
            <w:pPr>
              <w:widowControl/>
              <w:spacing w:line="500" w:lineRule="atLeas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AF6D9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精彩摘录：</w:t>
            </w:r>
          </w:p>
          <w:p w:rsidR="00EA47D4" w:rsidRPr="008A218E" w:rsidRDefault="00EA47D4" w:rsidP="00885372">
            <w:pPr>
              <w:widowControl/>
              <w:spacing w:line="500" w:lineRule="atLeast"/>
              <w:ind w:firstLineChars="200"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466EA8">
              <w:rPr>
                <w:rFonts w:ascii="宋体" w:hAnsi="宋体" w:cs="宋体" w:hint="eastAsia"/>
                <w:kern w:val="0"/>
                <w:sz w:val="24"/>
                <w:szCs w:val="24"/>
              </w:rPr>
              <w:t>追求真实的教育，首先应该去做真实的教育人，去对教育实践进行亲身体验，不脱根、不忘本；对教育现实进行真实分析，不臆想；对教育问题进行客观描述，不偏颇；对教育乱象不回避、对教育问题不躲避，基于自身教育实践的认识、学习、思考和探索，说真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EA47D4" w:rsidRPr="008A218E">
        <w:trPr>
          <w:trHeight w:val="495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D4" w:rsidRPr="00AF6D92" w:rsidRDefault="00EA47D4" w:rsidP="00885372">
            <w:pPr>
              <w:widowControl/>
              <w:spacing w:line="500" w:lineRule="atLeas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心得体会（不少于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300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字）</w:t>
            </w:r>
            <w:r w:rsidRPr="00AF6D9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  <w:p w:rsidR="00EA47D4" w:rsidRDefault="00EA47D4" w:rsidP="00885372">
            <w:pPr>
              <w:widowControl/>
              <w:spacing w:line="500" w:lineRule="atLeast"/>
              <w:ind w:firstLineChars="200"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466EA8">
              <w:rPr>
                <w:rFonts w:ascii="宋体" w:hAnsi="宋体" w:cs="宋体" w:hint="eastAsia"/>
                <w:kern w:val="0"/>
                <w:sz w:val="24"/>
                <w:szCs w:val="24"/>
              </w:rPr>
              <w:t>安静做真实的教育是一种理想，一种追求，是对教育本质的呼唤和回归。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当今社会有些浮躁，急功近利，能静下心来做教育的人不多，这也就使得我们离真实的教育越来越远。</w:t>
            </w:r>
            <w:r w:rsidRPr="00466EA8">
              <w:rPr>
                <w:rFonts w:ascii="宋体" w:hAnsi="宋体" w:cs="宋体" w:hint="eastAsia"/>
                <w:kern w:val="0"/>
                <w:sz w:val="24"/>
                <w:szCs w:val="24"/>
              </w:rPr>
              <w:t>越来越多的人呼唤“真”这个字眼，比如“真阅读”“真学习”等，可见“真实”一词的内涵多么可贵。</w:t>
            </w:r>
          </w:p>
          <w:p w:rsidR="00EA47D4" w:rsidRDefault="00EA47D4" w:rsidP="00885372">
            <w:pPr>
              <w:widowControl/>
              <w:spacing w:line="500" w:lineRule="atLeast"/>
              <w:ind w:firstLineChars="200"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那什么是真实的教育？</w:t>
            </w:r>
            <w:r w:rsidRPr="008A1558">
              <w:rPr>
                <w:rFonts w:ascii="宋体" w:hAnsi="宋体" w:cs="宋体" w:hint="eastAsia"/>
                <w:kern w:val="0"/>
                <w:sz w:val="24"/>
                <w:szCs w:val="24"/>
              </w:rPr>
              <w:t>这是一个大问题。教育作为以人与人的交流为基础和纽带的教育，因其内部关系的复杂性、交往的多层次，我们难以寻找到一个清晰的准绳，依此来划分教育的真实与虚假。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但是姚跃林先生找到了，他告诉我们真实的教育就是做真正的教育人，脚踏实地教育学生，立德树人。作为一名新教师，在教育过程中，我常常会碰到各种问题。这些问题往往很难处理，令人头疼。我要做的就是静下心来，客观呈现教育现象，理性分析现象原因，科学处理教育问题，</w:t>
            </w:r>
            <w:r w:rsidRPr="007F7FF6">
              <w:rPr>
                <w:rFonts w:ascii="宋体" w:hAnsi="宋体" w:cs="宋体" w:hint="eastAsia"/>
                <w:kern w:val="0"/>
                <w:sz w:val="24"/>
                <w:szCs w:val="24"/>
              </w:rPr>
              <w:t>而不是急于求成或视而不见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。我可以通过提高自身素养，阅读专业书籍，向经验丰富的教师请教等方式来提升自己的教育教学水平，使自己慢慢成为真正的教育人。</w:t>
            </w:r>
          </w:p>
          <w:p w:rsidR="00EA47D4" w:rsidRPr="008A218E" w:rsidRDefault="00EA47D4" w:rsidP="00885372">
            <w:pPr>
              <w:widowControl/>
              <w:spacing w:line="500" w:lineRule="atLeast"/>
              <w:ind w:firstLineChars="200"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7F7FF6">
              <w:rPr>
                <w:rFonts w:ascii="宋体" w:hAnsi="宋体" w:cs="宋体" w:hint="eastAsia"/>
                <w:kern w:val="0"/>
                <w:sz w:val="24"/>
                <w:szCs w:val="24"/>
              </w:rPr>
              <w:t>姚跃林先生此书的最大意义，就在于提醒我们：教育者首先要有一颗安静的心，只有心静下来了，才能去做真实的教育；教育真实了，社会才会越来越好。</w:t>
            </w:r>
          </w:p>
        </w:tc>
      </w:tr>
    </w:tbl>
    <w:p w:rsidR="00EA47D4" w:rsidRPr="00466EA8" w:rsidRDefault="00EA47D4"/>
    <w:sectPr w:rsidR="00EA47D4" w:rsidRPr="00466EA8" w:rsidSect="00E02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EA8"/>
    <w:rsid w:val="00320FB4"/>
    <w:rsid w:val="00466EA8"/>
    <w:rsid w:val="00502189"/>
    <w:rsid w:val="007F7FF6"/>
    <w:rsid w:val="00885372"/>
    <w:rsid w:val="008A1558"/>
    <w:rsid w:val="008A218E"/>
    <w:rsid w:val="008F4693"/>
    <w:rsid w:val="00AF6D92"/>
    <w:rsid w:val="00D83408"/>
    <w:rsid w:val="00E028DF"/>
    <w:rsid w:val="00EA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A8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105</Words>
  <Characters>600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舒逸</dc:creator>
  <cp:keywords/>
  <dc:description/>
  <cp:lastModifiedBy>walkinnet</cp:lastModifiedBy>
  <cp:revision>2</cp:revision>
  <dcterms:created xsi:type="dcterms:W3CDTF">2021-04-30T03:06:00Z</dcterms:created>
  <dcterms:modified xsi:type="dcterms:W3CDTF">2021-05-06T01:44:00Z</dcterms:modified>
</cp:coreProperties>
</file>