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礼河实验学校教师读书笔记</w:t>
      </w:r>
    </w:p>
    <w:tbl>
      <w:tblPr>
        <w:tblStyle w:val="2"/>
        <w:tblW w:w="8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安静做真实的教育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姚跃林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rPr>
                <w:rFonts w:hint="default" w:asci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eastAsia="zh-CN"/>
              </w:rPr>
              <w:t>王燕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段、学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年级英语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精彩摘录：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这么多年来，我们在喧嚣中逐渐迷失方向，走上了一条与“真实”越来越远甚至是背道而驰的路。教育让孩子痛苦，学校成了孩子们害怕的地方，老师在孩子心目中的形象变得狰狞，课堂带给孩子们噩梦……大家深陷其中而难以自救。现实是，安静难，真实也难。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追求真实的教育，首先应该去做真实的教育人，去对教育实践进行亲身体验，不脱根、不忘本；对教育现实进行真实分析，不臆想；对教育问题进行客观描述，不偏颇；对教育乱象不回避、对教育问题不躲避，基于自身教育实践的认识、学习、思考和探索，说真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心得体会（不少于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字）：</w:t>
            </w:r>
          </w:p>
          <w:p>
            <w:pPr>
              <w:widowControl/>
              <w:spacing w:line="500" w:lineRule="atLeast"/>
              <w:ind w:firstLine="240" w:firstLineChars="1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做教育应该要安静，不要急于求成，进一寸有进一寸的欢喜；做教育应该要真实，不要浮于表面，适合自己的才是最好的。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静做真实的教育是一种理想，一种追求，是对教育本质的呼唤和回归。当今社会有些浮躁，急功近利，能静下心来做教育的人不多，这也就使得我们离真实的教育越来越远。越来越多的人呼唤“真”这个字眼，比如“真阅读”“真学习”等，可见“真实”一词的内涵多么可贵。</w:t>
            </w:r>
          </w:p>
          <w:p>
            <w:pPr>
              <w:widowControl/>
              <w:spacing w:line="500" w:lineRule="atLeast"/>
              <w:ind w:firstLine="480" w:firstLineChars="2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那什么是真实的教育？这是一个大问题。教育作为以人与人的交流为基础和纽带的教育，因其内部关系的复杂性、交往的多层次，我们难以寻找到一个清晰的准绳，依此来划分教育的真实与虚假。但是姚跃林先生找到了，他告诉我们真实的教育就是做真正的教育人，脚踏实地教育学生，立德树人。作为一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青年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，在教育过程中，我常常会碰到各种问题。这些问题往往很难处理，令人头疼。我要做的就是静下心来，客观呈现教育现象，理性分析现象原因，科学处理教育问题，而不是急于求成或视而不见。我可以通过提高自身素养，阅读专业书籍，向经验丰富的教师请教等方式来提升自己的教育教学水平，使自己慢慢成为真正的教育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A8"/>
    <w:rsid w:val="00320FB4"/>
    <w:rsid w:val="00466EA8"/>
    <w:rsid w:val="00502189"/>
    <w:rsid w:val="007F7FF6"/>
    <w:rsid w:val="00885372"/>
    <w:rsid w:val="008A1558"/>
    <w:rsid w:val="008A218E"/>
    <w:rsid w:val="008F4693"/>
    <w:rsid w:val="00AF6D92"/>
    <w:rsid w:val="00D83408"/>
    <w:rsid w:val="00E028DF"/>
    <w:rsid w:val="00EA47D4"/>
    <w:rsid w:val="0FB30D28"/>
    <w:rsid w:val="112F2BCD"/>
    <w:rsid w:val="21037966"/>
    <w:rsid w:val="598B5D82"/>
    <w:rsid w:val="6F7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105</Words>
  <Characters>600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2021-04-30T03:06:00Z</dcterms:created>
  <dc:creator>陈 舒逸</dc:creator>
  <cp:lastModifiedBy>Administrator</cp:lastModifiedBy>
  <dcterms:modified xsi:type="dcterms:W3CDTF">2021-05-06T08:02:50Z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