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4F" w:rsidRDefault="00AB764F" w:rsidP="00FC5448">
      <w:pPr>
        <w:jc w:val="center"/>
        <w:rPr>
          <w:rFonts w:ascii="宋体"/>
          <w:sz w:val="48"/>
          <w:szCs w:val="48"/>
        </w:rPr>
      </w:pPr>
      <w:r w:rsidRPr="00580EEA">
        <w:rPr>
          <w:rFonts w:ascii="宋体" w:hAnsi="宋体" w:hint="eastAsia"/>
          <w:sz w:val="48"/>
          <w:szCs w:val="48"/>
        </w:rPr>
        <w:t>虹景小学食堂第</w:t>
      </w:r>
      <w:r>
        <w:rPr>
          <w:rFonts w:ascii="宋体" w:hAnsi="宋体"/>
          <w:sz w:val="48"/>
          <w:szCs w:val="48"/>
          <w:u w:val="single"/>
        </w:rPr>
        <w:t>10</w:t>
      </w:r>
      <w:r w:rsidRPr="00580EEA">
        <w:rPr>
          <w:rFonts w:ascii="宋体" w:hAnsi="宋体" w:hint="eastAsia"/>
          <w:sz w:val="48"/>
          <w:szCs w:val="48"/>
        </w:rPr>
        <w:t>周菜谱</w:t>
      </w:r>
    </w:p>
    <w:p w:rsidR="00AB764F" w:rsidRDefault="00AB764F" w:rsidP="00FC5448"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2021</w:t>
      </w:r>
      <w:r w:rsidRPr="00580EEA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/>
          <w:sz w:val="36"/>
          <w:szCs w:val="36"/>
        </w:rPr>
        <w:t>4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25</w:t>
      </w:r>
      <w:r w:rsidRPr="00580EEA">
        <w:rPr>
          <w:rFonts w:ascii="宋体" w:hAnsi="宋体" w:hint="eastAsia"/>
          <w:sz w:val="36"/>
          <w:szCs w:val="36"/>
        </w:rPr>
        <w:t>日</w:t>
      </w:r>
      <w:r w:rsidRPr="00580EEA">
        <w:rPr>
          <w:rFonts w:ascii="宋体" w:hAnsi="宋体"/>
          <w:sz w:val="36"/>
          <w:szCs w:val="36"/>
        </w:rPr>
        <w:t>——</w:t>
      </w:r>
      <w:r>
        <w:rPr>
          <w:rFonts w:ascii="宋体" w:hAnsi="宋体"/>
          <w:sz w:val="36"/>
          <w:szCs w:val="36"/>
        </w:rPr>
        <w:t>4</w:t>
      </w:r>
      <w:r w:rsidRPr="00580EEA">
        <w:rPr>
          <w:rFonts w:ascii="宋体" w:hAnsi="宋体" w:hint="eastAsia"/>
          <w:sz w:val="36"/>
          <w:szCs w:val="36"/>
        </w:rPr>
        <w:t>月</w:t>
      </w:r>
      <w:r>
        <w:rPr>
          <w:rFonts w:ascii="宋体" w:hAnsi="宋体"/>
          <w:sz w:val="36"/>
          <w:szCs w:val="36"/>
        </w:rPr>
        <w:t>30</w:t>
      </w:r>
      <w:r w:rsidRPr="00580EEA">
        <w:rPr>
          <w:rFonts w:ascii="宋体" w:hAnsi="宋体" w:hint="eastAsia"/>
          <w:sz w:val="36"/>
          <w:szCs w:val="36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6"/>
        <w:gridCol w:w="624"/>
        <w:gridCol w:w="1200"/>
        <w:gridCol w:w="1200"/>
        <w:gridCol w:w="1200"/>
        <w:gridCol w:w="1200"/>
        <w:gridCol w:w="1200"/>
        <w:gridCol w:w="1199"/>
      </w:tblGrid>
      <w:tr w:rsidR="00AB764F" w:rsidRPr="00F60B45" w:rsidTr="00F60B45">
        <w:trPr>
          <w:trHeight w:val="1298"/>
        </w:trPr>
        <w:tc>
          <w:tcPr>
            <w:tcW w:w="1200" w:type="dxa"/>
            <w:gridSpan w:val="3"/>
            <w:vAlign w:val="center"/>
          </w:tcPr>
          <w:p w:rsidR="00AB764F" w:rsidRPr="00F60B45" w:rsidRDefault="00AB764F" w:rsidP="005C09E7">
            <w:pPr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日期</w:t>
            </w:r>
          </w:p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主食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大荤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小荤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素菜</w:t>
            </w:r>
          </w:p>
        </w:tc>
        <w:tc>
          <w:tcPr>
            <w:tcW w:w="1199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B764F" w:rsidRPr="00F60B45" w:rsidTr="00F60B45">
        <w:trPr>
          <w:trHeight w:val="1698"/>
        </w:trPr>
        <w:tc>
          <w:tcPr>
            <w:tcW w:w="576" w:type="dxa"/>
            <w:gridSpan w:val="2"/>
            <w:tcBorders>
              <w:right w:val="single" w:sz="4" w:space="0" w:color="auto"/>
            </w:tcBorders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sz w:val="32"/>
                <w:szCs w:val="32"/>
              </w:rPr>
              <w:t>25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周</w:t>
            </w:r>
          </w:p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4"/>
                <w:szCs w:val="24"/>
              </w:rPr>
            </w:pPr>
            <w:r w:rsidRPr="00F60B45">
              <w:rPr>
                <w:rFonts w:hint="eastAsia"/>
                <w:sz w:val="24"/>
                <w:szCs w:val="24"/>
              </w:rPr>
              <w:t>燕麦饭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炒肫肝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肉末百叶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平菇蛋汤</w:t>
            </w:r>
          </w:p>
        </w:tc>
        <w:tc>
          <w:tcPr>
            <w:tcW w:w="1199" w:type="dxa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</w:p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奶黄包</w:t>
            </w:r>
          </w:p>
        </w:tc>
      </w:tr>
      <w:tr w:rsidR="00AB764F" w:rsidRPr="00F60B45" w:rsidTr="00F60B45">
        <w:trPr>
          <w:trHeight w:val="1680"/>
        </w:trPr>
        <w:tc>
          <w:tcPr>
            <w:tcW w:w="576" w:type="dxa"/>
            <w:gridSpan w:val="2"/>
            <w:tcBorders>
              <w:right w:val="single" w:sz="4" w:space="0" w:color="auto"/>
            </w:tcBorders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sz w:val="32"/>
                <w:szCs w:val="32"/>
              </w:rPr>
              <w:t>26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AB764F" w:rsidRPr="00F60B45" w:rsidRDefault="00AB764F" w:rsidP="00F60B45">
            <w:pPr>
              <w:jc w:val="center"/>
            </w:pPr>
          </w:p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周</w:t>
            </w:r>
          </w:p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一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4"/>
                <w:szCs w:val="24"/>
              </w:rPr>
            </w:pPr>
            <w:r w:rsidRPr="00F60B45">
              <w:rPr>
                <w:rFonts w:hint="eastAsia"/>
                <w:sz w:val="24"/>
                <w:szCs w:val="24"/>
              </w:rPr>
              <w:t>芝麻饭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土豆排骨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ascii="宋体" w:hAnsi="宋体" w:hint="eastAsia"/>
                <w:sz w:val="28"/>
                <w:szCs w:val="28"/>
              </w:rPr>
              <w:t>洋葱炒猪肝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青椒土豆丝</w:t>
            </w:r>
          </w:p>
        </w:tc>
        <w:tc>
          <w:tcPr>
            <w:tcW w:w="1199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紫菜虾米汤</w:t>
            </w:r>
          </w:p>
        </w:tc>
        <w:tc>
          <w:tcPr>
            <w:tcW w:w="1199" w:type="dxa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</w:p>
          <w:p w:rsidR="00AB764F" w:rsidRPr="00F60B45" w:rsidRDefault="00AB764F" w:rsidP="00F60B45">
            <w:pPr>
              <w:jc w:val="center"/>
            </w:pPr>
            <w:r w:rsidRPr="00F60B45">
              <w:rPr>
                <w:rFonts w:hint="eastAsia"/>
              </w:rPr>
              <w:t>红薯</w:t>
            </w:r>
          </w:p>
        </w:tc>
      </w:tr>
      <w:tr w:rsidR="00AB764F" w:rsidRPr="00F60B45" w:rsidTr="00F60B45">
        <w:trPr>
          <w:trHeight w:val="1779"/>
        </w:trPr>
        <w:tc>
          <w:tcPr>
            <w:tcW w:w="576" w:type="dxa"/>
            <w:gridSpan w:val="2"/>
            <w:tcBorders>
              <w:right w:val="single" w:sz="4" w:space="0" w:color="auto"/>
            </w:tcBorders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sz w:val="32"/>
                <w:szCs w:val="32"/>
              </w:rPr>
              <w:t>27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AB764F" w:rsidRPr="00F60B45" w:rsidRDefault="00AB764F" w:rsidP="00F60B45">
            <w:pPr>
              <w:jc w:val="center"/>
            </w:pPr>
          </w:p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周</w:t>
            </w:r>
          </w:p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4"/>
                <w:szCs w:val="24"/>
              </w:rPr>
            </w:pPr>
            <w:r w:rsidRPr="00F60B45">
              <w:rPr>
                <w:rFonts w:hint="eastAsia"/>
                <w:sz w:val="24"/>
                <w:szCs w:val="24"/>
              </w:rPr>
              <w:t>番茄鸡蛋盖浇饭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茄汁古老肉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ascii="宋体" w:hAnsi="宋体" w:hint="eastAsia"/>
                <w:sz w:val="28"/>
                <w:szCs w:val="28"/>
              </w:rPr>
              <w:t>∕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ascii="宋体" w:hAnsi="宋体" w:hint="eastAsia"/>
                <w:sz w:val="28"/>
                <w:szCs w:val="28"/>
              </w:rPr>
              <w:t>韭菜绿豆芽</w:t>
            </w:r>
          </w:p>
        </w:tc>
        <w:tc>
          <w:tcPr>
            <w:tcW w:w="1199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红豆小元宵</w:t>
            </w:r>
          </w:p>
        </w:tc>
        <w:tc>
          <w:tcPr>
            <w:tcW w:w="1199" w:type="dxa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</w:p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玉米棒</w:t>
            </w:r>
          </w:p>
        </w:tc>
      </w:tr>
      <w:tr w:rsidR="00AB764F" w:rsidRPr="00F60B45" w:rsidTr="00F60B45">
        <w:trPr>
          <w:trHeight w:val="1960"/>
        </w:trPr>
        <w:tc>
          <w:tcPr>
            <w:tcW w:w="576" w:type="dxa"/>
            <w:gridSpan w:val="2"/>
            <w:tcBorders>
              <w:right w:val="single" w:sz="4" w:space="0" w:color="auto"/>
            </w:tcBorders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sz w:val="32"/>
                <w:szCs w:val="32"/>
              </w:rPr>
              <w:t>28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</w:p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周</w:t>
            </w:r>
          </w:p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三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</w:p>
          <w:p w:rsidR="00AB764F" w:rsidRPr="00F60B45" w:rsidRDefault="00AB764F" w:rsidP="00F60B45">
            <w:pPr>
              <w:jc w:val="center"/>
              <w:rPr>
                <w:sz w:val="24"/>
                <w:szCs w:val="24"/>
              </w:rPr>
            </w:pPr>
            <w:r w:rsidRPr="00F60B45">
              <w:rPr>
                <w:rFonts w:hint="eastAsia"/>
                <w:sz w:val="24"/>
                <w:szCs w:val="24"/>
              </w:rPr>
              <w:t>白米饭</w:t>
            </w:r>
          </w:p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ascii="宋体" w:hAnsi="宋体" w:hint="eastAsia"/>
                <w:sz w:val="28"/>
                <w:szCs w:val="28"/>
              </w:rPr>
              <w:t>西芹炒蛋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sz w:val="28"/>
                <w:szCs w:val="28"/>
              </w:rPr>
              <w:t xml:space="preserve"> </w:t>
            </w:r>
            <w:r w:rsidRPr="00F60B45">
              <w:rPr>
                <w:rFonts w:hint="eastAsia"/>
                <w:sz w:val="28"/>
                <w:szCs w:val="28"/>
              </w:rPr>
              <w:t>木耳小白菜</w:t>
            </w:r>
          </w:p>
        </w:tc>
        <w:tc>
          <w:tcPr>
            <w:tcW w:w="1199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</w:p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AB764F" w:rsidRPr="00F60B45" w:rsidTr="00F60B45">
        <w:trPr>
          <w:trHeight w:val="2048"/>
        </w:trPr>
        <w:tc>
          <w:tcPr>
            <w:tcW w:w="576" w:type="dxa"/>
            <w:gridSpan w:val="2"/>
            <w:tcBorders>
              <w:right w:val="single" w:sz="4" w:space="0" w:color="auto"/>
            </w:tcBorders>
            <w:vAlign w:val="center"/>
          </w:tcPr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sz w:val="32"/>
                <w:szCs w:val="32"/>
              </w:rPr>
              <w:t>29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AB764F" w:rsidRPr="00F60B45" w:rsidRDefault="00AB764F" w:rsidP="00F60B45">
            <w:pPr>
              <w:jc w:val="center"/>
            </w:pPr>
          </w:p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周</w:t>
            </w:r>
          </w:p>
          <w:p w:rsidR="00AB764F" w:rsidRPr="00F60B45" w:rsidRDefault="00AB764F" w:rsidP="00F60B45">
            <w:pPr>
              <w:jc w:val="center"/>
              <w:rPr>
                <w:sz w:val="32"/>
                <w:szCs w:val="32"/>
              </w:rPr>
            </w:pPr>
            <w:r w:rsidRPr="00F60B45">
              <w:rPr>
                <w:rFonts w:hint="eastAsia"/>
                <w:sz w:val="32"/>
                <w:szCs w:val="32"/>
              </w:rPr>
              <w:t>四</w:t>
            </w:r>
          </w:p>
          <w:p w:rsidR="00AB764F" w:rsidRPr="00F60B45" w:rsidRDefault="00AB764F" w:rsidP="00F60B45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AB764F" w:rsidRPr="00F60B45" w:rsidRDefault="00AB764F" w:rsidP="00F60B45">
            <w:pPr>
              <w:jc w:val="center"/>
              <w:rPr>
                <w:sz w:val="24"/>
                <w:szCs w:val="24"/>
              </w:rPr>
            </w:pPr>
            <w:r w:rsidRPr="00F60B45">
              <w:rPr>
                <w:rFonts w:hint="eastAsia"/>
                <w:sz w:val="24"/>
                <w:szCs w:val="24"/>
              </w:rPr>
              <w:t>黑米饭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啤酒鸭块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ascii="宋体" w:hAnsi="宋体" w:hint="eastAsia"/>
                <w:sz w:val="28"/>
                <w:szCs w:val="28"/>
              </w:rPr>
              <w:t>鱼香肉丝</w:t>
            </w:r>
          </w:p>
        </w:tc>
        <w:tc>
          <w:tcPr>
            <w:tcW w:w="1200" w:type="dxa"/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油豆腐青菜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  <w:r w:rsidRPr="00F60B45">
              <w:rPr>
                <w:rFonts w:hint="eastAsia"/>
                <w:sz w:val="28"/>
                <w:szCs w:val="28"/>
              </w:rPr>
              <w:t>榨菜蛋汤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AB764F" w:rsidRPr="00F60B45" w:rsidRDefault="00AB764F" w:rsidP="00F60B45">
            <w:pPr>
              <w:jc w:val="center"/>
            </w:pPr>
          </w:p>
          <w:p w:rsidR="00AB764F" w:rsidRPr="00F60B45" w:rsidRDefault="00AB764F" w:rsidP="00F60B45">
            <w:pPr>
              <w:jc w:val="center"/>
            </w:pPr>
          </w:p>
          <w:p w:rsidR="00AB764F" w:rsidRPr="00F60B45" w:rsidRDefault="00AB764F" w:rsidP="00F60B45">
            <w:pPr>
              <w:jc w:val="center"/>
            </w:pPr>
            <w:r w:rsidRPr="00F60B45">
              <w:rPr>
                <w:rFonts w:hint="eastAsia"/>
                <w:sz w:val="28"/>
                <w:szCs w:val="28"/>
              </w:rPr>
              <w:t>南瓜</w:t>
            </w:r>
          </w:p>
          <w:p w:rsidR="00AB764F" w:rsidRPr="00F60B45" w:rsidRDefault="00AB764F" w:rsidP="00F60B45">
            <w:pPr>
              <w:jc w:val="center"/>
              <w:rPr>
                <w:sz w:val="28"/>
                <w:szCs w:val="28"/>
              </w:rPr>
            </w:pPr>
          </w:p>
        </w:tc>
      </w:tr>
      <w:tr w:rsidR="00AB764F" w:rsidRPr="00F60B45" w:rsidTr="00F60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0"/>
        </w:trPr>
        <w:tc>
          <w:tcPr>
            <w:tcW w:w="570" w:type="dxa"/>
          </w:tcPr>
          <w:p w:rsidR="00AB764F" w:rsidRPr="00F60B45" w:rsidRDefault="00AB764F" w:rsidP="00F60B45">
            <w:pPr>
              <w:jc w:val="center"/>
              <w:rPr>
                <w:sz w:val="30"/>
                <w:szCs w:val="30"/>
              </w:rPr>
            </w:pPr>
            <w:r w:rsidRPr="00F60B45">
              <w:rPr>
                <w:sz w:val="30"/>
                <w:szCs w:val="30"/>
              </w:rPr>
              <w:t xml:space="preserve"> 30</w:t>
            </w:r>
          </w:p>
        </w:tc>
        <w:tc>
          <w:tcPr>
            <w:tcW w:w="630" w:type="dxa"/>
            <w:gridSpan w:val="2"/>
          </w:tcPr>
          <w:p w:rsidR="00AB764F" w:rsidRPr="00F60B45" w:rsidRDefault="00AB764F" w:rsidP="00F60B45">
            <w:pPr>
              <w:jc w:val="center"/>
              <w:rPr>
                <w:sz w:val="30"/>
                <w:szCs w:val="30"/>
              </w:rPr>
            </w:pPr>
            <w:r w:rsidRPr="00F60B45">
              <w:rPr>
                <w:rFonts w:hint="eastAsia"/>
                <w:sz w:val="30"/>
                <w:szCs w:val="30"/>
              </w:rPr>
              <w:t>周</w:t>
            </w:r>
          </w:p>
          <w:p w:rsidR="00AB764F" w:rsidRPr="00F60B45" w:rsidRDefault="00AB764F" w:rsidP="00F60B45">
            <w:pPr>
              <w:jc w:val="center"/>
              <w:rPr>
                <w:sz w:val="30"/>
                <w:szCs w:val="30"/>
              </w:rPr>
            </w:pPr>
            <w:r w:rsidRPr="00F60B45">
              <w:rPr>
                <w:rFonts w:hint="eastAsia"/>
                <w:sz w:val="30"/>
                <w:szCs w:val="30"/>
              </w:rPr>
              <w:t>五</w:t>
            </w:r>
          </w:p>
        </w:tc>
        <w:tc>
          <w:tcPr>
            <w:tcW w:w="1200" w:type="dxa"/>
          </w:tcPr>
          <w:p w:rsidR="00AB764F" w:rsidRPr="00F60B45" w:rsidRDefault="00AB764F" w:rsidP="00F60B45">
            <w:pPr>
              <w:jc w:val="center"/>
              <w:rPr>
                <w:sz w:val="30"/>
                <w:szCs w:val="30"/>
              </w:rPr>
            </w:pPr>
          </w:p>
          <w:p w:rsidR="00AB764F" w:rsidRPr="00F60B45" w:rsidRDefault="00AB764F" w:rsidP="00F60B45">
            <w:pPr>
              <w:jc w:val="center"/>
              <w:rPr>
                <w:sz w:val="30"/>
                <w:szCs w:val="30"/>
              </w:rPr>
            </w:pPr>
            <w:r w:rsidRPr="00F60B45">
              <w:rPr>
                <w:rFonts w:hint="eastAsia"/>
                <w:sz w:val="30"/>
                <w:szCs w:val="30"/>
              </w:rPr>
              <w:t>红豆饭</w:t>
            </w:r>
          </w:p>
        </w:tc>
        <w:tc>
          <w:tcPr>
            <w:tcW w:w="1200" w:type="dxa"/>
          </w:tcPr>
          <w:p w:rsidR="00AB764F" w:rsidRPr="00F60B45" w:rsidRDefault="00AB764F" w:rsidP="00F60B45">
            <w:pPr>
              <w:jc w:val="center"/>
              <w:rPr>
                <w:sz w:val="30"/>
                <w:szCs w:val="30"/>
              </w:rPr>
            </w:pPr>
            <w:r w:rsidRPr="00F60B45">
              <w:rPr>
                <w:rFonts w:hint="eastAsia"/>
                <w:sz w:val="30"/>
                <w:szCs w:val="30"/>
              </w:rPr>
              <w:t>土豆煨肉</w:t>
            </w:r>
          </w:p>
        </w:tc>
        <w:tc>
          <w:tcPr>
            <w:tcW w:w="1200" w:type="dxa"/>
          </w:tcPr>
          <w:p w:rsidR="00AB764F" w:rsidRPr="00F60B45" w:rsidRDefault="00AB764F" w:rsidP="00F60B45">
            <w:pPr>
              <w:jc w:val="center"/>
              <w:rPr>
                <w:sz w:val="30"/>
                <w:szCs w:val="30"/>
              </w:rPr>
            </w:pPr>
            <w:r w:rsidRPr="00F60B45">
              <w:rPr>
                <w:rFonts w:hint="eastAsia"/>
                <w:sz w:val="30"/>
                <w:szCs w:val="30"/>
              </w:rPr>
              <w:t>三色肉丁</w:t>
            </w:r>
          </w:p>
        </w:tc>
        <w:tc>
          <w:tcPr>
            <w:tcW w:w="1200" w:type="dxa"/>
          </w:tcPr>
          <w:p w:rsidR="00AB764F" w:rsidRPr="00F60B45" w:rsidRDefault="00AB764F" w:rsidP="00F60B45">
            <w:pPr>
              <w:jc w:val="center"/>
              <w:rPr>
                <w:sz w:val="30"/>
                <w:szCs w:val="30"/>
              </w:rPr>
            </w:pPr>
            <w:r w:rsidRPr="00F60B45">
              <w:rPr>
                <w:rFonts w:hint="eastAsia"/>
                <w:sz w:val="30"/>
                <w:szCs w:val="30"/>
              </w:rPr>
              <w:t>包菜炒木耳</w:t>
            </w:r>
          </w:p>
        </w:tc>
        <w:tc>
          <w:tcPr>
            <w:tcW w:w="1200" w:type="dxa"/>
          </w:tcPr>
          <w:p w:rsidR="00AB764F" w:rsidRPr="00F60B45" w:rsidRDefault="00AB764F" w:rsidP="00F60B45">
            <w:pPr>
              <w:jc w:val="center"/>
              <w:rPr>
                <w:sz w:val="30"/>
                <w:szCs w:val="30"/>
              </w:rPr>
            </w:pPr>
            <w:r w:rsidRPr="00F60B45">
              <w:rPr>
                <w:rFonts w:hint="eastAsia"/>
                <w:sz w:val="30"/>
                <w:szCs w:val="30"/>
              </w:rPr>
              <w:t>番茄蛋汤</w:t>
            </w:r>
          </w:p>
        </w:tc>
        <w:tc>
          <w:tcPr>
            <w:tcW w:w="1198" w:type="dxa"/>
          </w:tcPr>
          <w:p w:rsidR="00AB764F" w:rsidRPr="00F60B45" w:rsidRDefault="00AB764F" w:rsidP="00F60B45">
            <w:pPr>
              <w:jc w:val="center"/>
              <w:rPr>
                <w:sz w:val="30"/>
                <w:szCs w:val="30"/>
              </w:rPr>
            </w:pPr>
            <w:r w:rsidRPr="00F60B45">
              <w:rPr>
                <w:rFonts w:hint="eastAsia"/>
                <w:sz w:val="30"/>
                <w:szCs w:val="30"/>
              </w:rPr>
              <w:t>萝卜丝包</w:t>
            </w:r>
          </w:p>
        </w:tc>
      </w:tr>
    </w:tbl>
    <w:p w:rsidR="00AB764F" w:rsidRPr="004A2500" w:rsidRDefault="00AB764F" w:rsidP="005C09E7">
      <w:pPr>
        <w:jc w:val="left"/>
        <w:rPr>
          <w:sz w:val="30"/>
          <w:szCs w:val="30"/>
        </w:rPr>
      </w:pPr>
    </w:p>
    <w:sectPr w:rsidR="00AB764F" w:rsidRPr="004A2500" w:rsidSect="007663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4F" w:rsidRDefault="00AB764F" w:rsidP="00B21A0F">
      <w:r>
        <w:separator/>
      </w:r>
    </w:p>
  </w:endnote>
  <w:endnote w:type="continuationSeparator" w:id="0">
    <w:p w:rsidR="00AB764F" w:rsidRDefault="00AB764F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4F" w:rsidRDefault="00AB764F" w:rsidP="00B21A0F">
      <w:r>
        <w:separator/>
      </w:r>
    </w:p>
  </w:footnote>
  <w:footnote w:type="continuationSeparator" w:id="0">
    <w:p w:rsidR="00AB764F" w:rsidRDefault="00AB764F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8"/>
    <w:rsid w:val="000009F1"/>
    <w:rsid w:val="00002B40"/>
    <w:rsid w:val="000048FD"/>
    <w:rsid w:val="0001188D"/>
    <w:rsid w:val="0001614D"/>
    <w:rsid w:val="00016C64"/>
    <w:rsid w:val="00020FF3"/>
    <w:rsid w:val="00022201"/>
    <w:rsid w:val="00026E6E"/>
    <w:rsid w:val="00037C48"/>
    <w:rsid w:val="00042EBF"/>
    <w:rsid w:val="0005171C"/>
    <w:rsid w:val="00052FCC"/>
    <w:rsid w:val="000576D0"/>
    <w:rsid w:val="000629C2"/>
    <w:rsid w:val="00067C35"/>
    <w:rsid w:val="000710F2"/>
    <w:rsid w:val="00071DF1"/>
    <w:rsid w:val="00081300"/>
    <w:rsid w:val="00083540"/>
    <w:rsid w:val="00087FB5"/>
    <w:rsid w:val="00094706"/>
    <w:rsid w:val="000964AC"/>
    <w:rsid w:val="00096D39"/>
    <w:rsid w:val="000976E6"/>
    <w:rsid w:val="000A062B"/>
    <w:rsid w:val="000A120E"/>
    <w:rsid w:val="000A2E40"/>
    <w:rsid w:val="000A5C10"/>
    <w:rsid w:val="000A67EA"/>
    <w:rsid w:val="000A6B5C"/>
    <w:rsid w:val="000B0622"/>
    <w:rsid w:val="000B2D74"/>
    <w:rsid w:val="000B601C"/>
    <w:rsid w:val="000C014D"/>
    <w:rsid w:val="000C1C64"/>
    <w:rsid w:val="000C37DD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352FB"/>
    <w:rsid w:val="0013571A"/>
    <w:rsid w:val="00144C05"/>
    <w:rsid w:val="001543A5"/>
    <w:rsid w:val="00162637"/>
    <w:rsid w:val="00162FCC"/>
    <w:rsid w:val="00166934"/>
    <w:rsid w:val="001811D5"/>
    <w:rsid w:val="00195200"/>
    <w:rsid w:val="001A1D05"/>
    <w:rsid w:val="001B035B"/>
    <w:rsid w:val="001B7558"/>
    <w:rsid w:val="001C5ED8"/>
    <w:rsid w:val="001D509C"/>
    <w:rsid w:val="001D7E0E"/>
    <w:rsid w:val="001E5B7C"/>
    <w:rsid w:val="001F3771"/>
    <w:rsid w:val="001F3FD6"/>
    <w:rsid w:val="001F6329"/>
    <w:rsid w:val="0020135B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760CE"/>
    <w:rsid w:val="002879C9"/>
    <w:rsid w:val="002B0182"/>
    <w:rsid w:val="002C0495"/>
    <w:rsid w:val="002D1C6D"/>
    <w:rsid w:val="002D564E"/>
    <w:rsid w:val="002E21CB"/>
    <w:rsid w:val="002E229B"/>
    <w:rsid w:val="002E7F61"/>
    <w:rsid w:val="002F41C1"/>
    <w:rsid w:val="002F6CD1"/>
    <w:rsid w:val="00310AF3"/>
    <w:rsid w:val="003278BB"/>
    <w:rsid w:val="0033677B"/>
    <w:rsid w:val="003437E3"/>
    <w:rsid w:val="00347F92"/>
    <w:rsid w:val="003506B2"/>
    <w:rsid w:val="00350B7B"/>
    <w:rsid w:val="0035288C"/>
    <w:rsid w:val="003573CD"/>
    <w:rsid w:val="00360784"/>
    <w:rsid w:val="00360EB4"/>
    <w:rsid w:val="00361BEC"/>
    <w:rsid w:val="00364260"/>
    <w:rsid w:val="00373B38"/>
    <w:rsid w:val="0037714A"/>
    <w:rsid w:val="003920EA"/>
    <w:rsid w:val="003962AF"/>
    <w:rsid w:val="0039742E"/>
    <w:rsid w:val="003A5DC4"/>
    <w:rsid w:val="003B5C83"/>
    <w:rsid w:val="003B6A82"/>
    <w:rsid w:val="003B7FAB"/>
    <w:rsid w:val="003D15EC"/>
    <w:rsid w:val="003D6A9F"/>
    <w:rsid w:val="003E2404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75A9D"/>
    <w:rsid w:val="00480C6A"/>
    <w:rsid w:val="00486D1C"/>
    <w:rsid w:val="00487B7C"/>
    <w:rsid w:val="004945D3"/>
    <w:rsid w:val="004A0012"/>
    <w:rsid w:val="004A12C1"/>
    <w:rsid w:val="004A1D26"/>
    <w:rsid w:val="004A2500"/>
    <w:rsid w:val="004A3262"/>
    <w:rsid w:val="004A4A8F"/>
    <w:rsid w:val="004B1FD4"/>
    <w:rsid w:val="004B2F35"/>
    <w:rsid w:val="004C1443"/>
    <w:rsid w:val="004C1F4B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49B4"/>
    <w:rsid w:val="00527CCE"/>
    <w:rsid w:val="005343C9"/>
    <w:rsid w:val="00563A97"/>
    <w:rsid w:val="005728EC"/>
    <w:rsid w:val="00580EEA"/>
    <w:rsid w:val="0059149B"/>
    <w:rsid w:val="00593A1A"/>
    <w:rsid w:val="00597099"/>
    <w:rsid w:val="005A7ED4"/>
    <w:rsid w:val="005B0874"/>
    <w:rsid w:val="005B55E5"/>
    <w:rsid w:val="005C09E7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47DA"/>
    <w:rsid w:val="00617B7C"/>
    <w:rsid w:val="0062705F"/>
    <w:rsid w:val="006407F7"/>
    <w:rsid w:val="00642BCA"/>
    <w:rsid w:val="00650963"/>
    <w:rsid w:val="00664CCA"/>
    <w:rsid w:val="00674BA1"/>
    <w:rsid w:val="006752B2"/>
    <w:rsid w:val="00683018"/>
    <w:rsid w:val="00683BE5"/>
    <w:rsid w:val="00690628"/>
    <w:rsid w:val="006914B1"/>
    <w:rsid w:val="006A67EC"/>
    <w:rsid w:val="006B09A5"/>
    <w:rsid w:val="006B4870"/>
    <w:rsid w:val="006B6281"/>
    <w:rsid w:val="006C4928"/>
    <w:rsid w:val="006D0392"/>
    <w:rsid w:val="006D6B27"/>
    <w:rsid w:val="006E7182"/>
    <w:rsid w:val="006E738A"/>
    <w:rsid w:val="006F4D35"/>
    <w:rsid w:val="006F6D68"/>
    <w:rsid w:val="00704701"/>
    <w:rsid w:val="00705BFC"/>
    <w:rsid w:val="00713047"/>
    <w:rsid w:val="007140BE"/>
    <w:rsid w:val="00714DCA"/>
    <w:rsid w:val="00715C35"/>
    <w:rsid w:val="00716F97"/>
    <w:rsid w:val="00725247"/>
    <w:rsid w:val="007277C7"/>
    <w:rsid w:val="007316DE"/>
    <w:rsid w:val="00737D50"/>
    <w:rsid w:val="0074542F"/>
    <w:rsid w:val="0074723E"/>
    <w:rsid w:val="0075004C"/>
    <w:rsid w:val="00762901"/>
    <w:rsid w:val="00763647"/>
    <w:rsid w:val="00764720"/>
    <w:rsid w:val="00765CBF"/>
    <w:rsid w:val="0076635E"/>
    <w:rsid w:val="00773049"/>
    <w:rsid w:val="00783334"/>
    <w:rsid w:val="00794440"/>
    <w:rsid w:val="00795C66"/>
    <w:rsid w:val="007B0DCF"/>
    <w:rsid w:val="007B3236"/>
    <w:rsid w:val="007C18F4"/>
    <w:rsid w:val="007C51F6"/>
    <w:rsid w:val="007D6CED"/>
    <w:rsid w:val="007E0F64"/>
    <w:rsid w:val="007E299F"/>
    <w:rsid w:val="007E47B2"/>
    <w:rsid w:val="007E72CA"/>
    <w:rsid w:val="007F2EAF"/>
    <w:rsid w:val="008015F1"/>
    <w:rsid w:val="00801F85"/>
    <w:rsid w:val="00805E88"/>
    <w:rsid w:val="0081722D"/>
    <w:rsid w:val="00821EA8"/>
    <w:rsid w:val="008335E2"/>
    <w:rsid w:val="008549E1"/>
    <w:rsid w:val="0086258F"/>
    <w:rsid w:val="00865D26"/>
    <w:rsid w:val="00865E50"/>
    <w:rsid w:val="00867DA4"/>
    <w:rsid w:val="008706F3"/>
    <w:rsid w:val="00874C9B"/>
    <w:rsid w:val="00880214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2EFA"/>
    <w:rsid w:val="008C32A6"/>
    <w:rsid w:val="008C46E6"/>
    <w:rsid w:val="008C4D7E"/>
    <w:rsid w:val="008C6A0A"/>
    <w:rsid w:val="008D5893"/>
    <w:rsid w:val="008D7707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1D61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648DE"/>
    <w:rsid w:val="00972091"/>
    <w:rsid w:val="0097434B"/>
    <w:rsid w:val="0098150A"/>
    <w:rsid w:val="009825B6"/>
    <w:rsid w:val="0099120F"/>
    <w:rsid w:val="00993655"/>
    <w:rsid w:val="00994C56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239E"/>
    <w:rsid w:val="00A2351E"/>
    <w:rsid w:val="00A2597D"/>
    <w:rsid w:val="00A420EA"/>
    <w:rsid w:val="00A50763"/>
    <w:rsid w:val="00A51627"/>
    <w:rsid w:val="00A521D3"/>
    <w:rsid w:val="00A60D26"/>
    <w:rsid w:val="00A61AA6"/>
    <w:rsid w:val="00A705D2"/>
    <w:rsid w:val="00A72D57"/>
    <w:rsid w:val="00A73B8D"/>
    <w:rsid w:val="00A81B04"/>
    <w:rsid w:val="00A82626"/>
    <w:rsid w:val="00A83C4F"/>
    <w:rsid w:val="00A85115"/>
    <w:rsid w:val="00A92280"/>
    <w:rsid w:val="00A94908"/>
    <w:rsid w:val="00A95047"/>
    <w:rsid w:val="00A95C80"/>
    <w:rsid w:val="00AA09C7"/>
    <w:rsid w:val="00AA2750"/>
    <w:rsid w:val="00AA4E01"/>
    <w:rsid w:val="00AB0A34"/>
    <w:rsid w:val="00AB71BD"/>
    <w:rsid w:val="00AB764F"/>
    <w:rsid w:val="00AD4CF2"/>
    <w:rsid w:val="00AD5111"/>
    <w:rsid w:val="00AE1919"/>
    <w:rsid w:val="00AF4E99"/>
    <w:rsid w:val="00AF766B"/>
    <w:rsid w:val="00B1291B"/>
    <w:rsid w:val="00B1421B"/>
    <w:rsid w:val="00B15BBA"/>
    <w:rsid w:val="00B15DF9"/>
    <w:rsid w:val="00B17C05"/>
    <w:rsid w:val="00B20293"/>
    <w:rsid w:val="00B21A0F"/>
    <w:rsid w:val="00B34B0D"/>
    <w:rsid w:val="00B3782F"/>
    <w:rsid w:val="00B43121"/>
    <w:rsid w:val="00B450C6"/>
    <w:rsid w:val="00B50330"/>
    <w:rsid w:val="00B551EE"/>
    <w:rsid w:val="00B55FA2"/>
    <w:rsid w:val="00B57B72"/>
    <w:rsid w:val="00B62201"/>
    <w:rsid w:val="00B644C0"/>
    <w:rsid w:val="00B65F88"/>
    <w:rsid w:val="00B67807"/>
    <w:rsid w:val="00B67BD8"/>
    <w:rsid w:val="00B7517C"/>
    <w:rsid w:val="00B753E4"/>
    <w:rsid w:val="00B81A22"/>
    <w:rsid w:val="00B8464F"/>
    <w:rsid w:val="00B91834"/>
    <w:rsid w:val="00B9533F"/>
    <w:rsid w:val="00BA7305"/>
    <w:rsid w:val="00BB092D"/>
    <w:rsid w:val="00BB54D8"/>
    <w:rsid w:val="00BB5D51"/>
    <w:rsid w:val="00BC0E06"/>
    <w:rsid w:val="00BD1BE8"/>
    <w:rsid w:val="00BD711B"/>
    <w:rsid w:val="00BD7FE3"/>
    <w:rsid w:val="00BE2A9D"/>
    <w:rsid w:val="00BE33C7"/>
    <w:rsid w:val="00BE496D"/>
    <w:rsid w:val="00BF075E"/>
    <w:rsid w:val="00BF22A6"/>
    <w:rsid w:val="00BF44C3"/>
    <w:rsid w:val="00BF6DE6"/>
    <w:rsid w:val="00C02582"/>
    <w:rsid w:val="00C067CE"/>
    <w:rsid w:val="00C07511"/>
    <w:rsid w:val="00C1262B"/>
    <w:rsid w:val="00C163C1"/>
    <w:rsid w:val="00C324A5"/>
    <w:rsid w:val="00C34F36"/>
    <w:rsid w:val="00C37530"/>
    <w:rsid w:val="00C41AFB"/>
    <w:rsid w:val="00C50C5D"/>
    <w:rsid w:val="00C512E2"/>
    <w:rsid w:val="00C524E0"/>
    <w:rsid w:val="00C52C66"/>
    <w:rsid w:val="00C61231"/>
    <w:rsid w:val="00C7575B"/>
    <w:rsid w:val="00CA0125"/>
    <w:rsid w:val="00CB6E0A"/>
    <w:rsid w:val="00CC0B3F"/>
    <w:rsid w:val="00CC124D"/>
    <w:rsid w:val="00CC51B2"/>
    <w:rsid w:val="00CD062F"/>
    <w:rsid w:val="00CD358B"/>
    <w:rsid w:val="00CD5133"/>
    <w:rsid w:val="00CD5DCB"/>
    <w:rsid w:val="00CE3E0F"/>
    <w:rsid w:val="00CF3062"/>
    <w:rsid w:val="00CF4AFB"/>
    <w:rsid w:val="00CF78A5"/>
    <w:rsid w:val="00D04526"/>
    <w:rsid w:val="00D05487"/>
    <w:rsid w:val="00D06B66"/>
    <w:rsid w:val="00D116F1"/>
    <w:rsid w:val="00D16A37"/>
    <w:rsid w:val="00D1764F"/>
    <w:rsid w:val="00D30CCB"/>
    <w:rsid w:val="00D341B8"/>
    <w:rsid w:val="00D44F26"/>
    <w:rsid w:val="00D46BB4"/>
    <w:rsid w:val="00D5640B"/>
    <w:rsid w:val="00D57EC4"/>
    <w:rsid w:val="00D6408F"/>
    <w:rsid w:val="00D70268"/>
    <w:rsid w:val="00D72A08"/>
    <w:rsid w:val="00D84E46"/>
    <w:rsid w:val="00D9025B"/>
    <w:rsid w:val="00D92C6B"/>
    <w:rsid w:val="00D97607"/>
    <w:rsid w:val="00DB1B24"/>
    <w:rsid w:val="00DB2966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DF144A"/>
    <w:rsid w:val="00E050B3"/>
    <w:rsid w:val="00E1191F"/>
    <w:rsid w:val="00E13071"/>
    <w:rsid w:val="00E22683"/>
    <w:rsid w:val="00E268C1"/>
    <w:rsid w:val="00E30E8A"/>
    <w:rsid w:val="00E41B9B"/>
    <w:rsid w:val="00E44882"/>
    <w:rsid w:val="00E506AB"/>
    <w:rsid w:val="00E571E5"/>
    <w:rsid w:val="00E62EEE"/>
    <w:rsid w:val="00E70C06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3496"/>
    <w:rsid w:val="00EA595B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60B45"/>
    <w:rsid w:val="00F77A2D"/>
    <w:rsid w:val="00F82797"/>
    <w:rsid w:val="00F84E7A"/>
    <w:rsid w:val="00F854B5"/>
    <w:rsid w:val="00F86096"/>
    <w:rsid w:val="00F924A2"/>
    <w:rsid w:val="00F95284"/>
    <w:rsid w:val="00FA459E"/>
    <w:rsid w:val="00FB4E82"/>
    <w:rsid w:val="00FC055F"/>
    <w:rsid w:val="00FC3EAB"/>
    <w:rsid w:val="00FC5448"/>
    <w:rsid w:val="00FD4D00"/>
    <w:rsid w:val="00FD4E6B"/>
    <w:rsid w:val="00FE3576"/>
    <w:rsid w:val="00FF0E85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544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1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1A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05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0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601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User</cp:lastModifiedBy>
  <cp:revision>102</cp:revision>
  <cp:lastPrinted>2021-04-25T01:37:00Z</cp:lastPrinted>
  <dcterms:created xsi:type="dcterms:W3CDTF">2020-06-06T01:47:00Z</dcterms:created>
  <dcterms:modified xsi:type="dcterms:W3CDTF">2021-04-25T01:38:00Z</dcterms:modified>
</cp:coreProperties>
</file>