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FF" w:rsidRDefault="00603EFF" w:rsidP="00FC5448">
      <w:pPr>
        <w:jc w:val="center"/>
        <w:rPr>
          <w:rFonts w:ascii="宋体"/>
          <w:sz w:val="48"/>
          <w:szCs w:val="48"/>
        </w:rPr>
      </w:pPr>
      <w:r w:rsidRPr="00580EEA">
        <w:rPr>
          <w:rFonts w:ascii="宋体" w:hAnsi="宋体" w:hint="eastAsia"/>
          <w:sz w:val="48"/>
          <w:szCs w:val="48"/>
        </w:rPr>
        <w:t>虹景小学食堂第</w:t>
      </w:r>
      <w:r>
        <w:rPr>
          <w:rFonts w:ascii="宋体" w:hAnsi="宋体"/>
          <w:sz w:val="48"/>
          <w:szCs w:val="48"/>
          <w:u w:val="single"/>
        </w:rPr>
        <w:t>8</w:t>
      </w:r>
      <w:r w:rsidRPr="00580EEA">
        <w:rPr>
          <w:rFonts w:ascii="宋体" w:hAnsi="宋体" w:hint="eastAsia"/>
          <w:sz w:val="48"/>
          <w:szCs w:val="48"/>
        </w:rPr>
        <w:t>周菜谱</w:t>
      </w:r>
    </w:p>
    <w:p w:rsidR="00603EFF" w:rsidRDefault="00603EFF" w:rsidP="00FC5448"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2021</w:t>
      </w:r>
      <w:r w:rsidRPr="00580EEA"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/>
          <w:sz w:val="36"/>
          <w:szCs w:val="36"/>
        </w:rPr>
        <w:t>4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12</w:t>
      </w:r>
      <w:r w:rsidRPr="00580EEA">
        <w:rPr>
          <w:rFonts w:ascii="宋体" w:hAnsi="宋体" w:hint="eastAsia"/>
          <w:sz w:val="36"/>
          <w:szCs w:val="36"/>
        </w:rPr>
        <w:t>日</w:t>
      </w:r>
      <w:r w:rsidRPr="00580EEA">
        <w:rPr>
          <w:rFonts w:ascii="宋体" w:hAnsi="宋体"/>
          <w:sz w:val="36"/>
          <w:szCs w:val="36"/>
        </w:rPr>
        <w:t>——</w:t>
      </w:r>
      <w:r>
        <w:rPr>
          <w:rFonts w:ascii="宋体" w:hAnsi="宋体"/>
          <w:sz w:val="36"/>
          <w:szCs w:val="36"/>
        </w:rPr>
        <w:t>4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16</w:t>
      </w:r>
      <w:r w:rsidRPr="00580EEA">
        <w:rPr>
          <w:rFonts w:ascii="宋体" w:hAnsi="宋体" w:hint="eastAsia"/>
          <w:sz w:val="36"/>
          <w:szCs w:val="36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603EFF" w:rsidRPr="00807AEA" w:rsidTr="00807AEA">
        <w:trPr>
          <w:trHeight w:val="1657"/>
        </w:trPr>
        <w:tc>
          <w:tcPr>
            <w:tcW w:w="1199" w:type="dxa"/>
            <w:gridSpan w:val="2"/>
            <w:vAlign w:val="center"/>
          </w:tcPr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</w:p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日期</w:t>
            </w:r>
          </w:p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主食</w:t>
            </w: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大荤</w:t>
            </w: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小荤</w:t>
            </w:r>
          </w:p>
        </w:tc>
        <w:tc>
          <w:tcPr>
            <w:tcW w:w="1199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素菜</w:t>
            </w:r>
          </w:p>
        </w:tc>
        <w:tc>
          <w:tcPr>
            <w:tcW w:w="1199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603EFF" w:rsidRPr="00807AEA" w:rsidTr="00807AEA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sz w:val="32"/>
                <w:szCs w:val="32"/>
              </w:rPr>
              <w:t>12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周</w:t>
            </w:r>
          </w:p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一</w:t>
            </w: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4"/>
                <w:szCs w:val="24"/>
              </w:rPr>
            </w:pPr>
            <w:r w:rsidRPr="00807AEA">
              <w:rPr>
                <w:rFonts w:hint="eastAsia"/>
                <w:sz w:val="24"/>
                <w:szCs w:val="24"/>
              </w:rPr>
              <w:t>燕麦饭</w:t>
            </w: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hint="eastAsia"/>
                <w:sz w:val="28"/>
                <w:szCs w:val="28"/>
              </w:rPr>
              <w:t>红烧大排</w:t>
            </w: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hint="eastAsia"/>
                <w:sz w:val="28"/>
                <w:szCs w:val="28"/>
              </w:rPr>
              <w:t>宫保鸡丁</w:t>
            </w:r>
          </w:p>
        </w:tc>
        <w:tc>
          <w:tcPr>
            <w:tcW w:w="1199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hint="eastAsia"/>
                <w:sz w:val="28"/>
                <w:szCs w:val="28"/>
              </w:rPr>
              <w:t>手撕包菜</w:t>
            </w:r>
          </w:p>
        </w:tc>
        <w:tc>
          <w:tcPr>
            <w:tcW w:w="1199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</w:p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hint="eastAsia"/>
                <w:sz w:val="28"/>
                <w:szCs w:val="28"/>
              </w:rPr>
              <w:t>芦柑</w:t>
            </w:r>
          </w:p>
        </w:tc>
      </w:tr>
      <w:tr w:rsidR="00603EFF" w:rsidRPr="00807AEA" w:rsidTr="00807AEA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sz w:val="32"/>
                <w:szCs w:val="32"/>
              </w:rPr>
              <w:t>13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03EFF" w:rsidRPr="00807AEA" w:rsidRDefault="00603EFF" w:rsidP="00807AEA">
            <w:pPr>
              <w:jc w:val="center"/>
            </w:pPr>
          </w:p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周</w:t>
            </w:r>
          </w:p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4"/>
                <w:szCs w:val="24"/>
              </w:rPr>
            </w:pPr>
            <w:r w:rsidRPr="00807AEA">
              <w:rPr>
                <w:rFonts w:hint="eastAsia"/>
                <w:sz w:val="24"/>
                <w:szCs w:val="24"/>
              </w:rPr>
              <w:t>春游</w:t>
            </w: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603EFF" w:rsidRPr="00807AEA" w:rsidRDefault="00603EFF" w:rsidP="00807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603EFF" w:rsidRPr="00807AEA" w:rsidRDefault="00603EFF" w:rsidP="00807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</w:p>
          <w:p w:rsidR="00603EFF" w:rsidRPr="00807AEA" w:rsidRDefault="00603EFF" w:rsidP="00807AEA">
            <w:pPr>
              <w:jc w:val="center"/>
            </w:pPr>
          </w:p>
        </w:tc>
      </w:tr>
      <w:tr w:rsidR="00603EFF" w:rsidRPr="00807AEA" w:rsidTr="00807AEA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sz w:val="32"/>
                <w:szCs w:val="32"/>
              </w:rPr>
              <w:t>14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03EFF" w:rsidRPr="00807AEA" w:rsidRDefault="00603EFF" w:rsidP="00807AEA">
            <w:pPr>
              <w:jc w:val="center"/>
            </w:pPr>
          </w:p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周</w:t>
            </w:r>
          </w:p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三</w:t>
            </w:r>
          </w:p>
          <w:p w:rsidR="00603EFF" w:rsidRPr="00807AEA" w:rsidRDefault="00603EFF" w:rsidP="00807AEA">
            <w:pPr>
              <w:jc w:val="center"/>
            </w:pP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hint="eastAsia"/>
                <w:sz w:val="28"/>
                <w:szCs w:val="28"/>
              </w:rPr>
              <w:t>黑米饭</w:t>
            </w: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hint="eastAsia"/>
                <w:sz w:val="28"/>
                <w:szCs w:val="28"/>
              </w:rPr>
              <w:t>青椒鲍菇炒猪肝</w:t>
            </w:r>
          </w:p>
        </w:tc>
        <w:tc>
          <w:tcPr>
            <w:tcW w:w="1199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ascii="宋体" w:hAnsi="宋体" w:hint="eastAsia"/>
                <w:sz w:val="28"/>
                <w:szCs w:val="28"/>
              </w:rPr>
              <w:t>木耳白菜</w:t>
            </w:r>
          </w:p>
        </w:tc>
        <w:tc>
          <w:tcPr>
            <w:tcW w:w="1199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hint="eastAsia"/>
                <w:sz w:val="28"/>
                <w:szCs w:val="28"/>
              </w:rPr>
              <w:t>文思豆腐羹</w:t>
            </w:r>
          </w:p>
        </w:tc>
        <w:tc>
          <w:tcPr>
            <w:tcW w:w="1199" w:type="dxa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</w:p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hint="eastAsia"/>
                <w:sz w:val="28"/>
                <w:szCs w:val="28"/>
              </w:rPr>
              <w:t>南瓜</w:t>
            </w:r>
          </w:p>
        </w:tc>
      </w:tr>
      <w:tr w:rsidR="00603EFF" w:rsidRPr="00807AEA" w:rsidTr="00807AEA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sz w:val="32"/>
                <w:szCs w:val="32"/>
              </w:rPr>
              <w:t>15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</w:p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周</w:t>
            </w:r>
          </w:p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四</w:t>
            </w:r>
          </w:p>
          <w:p w:rsidR="00603EFF" w:rsidRPr="00807AEA" w:rsidRDefault="00603EFF" w:rsidP="00807AEA">
            <w:pPr>
              <w:jc w:val="center"/>
            </w:pP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</w:p>
          <w:p w:rsidR="00603EFF" w:rsidRPr="00807AEA" w:rsidRDefault="00603EFF" w:rsidP="00807AEA">
            <w:pPr>
              <w:jc w:val="center"/>
              <w:rPr>
                <w:sz w:val="24"/>
                <w:szCs w:val="24"/>
              </w:rPr>
            </w:pPr>
            <w:r w:rsidRPr="00807AEA">
              <w:rPr>
                <w:rFonts w:hint="eastAsia"/>
                <w:sz w:val="24"/>
                <w:szCs w:val="24"/>
              </w:rPr>
              <w:t>芝麻饭</w:t>
            </w:r>
          </w:p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hint="eastAsia"/>
                <w:sz w:val="28"/>
                <w:szCs w:val="28"/>
              </w:rPr>
              <w:t>鸭翅根</w:t>
            </w: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ascii="宋体" w:hAnsi="宋体" w:hint="eastAsia"/>
                <w:sz w:val="28"/>
                <w:szCs w:val="28"/>
              </w:rPr>
              <w:t>五彩肉丁</w:t>
            </w:r>
          </w:p>
        </w:tc>
        <w:tc>
          <w:tcPr>
            <w:tcW w:w="1199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sz w:val="28"/>
                <w:szCs w:val="28"/>
              </w:rPr>
              <w:t xml:space="preserve"> </w:t>
            </w:r>
            <w:r w:rsidRPr="00807AEA">
              <w:rPr>
                <w:rFonts w:hint="eastAsia"/>
                <w:sz w:val="28"/>
                <w:szCs w:val="28"/>
              </w:rPr>
              <w:t>炒青菜</w:t>
            </w:r>
          </w:p>
        </w:tc>
        <w:tc>
          <w:tcPr>
            <w:tcW w:w="1199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hint="eastAsia"/>
                <w:sz w:val="28"/>
                <w:szCs w:val="28"/>
              </w:rPr>
              <w:t>番茄蛋汤</w:t>
            </w:r>
          </w:p>
        </w:tc>
        <w:tc>
          <w:tcPr>
            <w:tcW w:w="1199" w:type="dxa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</w:p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hint="eastAsia"/>
                <w:sz w:val="28"/>
                <w:szCs w:val="28"/>
              </w:rPr>
              <w:t>红薯</w:t>
            </w:r>
          </w:p>
        </w:tc>
      </w:tr>
      <w:tr w:rsidR="00603EFF" w:rsidRPr="00807AEA" w:rsidTr="00807AEA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sz w:val="32"/>
                <w:szCs w:val="32"/>
              </w:rPr>
              <w:t>16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03EFF" w:rsidRPr="00807AEA" w:rsidRDefault="00603EFF" w:rsidP="00807AEA">
            <w:pPr>
              <w:jc w:val="center"/>
            </w:pPr>
          </w:p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周</w:t>
            </w:r>
          </w:p>
          <w:p w:rsidR="00603EFF" w:rsidRPr="00807AEA" w:rsidRDefault="00603EFF" w:rsidP="00807AEA">
            <w:pPr>
              <w:jc w:val="center"/>
              <w:rPr>
                <w:sz w:val="32"/>
                <w:szCs w:val="32"/>
              </w:rPr>
            </w:pPr>
            <w:r w:rsidRPr="00807AEA">
              <w:rPr>
                <w:rFonts w:hint="eastAsia"/>
                <w:sz w:val="32"/>
                <w:szCs w:val="32"/>
              </w:rPr>
              <w:t>五</w:t>
            </w:r>
          </w:p>
          <w:p w:rsidR="00603EFF" w:rsidRPr="00807AEA" w:rsidRDefault="00603EFF" w:rsidP="00807AEA">
            <w:pPr>
              <w:jc w:val="center"/>
            </w:pP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4"/>
                <w:szCs w:val="24"/>
              </w:rPr>
            </w:pPr>
            <w:r w:rsidRPr="00807AEA">
              <w:rPr>
                <w:rFonts w:hint="eastAsia"/>
                <w:sz w:val="24"/>
                <w:szCs w:val="24"/>
              </w:rPr>
              <w:t>小米饭</w:t>
            </w: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hint="eastAsia"/>
                <w:sz w:val="28"/>
                <w:szCs w:val="28"/>
              </w:rPr>
              <w:t>红烧牛肉丸</w:t>
            </w:r>
          </w:p>
        </w:tc>
        <w:tc>
          <w:tcPr>
            <w:tcW w:w="1198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ascii="宋体" w:hAnsi="宋体" w:hint="eastAsia"/>
                <w:sz w:val="28"/>
                <w:szCs w:val="28"/>
              </w:rPr>
              <w:t>番茄炒蛋</w:t>
            </w:r>
          </w:p>
        </w:tc>
        <w:tc>
          <w:tcPr>
            <w:tcW w:w="1199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hint="eastAsia"/>
                <w:sz w:val="28"/>
                <w:szCs w:val="28"/>
              </w:rPr>
              <w:t>三色黄豆芽</w:t>
            </w:r>
          </w:p>
        </w:tc>
        <w:tc>
          <w:tcPr>
            <w:tcW w:w="1199" w:type="dxa"/>
            <w:vAlign w:val="center"/>
          </w:tcPr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  <w:r w:rsidRPr="00807AEA">
              <w:rPr>
                <w:rFonts w:hint="eastAsia"/>
                <w:sz w:val="28"/>
                <w:szCs w:val="28"/>
              </w:rPr>
              <w:t>红豆元宵汤</w:t>
            </w:r>
          </w:p>
        </w:tc>
        <w:tc>
          <w:tcPr>
            <w:tcW w:w="1199" w:type="dxa"/>
          </w:tcPr>
          <w:p w:rsidR="00603EFF" w:rsidRPr="00807AEA" w:rsidRDefault="00603EFF" w:rsidP="00807AEA">
            <w:pPr>
              <w:jc w:val="center"/>
            </w:pPr>
          </w:p>
          <w:p w:rsidR="00603EFF" w:rsidRPr="00807AEA" w:rsidRDefault="00603EFF" w:rsidP="00807AEA">
            <w:pPr>
              <w:jc w:val="center"/>
            </w:pPr>
          </w:p>
          <w:p w:rsidR="00603EFF" w:rsidRPr="00807AEA" w:rsidRDefault="00603EFF" w:rsidP="00807AEA">
            <w:pPr>
              <w:jc w:val="center"/>
            </w:pPr>
            <w:r w:rsidRPr="00807AEA">
              <w:rPr>
                <w:rFonts w:hint="eastAsia"/>
                <w:sz w:val="28"/>
                <w:szCs w:val="28"/>
              </w:rPr>
              <w:t>春卷</w:t>
            </w:r>
          </w:p>
          <w:p w:rsidR="00603EFF" w:rsidRPr="00807AEA" w:rsidRDefault="00603EFF" w:rsidP="00807A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3EFF" w:rsidRPr="004A2500" w:rsidRDefault="00603EFF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603EFF" w:rsidRPr="004A2500" w:rsidSect="0076635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EFF" w:rsidRDefault="00603EFF" w:rsidP="00B21A0F">
      <w:r>
        <w:separator/>
      </w:r>
    </w:p>
  </w:endnote>
  <w:endnote w:type="continuationSeparator" w:id="0">
    <w:p w:rsidR="00603EFF" w:rsidRDefault="00603EFF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EFF" w:rsidRDefault="00603EFF" w:rsidP="00B21A0F">
      <w:r>
        <w:separator/>
      </w:r>
    </w:p>
  </w:footnote>
  <w:footnote w:type="continuationSeparator" w:id="0">
    <w:p w:rsidR="00603EFF" w:rsidRDefault="00603EFF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448"/>
    <w:rsid w:val="000009F1"/>
    <w:rsid w:val="00002B40"/>
    <w:rsid w:val="000048FD"/>
    <w:rsid w:val="0001614D"/>
    <w:rsid w:val="00016C64"/>
    <w:rsid w:val="00020FF3"/>
    <w:rsid w:val="00022201"/>
    <w:rsid w:val="00026E6E"/>
    <w:rsid w:val="00037C48"/>
    <w:rsid w:val="00042EBF"/>
    <w:rsid w:val="0005171C"/>
    <w:rsid w:val="00052FCC"/>
    <w:rsid w:val="000576D0"/>
    <w:rsid w:val="000629C2"/>
    <w:rsid w:val="00067C35"/>
    <w:rsid w:val="000710F2"/>
    <w:rsid w:val="00071DF1"/>
    <w:rsid w:val="00081300"/>
    <w:rsid w:val="00083540"/>
    <w:rsid w:val="00087FB5"/>
    <w:rsid w:val="00094706"/>
    <w:rsid w:val="000964AC"/>
    <w:rsid w:val="00096D39"/>
    <w:rsid w:val="000976E6"/>
    <w:rsid w:val="000A062B"/>
    <w:rsid w:val="000A120E"/>
    <w:rsid w:val="000A2E40"/>
    <w:rsid w:val="000A5C10"/>
    <w:rsid w:val="000A67EA"/>
    <w:rsid w:val="000A6B5C"/>
    <w:rsid w:val="000B0622"/>
    <w:rsid w:val="000B2D74"/>
    <w:rsid w:val="000B601C"/>
    <w:rsid w:val="000C014D"/>
    <w:rsid w:val="000C1C64"/>
    <w:rsid w:val="000C37DD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352FB"/>
    <w:rsid w:val="0013571A"/>
    <w:rsid w:val="00144C05"/>
    <w:rsid w:val="001543A5"/>
    <w:rsid w:val="00162637"/>
    <w:rsid w:val="00162FCC"/>
    <w:rsid w:val="00166934"/>
    <w:rsid w:val="001811D5"/>
    <w:rsid w:val="00195200"/>
    <w:rsid w:val="00195459"/>
    <w:rsid w:val="001A1D05"/>
    <w:rsid w:val="001B7558"/>
    <w:rsid w:val="001C5ED8"/>
    <w:rsid w:val="001D509C"/>
    <w:rsid w:val="001D7E0E"/>
    <w:rsid w:val="001E5B7C"/>
    <w:rsid w:val="001F3771"/>
    <w:rsid w:val="001F3FD6"/>
    <w:rsid w:val="001F6329"/>
    <w:rsid w:val="0020135B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A0CC5"/>
    <w:rsid w:val="002B0182"/>
    <w:rsid w:val="002C0495"/>
    <w:rsid w:val="002D1C6D"/>
    <w:rsid w:val="002D564E"/>
    <w:rsid w:val="002E21CB"/>
    <w:rsid w:val="002E229B"/>
    <w:rsid w:val="002E7F61"/>
    <w:rsid w:val="002F41C1"/>
    <w:rsid w:val="002F6CD1"/>
    <w:rsid w:val="00310AF3"/>
    <w:rsid w:val="003278BB"/>
    <w:rsid w:val="0033677B"/>
    <w:rsid w:val="003437E3"/>
    <w:rsid w:val="00347F92"/>
    <w:rsid w:val="003506B2"/>
    <w:rsid w:val="00350B7B"/>
    <w:rsid w:val="0035288C"/>
    <w:rsid w:val="003573CD"/>
    <w:rsid w:val="00360784"/>
    <w:rsid w:val="00360EB4"/>
    <w:rsid w:val="00361BEC"/>
    <w:rsid w:val="00364260"/>
    <w:rsid w:val="00373B38"/>
    <w:rsid w:val="003920EA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75A9D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B1FD4"/>
    <w:rsid w:val="004B2F35"/>
    <w:rsid w:val="004C1443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49B4"/>
    <w:rsid w:val="00527CCE"/>
    <w:rsid w:val="005343C9"/>
    <w:rsid w:val="00563A97"/>
    <w:rsid w:val="00580EEA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3EFF"/>
    <w:rsid w:val="00607B6D"/>
    <w:rsid w:val="0061009D"/>
    <w:rsid w:val="00613B8F"/>
    <w:rsid w:val="006147DA"/>
    <w:rsid w:val="00617B7C"/>
    <w:rsid w:val="0062705F"/>
    <w:rsid w:val="006407F7"/>
    <w:rsid w:val="00642BCA"/>
    <w:rsid w:val="00650963"/>
    <w:rsid w:val="00664CCA"/>
    <w:rsid w:val="00674BA1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D6B27"/>
    <w:rsid w:val="006E7182"/>
    <w:rsid w:val="006E738A"/>
    <w:rsid w:val="006F4D35"/>
    <w:rsid w:val="006F6D68"/>
    <w:rsid w:val="00704701"/>
    <w:rsid w:val="00705BFC"/>
    <w:rsid w:val="00713047"/>
    <w:rsid w:val="007140BE"/>
    <w:rsid w:val="00714DCA"/>
    <w:rsid w:val="00715C35"/>
    <w:rsid w:val="00716F97"/>
    <w:rsid w:val="00725247"/>
    <w:rsid w:val="007277C7"/>
    <w:rsid w:val="00737D50"/>
    <w:rsid w:val="0074542F"/>
    <w:rsid w:val="0074723E"/>
    <w:rsid w:val="0075004C"/>
    <w:rsid w:val="00762901"/>
    <w:rsid w:val="00763647"/>
    <w:rsid w:val="00764720"/>
    <w:rsid w:val="00765CBF"/>
    <w:rsid w:val="0076635E"/>
    <w:rsid w:val="00773049"/>
    <w:rsid w:val="00783334"/>
    <w:rsid w:val="00794440"/>
    <w:rsid w:val="00795C66"/>
    <w:rsid w:val="007B0DCF"/>
    <w:rsid w:val="007B3236"/>
    <w:rsid w:val="007C51F6"/>
    <w:rsid w:val="007D6CED"/>
    <w:rsid w:val="007E0F64"/>
    <w:rsid w:val="007E299F"/>
    <w:rsid w:val="007E47B2"/>
    <w:rsid w:val="007E72CA"/>
    <w:rsid w:val="007F2EAF"/>
    <w:rsid w:val="008015F1"/>
    <w:rsid w:val="00801F85"/>
    <w:rsid w:val="00805E88"/>
    <w:rsid w:val="00807AEA"/>
    <w:rsid w:val="0081722D"/>
    <w:rsid w:val="00821EA8"/>
    <w:rsid w:val="008335E2"/>
    <w:rsid w:val="008549E1"/>
    <w:rsid w:val="0086258F"/>
    <w:rsid w:val="00865D26"/>
    <w:rsid w:val="00865E50"/>
    <w:rsid w:val="00867DA4"/>
    <w:rsid w:val="008706F3"/>
    <w:rsid w:val="00874C9B"/>
    <w:rsid w:val="00880214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2EFA"/>
    <w:rsid w:val="008C32A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1D61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648DE"/>
    <w:rsid w:val="00972091"/>
    <w:rsid w:val="0097434B"/>
    <w:rsid w:val="0098150A"/>
    <w:rsid w:val="009825B6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239E"/>
    <w:rsid w:val="00A2351E"/>
    <w:rsid w:val="00A2597D"/>
    <w:rsid w:val="00A420EA"/>
    <w:rsid w:val="00A50763"/>
    <w:rsid w:val="00A51627"/>
    <w:rsid w:val="00A521D3"/>
    <w:rsid w:val="00A60D26"/>
    <w:rsid w:val="00A61AA6"/>
    <w:rsid w:val="00A705D2"/>
    <w:rsid w:val="00A72D57"/>
    <w:rsid w:val="00A73B8D"/>
    <w:rsid w:val="00A81B04"/>
    <w:rsid w:val="00A82626"/>
    <w:rsid w:val="00A83C4F"/>
    <w:rsid w:val="00A85115"/>
    <w:rsid w:val="00A92280"/>
    <w:rsid w:val="00A94908"/>
    <w:rsid w:val="00A95047"/>
    <w:rsid w:val="00A95C80"/>
    <w:rsid w:val="00AA09C7"/>
    <w:rsid w:val="00AA2750"/>
    <w:rsid w:val="00AA4E01"/>
    <w:rsid w:val="00AB0A34"/>
    <w:rsid w:val="00AB71BD"/>
    <w:rsid w:val="00AD4CF2"/>
    <w:rsid w:val="00AD5111"/>
    <w:rsid w:val="00AE1919"/>
    <w:rsid w:val="00AF4E99"/>
    <w:rsid w:val="00AF766B"/>
    <w:rsid w:val="00B1291B"/>
    <w:rsid w:val="00B1421B"/>
    <w:rsid w:val="00B15BBA"/>
    <w:rsid w:val="00B15DF9"/>
    <w:rsid w:val="00B17C05"/>
    <w:rsid w:val="00B20293"/>
    <w:rsid w:val="00B21A0F"/>
    <w:rsid w:val="00B34B0D"/>
    <w:rsid w:val="00B3782F"/>
    <w:rsid w:val="00B43121"/>
    <w:rsid w:val="00B450C6"/>
    <w:rsid w:val="00B50330"/>
    <w:rsid w:val="00B551EE"/>
    <w:rsid w:val="00B55FA2"/>
    <w:rsid w:val="00B57B72"/>
    <w:rsid w:val="00B62201"/>
    <w:rsid w:val="00B644C0"/>
    <w:rsid w:val="00B65F88"/>
    <w:rsid w:val="00B67807"/>
    <w:rsid w:val="00B67BD8"/>
    <w:rsid w:val="00B7517C"/>
    <w:rsid w:val="00B753E4"/>
    <w:rsid w:val="00B81A22"/>
    <w:rsid w:val="00B8464F"/>
    <w:rsid w:val="00B91834"/>
    <w:rsid w:val="00B9533F"/>
    <w:rsid w:val="00BA7305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BF44C3"/>
    <w:rsid w:val="00BF6DE6"/>
    <w:rsid w:val="00C02582"/>
    <w:rsid w:val="00C067CE"/>
    <w:rsid w:val="00C07511"/>
    <w:rsid w:val="00C1262B"/>
    <w:rsid w:val="00C163C1"/>
    <w:rsid w:val="00C324A5"/>
    <w:rsid w:val="00C34F36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C51B2"/>
    <w:rsid w:val="00CD062F"/>
    <w:rsid w:val="00CD358B"/>
    <w:rsid w:val="00CD5133"/>
    <w:rsid w:val="00CD5DCB"/>
    <w:rsid w:val="00CE3E0F"/>
    <w:rsid w:val="00CF3062"/>
    <w:rsid w:val="00CF4AFB"/>
    <w:rsid w:val="00CF78A5"/>
    <w:rsid w:val="00D04526"/>
    <w:rsid w:val="00D05487"/>
    <w:rsid w:val="00D06B66"/>
    <w:rsid w:val="00D116F1"/>
    <w:rsid w:val="00D16A37"/>
    <w:rsid w:val="00D1764F"/>
    <w:rsid w:val="00D30CCB"/>
    <w:rsid w:val="00D341B8"/>
    <w:rsid w:val="00D44F26"/>
    <w:rsid w:val="00D46BB4"/>
    <w:rsid w:val="00D5640B"/>
    <w:rsid w:val="00D57EC4"/>
    <w:rsid w:val="00D6408F"/>
    <w:rsid w:val="00D70268"/>
    <w:rsid w:val="00D72A08"/>
    <w:rsid w:val="00D9025B"/>
    <w:rsid w:val="00D92C6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22683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3496"/>
    <w:rsid w:val="00EA595B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15FD"/>
    <w:rsid w:val="00F82797"/>
    <w:rsid w:val="00F84E7A"/>
    <w:rsid w:val="00F854B5"/>
    <w:rsid w:val="00F86096"/>
    <w:rsid w:val="00F924A2"/>
    <w:rsid w:val="00F95284"/>
    <w:rsid w:val="00FA459E"/>
    <w:rsid w:val="00FC055F"/>
    <w:rsid w:val="00FC3EAB"/>
    <w:rsid w:val="00FC5448"/>
    <w:rsid w:val="00FD4D00"/>
    <w:rsid w:val="00FD4E6B"/>
    <w:rsid w:val="00FE3576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54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1A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1A0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050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0B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36</Words>
  <Characters>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虹景小学食堂第8周菜谱</dc:title>
  <dc:subject/>
  <dc:creator>apple</dc:creator>
  <cp:keywords/>
  <dc:description/>
  <cp:lastModifiedBy>User</cp:lastModifiedBy>
  <cp:revision>2</cp:revision>
  <cp:lastPrinted>2021-04-10T02:17:00Z</cp:lastPrinted>
  <dcterms:created xsi:type="dcterms:W3CDTF">2021-04-12T06:35:00Z</dcterms:created>
  <dcterms:modified xsi:type="dcterms:W3CDTF">2021-04-12T06:35:00Z</dcterms:modified>
</cp:coreProperties>
</file>