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025" w:tblpY="24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ind w:firstLine="630" w:firstLineChars="300"/>
            </w:pPr>
            <w:r>
              <w:rPr>
                <w:rFonts w:hint="eastAsia"/>
              </w:rPr>
              <w:t>分水果</w:t>
            </w:r>
          </w:p>
        </w:tc>
        <w:tc>
          <w:tcPr>
            <w:tcW w:w="2841" w:type="dxa"/>
          </w:tcPr>
          <w:p>
            <w:pPr>
              <w:ind w:firstLine="420" w:firstLineChars="200"/>
            </w:pPr>
            <w:r>
              <w:rPr>
                <w:rFonts w:hint="eastAsia"/>
              </w:rPr>
              <w:t>一起合种玩游戏</w:t>
            </w:r>
          </w:p>
        </w:tc>
        <w:tc>
          <w:tcPr>
            <w:tcW w:w="2841" w:type="dxa"/>
          </w:tcPr>
          <w:p>
            <w:pPr>
              <w:ind w:firstLine="630" w:firstLineChars="300"/>
            </w:pPr>
            <w:r>
              <w:rPr>
                <w:rFonts w:hint="eastAsia"/>
              </w:rPr>
              <w:t>分玩具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r>
              <w:t xml:space="preserve">    </w:t>
            </w:r>
          </w:p>
          <w:p>
            <w:r>
              <w:pict>
                <v:shape id="图片 5" o:spid="_x0000_s1026" o:spt="75" alt="IMG_20210406_150309" type="#_x0000_t75" style="position:absolute;left:0pt;margin-left:0pt;margin-top:5.1pt;height:98.3pt;width:131.05pt;z-index:251658240;mso-width-relative:page;mso-height-relative:page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</v:shape>
              </w:pict>
            </w:r>
          </w:p>
          <w:p/>
          <w:p/>
          <w:p/>
          <w:p/>
          <w:p/>
          <w:p/>
          <w:p>
            <w:r>
              <w:rPr>
                <w:rFonts w:hint="eastAsia"/>
              </w:rPr>
              <w:t>跟好朋友分享苹果</w:t>
            </w:r>
          </w:p>
        </w:tc>
        <w:tc>
          <w:tcPr>
            <w:tcW w:w="2841" w:type="dxa"/>
          </w:tcPr>
          <w:p/>
          <w:p>
            <w:r>
              <w:pict>
                <v:shape id="图片 1" o:spid="_x0000_s1027" o:spt="75" alt="IMG_256" type="#_x0000_t75" style="position:absolute;left:0pt;margin-left:2.45pt;margin-top:4.7pt;height:99.15pt;width:125.85pt;z-index:251654144;mso-width-relative:page;mso-height-relative:page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</v:shape>
              </w:pict>
            </w:r>
          </w:p>
          <w:p/>
          <w:p/>
          <w:p/>
          <w:p/>
          <w:p/>
          <w:p/>
          <w:p>
            <w:r>
              <w:rPr>
                <w:rFonts w:hint="eastAsia"/>
              </w:rPr>
              <w:t>一起合作阅读图书</w:t>
            </w:r>
          </w:p>
          <w:p/>
        </w:tc>
        <w:tc>
          <w:tcPr>
            <w:tcW w:w="2841" w:type="dxa"/>
          </w:tcPr>
          <w:p/>
          <w:p>
            <w:pPr>
              <w:rPr>
                <w:rFonts w:hint="eastAsia"/>
              </w:rPr>
            </w:pPr>
            <w:r>
              <w:pict>
                <v:shape id="_x0000_s1037" o:spid="_x0000_s1037" o:spt="75" alt="" type="#_x0000_t75" style="position:absolute;left:0pt;margin-left:7pt;margin-top:4.65pt;height:98.25pt;width:115.25pt;z-index:251665408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合作分插塑玩具，</w:t>
            </w:r>
            <w:r>
              <w:t xml:space="preserve"> </w:t>
            </w:r>
            <w:r>
              <w:rPr>
                <w:rFonts w:hint="eastAsia"/>
              </w:rPr>
              <w:t>按长短分类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r>
              <w:pict>
                <v:shape id="图片 6" o:spid="_x0000_s1028" o:spt="75" alt="IMG_20210406_150414" type="#_x0000_t75" style="position:absolute;left:0pt;margin-left:0pt;margin-top:6.45pt;height:98.3pt;width:131.05pt;z-index:251659264;mso-width-relative:page;mso-height-relative:page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</v:shape>
              </w:pict>
            </w:r>
          </w:p>
          <w:p/>
          <w:p/>
          <w:p/>
          <w:p/>
          <w:p/>
          <w:p/>
          <w:p/>
          <w:p>
            <w:r>
              <w:rPr>
                <w:rFonts w:hint="eastAsia"/>
              </w:rPr>
              <w:t>跟好朋友分享橙子</w:t>
            </w:r>
          </w:p>
          <w:p/>
        </w:tc>
        <w:tc>
          <w:tcPr>
            <w:tcW w:w="2841" w:type="dxa"/>
          </w:tcPr>
          <w:p>
            <w:r>
              <w:pict>
                <v:shape id="图片 2" o:spid="_x0000_s1029" o:spt="75" alt="IMG_20210329_082211" type="#_x0000_t75" style="position:absolute;left:0pt;margin-left:0.4pt;margin-top:9.9pt;height:98.3pt;width:131.05pt;z-index:251655168;mso-width-relative:page;mso-height-relative:page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</v:shape>
              </w:pict>
            </w:r>
          </w:p>
          <w:p/>
          <w:p/>
          <w:p/>
          <w:p/>
          <w:p/>
          <w:p/>
          <w:p/>
          <w:p>
            <w:r>
              <w:rPr>
                <w:rFonts w:hint="eastAsia"/>
              </w:rPr>
              <w:t>一起合作建构</w:t>
            </w:r>
          </w:p>
        </w:tc>
        <w:tc>
          <w:tcPr>
            <w:tcW w:w="2841" w:type="dxa"/>
          </w:tcPr>
          <w:p>
            <w:r>
              <w:pict>
                <v:shape id="_x0000_s1036" o:spid="_x0000_s1036" o:spt="75" alt="" type="#_x0000_t75" style="position:absolute;left:0pt;margin-left:9.7pt;margin-top:9.6pt;height:97.5pt;width:125.3pt;z-index:251664384;mso-width-relative:page;mso-height-relative:page;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</v:shape>
              </w:pict>
            </w:r>
          </w:p>
          <w:p/>
          <w:p/>
          <w:p/>
          <w:p/>
          <w:p/>
          <w:p/>
          <w:p/>
          <w:p>
            <w:r>
              <w:rPr>
                <w:rFonts w:hint="eastAsia"/>
              </w:rPr>
              <w:t>合作分雪花片，按颜色分类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r>
              <w:pict>
                <v:shape id="图片 7" o:spid="_x0000_s1030" o:spt="75" alt="IMG_20210406_150517" type="#_x0000_t75" style="position:absolute;left:0pt;margin-left:-1.5pt;margin-top:9.15pt;height:98.3pt;width:131.05pt;z-index:251660288;mso-width-relative:page;mso-height-relative:page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</v:shape>
              </w:pict>
            </w:r>
          </w:p>
          <w:p/>
          <w:p/>
          <w:p/>
          <w:p/>
          <w:p/>
          <w:p/>
          <w:p/>
          <w:p>
            <w:r>
              <w:rPr>
                <w:rFonts w:hint="eastAsia"/>
              </w:rPr>
              <w:t>跟小伙伴集体分享香蕉</w:t>
            </w:r>
          </w:p>
          <w:p/>
        </w:tc>
        <w:tc>
          <w:tcPr>
            <w:tcW w:w="2841" w:type="dxa"/>
          </w:tcPr>
          <w:p>
            <w:r>
              <w:pict>
                <v:shape id="图片 3" o:spid="_x0000_s1031" o:spt="75" alt="IMG_20210325_084226" type="#_x0000_t75" style="position:absolute;left:0pt;margin-left:2.65pt;margin-top:10.35pt;height:98.3pt;width:131.05pt;z-index:251656192;mso-width-relative:page;mso-height-relative:page;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</v:shape>
              </w:pict>
            </w:r>
          </w:p>
          <w:p/>
          <w:p/>
          <w:p/>
          <w:p/>
          <w:p/>
          <w:p/>
          <w:p/>
          <w:p>
            <w:r>
              <w:rPr>
                <w:rFonts w:hint="eastAsia"/>
              </w:rPr>
              <w:t>一起合作玩钓鱼游戏</w:t>
            </w:r>
          </w:p>
        </w:tc>
        <w:tc>
          <w:tcPr>
            <w:tcW w:w="2841" w:type="dxa"/>
          </w:tcPr>
          <w:p>
            <w:r>
              <w:pict>
                <v:shape id="_x0000_s1035" o:spid="_x0000_s1035" o:spt="75" alt="" type="#_x0000_t75" style="position:absolute;left:0pt;margin-left:7.25pt;margin-top:11.15pt;height:98.2pt;width:121.7pt;z-index:251663360;mso-width-relative:page;mso-height-relative:page;" filled="f" o:preferrelative="t" stroked="f" coordsize="21600,21600">
                  <v:path/>
                  <v:fill on="f" focussize="0,0"/>
                  <v:stroke on="f"/>
                  <v:imagedata r:id="rId12" o:title=""/>
                  <o:lock v:ext="edit" aspectratio="t"/>
                </v:shape>
              </w:pict>
            </w:r>
          </w:p>
          <w:p/>
          <w:p/>
          <w:p/>
          <w:p/>
          <w:p/>
          <w:p/>
          <w:p/>
          <w:p>
            <w:r>
              <w:rPr>
                <w:rFonts w:hint="eastAsia"/>
              </w:rPr>
              <w:t>合作分串珠，按颜色分类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r>
              <w:pict>
                <v:shape id="_x0000_s1032" o:spid="_x0000_s1032" o:spt="75" alt="IMG_20210406_150645" type="#_x0000_t75" style="position:absolute;left:0pt;margin-left:3.75pt;margin-top:11.55pt;height:98.3pt;width:131.05pt;z-index:251661312;mso-width-relative:page;mso-height-relative:page;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</v:shape>
              </w:pict>
            </w:r>
          </w:p>
          <w:p/>
          <w:p/>
          <w:p/>
          <w:p/>
          <w:p/>
          <w:p/>
          <w:p/>
          <w:p>
            <w:pPr>
              <w:ind w:firstLine="210" w:firstLineChars="100"/>
            </w:pPr>
            <w:r>
              <w:rPr>
                <w:rFonts w:hint="eastAsia"/>
              </w:rPr>
              <w:t>跟小伙伴分享香蕉</w:t>
            </w:r>
          </w:p>
          <w:p/>
        </w:tc>
        <w:tc>
          <w:tcPr>
            <w:tcW w:w="2841" w:type="dxa"/>
          </w:tcPr>
          <w:p>
            <w:r>
              <w:pict>
                <v:shape id="图片 4" o:spid="_x0000_s1033" o:spt="75" alt="IMG_20210312_084022" type="#_x0000_t75" style="position:absolute;left:0pt;margin-left:4.95pt;margin-top:10.2pt;height:98.3pt;width:131.05pt;mso-wrap-distance-left:9pt;mso-wrap-distance-right:9pt;z-index:-251659264;mso-width-relative:page;mso-height-relative:page;" filled="f" o:preferrelative="t" stroked="f" coordsize="21600,21600" wrapcoords="-123 0 -123 21435 21600 21435 21600 0 -123 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through"/>
                </v:shape>
              </w:pict>
            </w:r>
          </w:p>
          <w:p>
            <w:r>
              <w:rPr>
                <w:rFonts w:hint="eastAsia"/>
              </w:rPr>
              <w:t>一起合作玩表演游戏</w:t>
            </w:r>
          </w:p>
        </w:tc>
        <w:tc>
          <w:tcPr>
            <w:tcW w:w="2841" w:type="dxa"/>
          </w:tcPr>
          <w:p>
            <w:r>
              <w:pict>
                <v:shape id="_x0000_s1034" o:spid="_x0000_s1034" o:spt="75" alt="" type="#_x0000_t75" style="position:absolute;left:0pt;margin-left:2.95pt;margin-top:13.55pt;height:94.5pt;width:129.8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15" o:title=""/>
                  <o:lock v:ext="edit" aspectratio="t"/>
                </v:shape>
              </w:pic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合作分玩具，按形状分类</w:t>
            </w:r>
          </w:p>
        </w:tc>
      </w:tr>
    </w:tbl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小班分享行为培养策略记录表</w:t>
      </w:r>
      <w:bookmarkStart w:id="0" w:name="_GoBack"/>
      <w:bookmarkEnd w:id="0"/>
    </w:p>
    <w:p>
      <w:pPr>
        <w:jc w:val="center"/>
        <w:rPr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9D62657"/>
    <w:rsid w:val="003E5327"/>
    <w:rsid w:val="005B376C"/>
    <w:rsid w:val="005C0A2D"/>
    <w:rsid w:val="00783C2C"/>
    <w:rsid w:val="00D5798A"/>
    <w:rsid w:val="00E61A0D"/>
    <w:rsid w:val="262E55E6"/>
    <w:rsid w:val="28452C41"/>
    <w:rsid w:val="75383FBB"/>
    <w:rsid w:val="79D6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37"/>
    <customShpInfo spid="_x0000_s1028"/>
    <customShpInfo spid="_x0000_s1029"/>
    <customShpInfo spid="_x0000_s1036"/>
    <customShpInfo spid="_x0000_s1030"/>
    <customShpInfo spid="_x0000_s1031"/>
    <customShpInfo spid="_x0000_s1035"/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36</Words>
  <Characters>207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2021-04-06T13:03:00Z</dcterms:created>
  <dc:creator>Administrator</dc:creator>
  <cp:lastModifiedBy>Administrator</cp:lastModifiedBy>
  <dcterms:modified xsi:type="dcterms:W3CDTF">2021-04-07T04:40:18Z</dcterms:modified>
  <dc:title>分水果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