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FD" w:rsidRDefault="00AD7BFD" w:rsidP="00FC5448">
      <w:pPr>
        <w:jc w:val="center"/>
        <w:rPr>
          <w:rFonts w:ascii="宋体"/>
          <w:sz w:val="48"/>
          <w:szCs w:val="48"/>
        </w:rPr>
      </w:pPr>
      <w:r w:rsidRPr="00580EEA">
        <w:rPr>
          <w:rFonts w:ascii="宋体" w:hAnsi="宋体" w:hint="eastAsia"/>
          <w:sz w:val="48"/>
          <w:szCs w:val="48"/>
        </w:rPr>
        <w:t>虹景小学食堂第</w:t>
      </w:r>
      <w:r>
        <w:rPr>
          <w:rFonts w:ascii="宋体" w:hAnsi="宋体"/>
          <w:sz w:val="48"/>
          <w:szCs w:val="48"/>
          <w:u w:val="single"/>
        </w:rPr>
        <w:t>6</w:t>
      </w:r>
      <w:r w:rsidRPr="00580EEA">
        <w:rPr>
          <w:rFonts w:ascii="宋体" w:hAnsi="宋体" w:hint="eastAsia"/>
          <w:sz w:val="48"/>
          <w:szCs w:val="48"/>
        </w:rPr>
        <w:t>周菜谱</w:t>
      </w:r>
    </w:p>
    <w:p w:rsidR="00AD7BFD" w:rsidRDefault="00AD7BFD" w:rsidP="00FC5448">
      <w:pPr>
        <w:jc w:val="center"/>
        <w:rPr>
          <w:rFonts w:ascii="宋体"/>
          <w:sz w:val="36"/>
          <w:szCs w:val="36"/>
        </w:rPr>
      </w:pPr>
      <w:r>
        <w:rPr>
          <w:rFonts w:ascii="宋体" w:hAnsi="宋体"/>
          <w:sz w:val="36"/>
          <w:szCs w:val="36"/>
        </w:rPr>
        <w:t>2021</w:t>
      </w:r>
      <w:r w:rsidRPr="00580EEA">
        <w:rPr>
          <w:rFonts w:ascii="宋体" w:hAnsi="宋体" w:hint="eastAsia"/>
          <w:sz w:val="36"/>
          <w:szCs w:val="36"/>
        </w:rPr>
        <w:t>年</w:t>
      </w:r>
      <w:r>
        <w:rPr>
          <w:rFonts w:ascii="宋体" w:hAnsi="宋体"/>
          <w:sz w:val="36"/>
          <w:szCs w:val="36"/>
        </w:rPr>
        <w:t>3</w:t>
      </w:r>
      <w:r w:rsidRPr="00580EEA">
        <w:rPr>
          <w:rFonts w:ascii="宋体" w:hAnsi="宋体" w:hint="eastAsia"/>
          <w:sz w:val="36"/>
          <w:szCs w:val="36"/>
        </w:rPr>
        <w:t>月</w:t>
      </w:r>
      <w:r>
        <w:rPr>
          <w:rFonts w:ascii="宋体" w:hAnsi="宋体"/>
          <w:sz w:val="36"/>
          <w:szCs w:val="36"/>
        </w:rPr>
        <w:t>29</w:t>
      </w:r>
      <w:r w:rsidRPr="00580EEA">
        <w:rPr>
          <w:rFonts w:ascii="宋体" w:hAnsi="宋体" w:hint="eastAsia"/>
          <w:sz w:val="36"/>
          <w:szCs w:val="36"/>
        </w:rPr>
        <w:t>日</w:t>
      </w:r>
      <w:r w:rsidRPr="00580EEA">
        <w:rPr>
          <w:rFonts w:ascii="宋体" w:hAnsi="宋体"/>
          <w:sz w:val="36"/>
          <w:szCs w:val="36"/>
        </w:rPr>
        <w:t>——</w:t>
      </w:r>
      <w:r>
        <w:rPr>
          <w:rFonts w:ascii="宋体" w:hAnsi="宋体"/>
          <w:sz w:val="36"/>
          <w:szCs w:val="36"/>
        </w:rPr>
        <w:t>4</w:t>
      </w:r>
      <w:r w:rsidRPr="00580EEA">
        <w:rPr>
          <w:rFonts w:ascii="宋体" w:hAnsi="宋体" w:hint="eastAsia"/>
          <w:sz w:val="36"/>
          <w:szCs w:val="36"/>
        </w:rPr>
        <w:t>月</w:t>
      </w:r>
      <w:r>
        <w:rPr>
          <w:rFonts w:ascii="宋体" w:hAnsi="宋体"/>
          <w:sz w:val="36"/>
          <w:szCs w:val="36"/>
        </w:rPr>
        <w:t>2</w:t>
      </w:r>
      <w:r w:rsidRPr="00580EEA">
        <w:rPr>
          <w:rFonts w:ascii="宋体" w:hAnsi="宋体" w:hint="eastAsia"/>
          <w:sz w:val="36"/>
          <w:szCs w:val="36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6"/>
        <w:gridCol w:w="623"/>
        <w:gridCol w:w="1198"/>
        <w:gridCol w:w="1198"/>
        <w:gridCol w:w="1198"/>
        <w:gridCol w:w="1199"/>
        <w:gridCol w:w="1199"/>
        <w:gridCol w:w="1199"/>
      </w:tblGrid>
      <w:tr w:rsidR="00AD7BFD" w:rsidRPr="001B04F2" w:rsidTr="001B04F2">
        <w:trPr>
          <w:trHeight w:val="1657"/>
        </w:trPr>
        <w:tc>
          <w:tcPr>
            <w:tcW w:w="1199" w:type="dxa"/>
            <w:gridSpan w:val="2"/>
            <w:vAlign w:val="center"/>
          </w:tcPr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</w:p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  <w:r w:rsidRPr="001B04F2">
              <w:rPr>
                <w:rFonts w:hint="eastAsia"/>
                <w:sz w:val="32"/>
                <w:szCs w:val="32"/>
              </w:rPr>
              <w:t>日期</w:t>
            </w:r>
          </w:p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8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  <w:r w:rsidRPr="001B04F2">
              <w:rPr>
                <w:rFonts w:hint="eastAsia"/>
                <w:sz w:val="32"/>
                <w:szCs w:val="32"/>
              </w:rPr>
              <w:t>主食</w:t>
            </w:r>
          </w:p>
        </w:tc>
        <w:tc>
          <w:tcPr>
            <w:tcW w:w="1198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  <w:r w:rsidRPr="001B04F2">
              <w:rPr>
                <w:rFonts w:hint="eastAsia"/>
                <w:sz w:val="32"/>
                <w:szCs w:val="32"/>
              </w:rPr>
              <w:t>大荤</w:t>
            </w:r>
          </w:p>
        </w:tc>
        <w:tc>
          <w:tcPr>
            <w:tcW w:w="1198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  <w:r w:rsidRPr="001B04F2">
              <w:rPr>
                <w:rFonts w:hint="eastAsia"/>
                <w:sz w:val="32"/>
                <w:szCs w:val="32"/>
              </w:rPr>
              <w:t>小荤</w:t>
            </w:r>
          </w:p>
        </w:tc>
        <w:tc>
          <w:tcPr>
            <w:tcW w:w="1199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  <w:r w:rsidRPr="001B04F2">
              <w:rPr>
                <w:rFonts w:hint="eastAsia"/>
                <w:sz w:val="32"/>
                <w:szCs w:val="32"/>
              </w:rPr>
              <w:t>素菜</w:t>
            </w:r>
          </w:p>
        </w:tc>
        <w:tc>
          <w:tcPr>
            <w:tcW w:w="1199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  <w:r w:rsidRPr="001B04F2">
              <w:rPr>
                <w:rFonts w:hint="eastAsia"/>
                <w:sz w:val="32"/>
                <w:szCs w:val="32"/>
              </w:rPr>
              <w:t>汤</w:t>
            </w:r>
          </w:p>
        </w:tc>
        <w:tc>
          <w:tcPr>
            <w:tcW w:w="1199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  <w:r w:rsidRPr="001B04F2">
              <w:rPr>
                <w:rFonts w:hint="eastAsia"/>
                <w:sz w:val="32"/>
                <w:szCs w:val="32"/>
              </w:rPr>
              <w:t>备注</w:t>
            </w:r>
          </w:p>
        </w:tc>
      </w:tr>
      <w:tr w:rsidR="00AD7BFD" w:rsidRPr="001B04F2" w:rsidTr="001B04F2">
        <w:trPr>
          <w:trHeight w:val="2022"/>
        </w:trPr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  <w:r w:rsidRPr="001B04F2">
              <w:rPr>
                <w:sz w:val="32"/>
                <w:szCs w:val="32"/>
              </w:rPr>
              <w:t>29</w:t>
            </w:r>
          </w:p>
        </w:tc>
        <w:tc>
          <w:tcPr>
            <w:tcW w:w="623" w:type="dxa"/>
            <w:tcBorders>
              <w:left w:val="single" w:sz="4" w:space="0" w:color="auto"/>
            </w:tcBorders>
            <w:vAlign w:val="center"/>
          </w:tcPr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  <w:r w:rsidRPr="001B04F2">
              <w:rPr>
                <w:rFonts w:hint="eastAsia"/>
                <w:sz w:val="32"/>
                <w:szCs w:val="32"/>
              </w:rPr>
              <w:t>周</w:t>
            </w:r>
          </w:p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  <w:r w:rsidRPr="001B04F2">
              <w:rPr>
                <w:rFonts w:hint="eastAsia"/>
                <w:sz w:val="32"/>
                <w:szCs w:val="32"/>
              </w:rPr>
              <w:t>一</w:t>
            </w:r>
          </w:p>
        </w:tc>
        <w:tc>
          <w:tcPr>
            <w:tcW w:w="1198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4"/>
                <w:szCs w:val="24"/>
              </w:rPr>
            </w:pPr>
            <w:r w:rsidRPr="001B04F2">
              <w:rPr>
                <w:rFonts w:hint="eastAsia"/>
                <w:sz w:val="24"/>
                <w:szCs w:val="24"/>
              </w:rPr>
              <w:t>白米饭</w:t>
            </w:r>
          </w:p>
        </w:tc>
        <w:tc>
          <w:tcPr>
            <w:tcW w:w="1198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rFonts w:hint="eastAsia"/>
                <w:sz w:val="28"/>
                <w:szCs w:val="28"/>
              </w:rPr>
              <w:t>脆劲鸡排</w:t>
            </w:r>
          </w:p>
        </w:tc>
        <w:tc>
          <w:tcPr>
            <w:tcW w:w="1198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rFonts w:ascii="宋体" w:hAnsi="宋体" w:hint="eastAsia"/>
                <w:sz w:val="28"/>
                <w:szCs w:val="28"/>
              </w:rPr>
              <w:t>鱼香肉丝</w:t>
            </w:r>
          </w:p>
        </w:tc>
        <w:tc>
          <w:tcPr>
            <w:tcW w:w="1199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rFonts w:hint="eastAsia"/>
                <w:sz w:val="28"/>
                <w:szCs w:val="28"/>
              </w:rPr>
              <w:t>干锅花菜</w:t>
            </w:r>
          </w:p>
        </w:tc>
        <w:tc>
          <w:tcPr>
            <w:tcW w:w="1199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rFonts w:hint="eastAsia"/>
                <w:sz w:val="28"/>
                <w:szCs w:val="28"/>
              </w:rPr>
              <w:t>紫菜蛋汤</w:t>
            </w:r>
          </w:p>
        </w:tc>
        <w:tc>
          <w:tcPr>
            <w:tcW w:w="1199" w:type="dxa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</w:p>
          <w:p w:rsidR="00AD7BFD" w:rsidRPr="001B04F2" w:rsidRDefault="00AD7BFD" w:rsidP="001B04F2">
            <w:pPr>
              <w:jc w:val="center"/>
            </w:pPr>
            <w:r w:rsidRPr="001B04F2">
              <w:rPr>
                <w:rFonts w:hint="eastAsia"/>
                <w:sz w:val="28"/>
                <w:szCs w:val="28"/>
              </w:rPr>
              <w:t>卡通包</w:t>
            </w:r>
          </w:p>
        </w:tc>
      </w:tr>
      <w:tr w:rsidR="00AD7BFD" w:rsidRPr="001B04F2" w:rsidTr="001B04F2">
        <w:trPr>
          <w:trHeight w:val="1889"/>
        </w:trPr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  <w:r w:rsidRPr="001B04F2">
              <w:rPr>
                <w:sz w:val="32"/>
                <w:szCs w:val="32"/>
              </w:rPr>
              <w:t>30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D7BFD" w:rsidRPr="001B04F2" w:rsidRDefault="00AD7BFD" w:rsidP="001B04F2">
            <w:pPr>
              <w:jc w:val="center"/>
            </w:pPr>
          </w:p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  <w:r w:rsidRPr="001B04F2">
              <w:rPr>
                <w:rFonts w:hint="eastAsia"/>
                <w:sz w:val="32"/>
                <w:szCs w:val="32"/>
              </w:rPr>
              <w:t>周</w:t>
            </w:r>
          </w:p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  <w:r w:rsidRPr="001B04F2">
              <w:rPr>
                <w:rFonts w:hint="eastAsia"/>
                <w:sz w:val="32"/>
                <w:szCs w:val="32"/>
              </w:rPr>
              <w:t>二</w:t>
            </w:r>
          </w:p>
        </w:tc>
        <w:tc>
          <w:tcPr>
            <w:tcW w:w="1198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4"/>
                <w:szCs w:val="24"/>
              </w:rPr>
            </w:pPr>
            <w:r w:rsidRPr="001B04F2">
              <w:rPr>
                <w:rFonts w:hint="eastAsia"/>
                <w:sz w:val="24"/>
                <w:szCs w:val="24"/>
              </w:rPr>
              <w:t>土豆肉丁盖浇饭</w:t>
            </w:r>
          </w:p>
        </w:tc>
        <w:tc>
          <w:tcPr>
            <w:tcW w:w="1198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rFonts w:hint="eastAsia"/>
                <w:sz w:val="28"/>
                <w:szCs w:val="28"/>
              </w:rPr>
              <w:t>红烧蛋饺</w:t>
            </w:r>
          </w:p>
        </w:tc>
        <w:tc>
          <w:tcPr>
            <w:tcW w:w="1198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rFonts w:ascii="宋体" w:hAnsi="宋体" w:hint="eastAsia"/>
                <w:sz w:val="28"/>
                <w:szCs w:val="28"/>
              </w:rPr>
              <w:t>／</w:t>
            </w:r>
          </w:p>
        </w:tc>
        <w:tc>
          <w:tcPr>
            <w:tcW w:w="1199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rFonts w:hint="eastAsia"/>
                <w:sz w:val="28"/>
                <w:szCs w:val="28"/>
              </w:rPr>
              <w:t>西兰花炒胡萝卜丝</w:t>
            </w:r>
          </w:p>
        </w:tc>
        <w:tc>
          <w:tcPr>
            <w:tcW w:w="1199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rFonts w:hint="eastAsia"/>
                <w:sz w:val="28"/>
                <w:szCs w:val="28"/>
              </w:rPr>
              <w:t>菌菇蛋汤</w:t>
            </w:r>
          </w:p>
        </w:tc>
        <w:tc>
          <w:tcPr>
            <w:tcW w:w="1199" w:type="dxa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</w:p>
          <w:p w:rsidR="00AD7BFD" w:rsidRPr="001B04F2" w:rsidRDefault="00AD7BFD" w:rsidP="001B04F2">
            <w:pPr>
              <w:jc w:val="center"/>
            </w:pPr>
            <w:r w:rsidRPr="001B04F2">
              <w:rPr>
                <w:rFonts w:hint="eastAsia"/>
                <w:sz w:val="28"/>
                <w:szCs w:val="28"/>
              </w:rPr>
              <w:t>红薯</w:t>
            </w:r>
          </w:p>
        </w:tc>
      </w:tr>
      <w:tr w:rsidR="00AD7BFD" w:rsidRPr="001B04F2" w:rsidTr="001B04F2">
        <w:trPr>
          <w:trHeight w:val="1803"/>
        </w:trPr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  <w:r w:rsidRPr="001B04F2">
              <w:rPr>
                <w:sz w:val="32"/>
                <w:szCs w:val="32"/>
              </w:rPr>
              <w:t>31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D7BFD" w:rsidRPr="001B04F2" w:rsidRDefault="00AD7BFD" w:rsidP="001B04F2">
            <w:pPr>
              <w:jc w:val="center"/>
            </w:pPr>
          </w:p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  <w:r w:rsidRPr="001B04F2">
              <w:rPr>
                <w:rFonts w:hint="eastAsia"/>
                <w:sz w:val="32"/>
                <w:szCs w:val="32"/>
              </w:rPr>
              <w:t>周</w:t>
            </w:r>
          </w:p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  <w:r w:rsidRPr="001B04F2">
              <w:rPr>
                <w:rFonts w:hint="eastAsia"/>
                <w:sz w:val="32"/>
                <w:szCs w:val="32"/>
              </w:rPr>
              <w:t>三</w:t>
            </w:r>
          </w:p>
          <w:p w:rsidR="00AD7BFD" w:rsidRPr="001B04F2" w:rsidRDefault="00AD7BFD" w:rsidP="001B04F2">
            <w:pPr>
              <w:jc w:val="center"/>
            </w:pPr>
          </w:p>
        </w:tc>
        <w:tc>
          <w:tcPr>
            <w:tcW w:w="1198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rFonts w:hint="eastAsia"/>
                <w:sz w:val="28"/>
                <w:szCs w:val="28"/>
              </w:rPr>
              <w:t>小米饭</w:t>
            </w:r>
          </w:p>
        </w:tc>
        <w:tc>
          <w:tcPr>
            <w:tcW w:w="1198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rFonts w:hint="eastAsia"/>
                <w:sz w:val="28"/>
                <w:szCs w:val="28"/>
              </w:rPr>
              <w:t>面筋塞肉</w:t>
            </w:r>
          </w:p>
        </w:tc>
        <w:tc>
          <w:tcPr>
            <w:tcW w:w="1198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rFonts w:hint="eastAsia"/>
                <w:sz w:val="28"/>
                <w:szCs w:val="28"/>
              </w:rPr>
              <w:t>青椒鲍菇炒猪肝</w:t>
            </w:r>
          </w:p>
        </w:tc>
        <w:tc>
          <w:tcPr>
            <w:tcW w:w="1199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rFonts w:ascii="宋体" w:hAnsi="宋体" w:hint="eastAsia"/>
                <w:sz w:val="28"/>
                <w:szCs w:val="28"/>
              </w:rPr>
              <w:t>木耳白菜</w:t>
            </w:r>
          </w:p>
        </w:tc>
        <w:tc>
          <w:tcPr>
            <w:tcW w:w="1199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rFonts w:hint="eastAsia"/>
                <w:sz w:val="28"/>
                <w:szCs w:val="28"/>
              </w:rPr>
              <w:t>文思豆腐羹</w:t>
            </w:r>
          </w:p>
        </w:tc>
        <w:tc>
          <w:tcPr>
            <w:tcW w:w="1199" w:type="dxa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</w:p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rFonts w:hint="eastAsia"/>
                <w:sz w:val="28"/>
                <w:szCs w:val="28"/>
              </w:rPr>
              <w:t>芦柑</w:t>
            </w:r>
          </w:p>
        </w:tc>
      </w:tr>
      <w:tr w:rsidR="00AD7BFD" w:rsidRPr="001B04F2" w:rsidTr="001B04F2">
        <w:trPr>
          <w:trHeight w:val="1960"/>
        </w:trPr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  <w:r w:rsidRPr="001B04F2">
              <w:rPr>
                <w:sz w:val="32"/>
                <w:szCs w:val="32"/>
              </w:rPr>
              <w:t>1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</w:p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  <w:r w:rsidRPr="001B04F2">
              <w:rPr>
                <w:rFonts w:hint="eastAsia"/>
                <w:sz w:val="32"/>
                <w:szCs w:val="32"/>
              </w:rPr>
              <w:t>周</w:t>
            </w:r>
          </w:p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  <w:r w:rsidRPr="001B04F2">
              <w:rPr>
                <w:rFonts w:hint="eastAsia"/>
                <w:sz w:val="32"/>
                <w:szCs w:val="32"/>
              </w:rPr>
              <w:t>四</w:t>
            </w:r>
          </w:p>
          <w:p w:rsidR="00AD7BFD" w:rsidRPr="001B04F2" w:rsidRDefault="00AD7BFD" w:rsidP="001B04F2">
            <w:pPr>
              <w:jc w:val="center"/>
            </w:pPr>
          </w:p>
        </w:tc>
        <w:tc>
          <w:tcPr>
            <w:tcW w:w="1198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</w:p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rFonts w:hint="eastAsia"/>
                <w:sz w:val="28"/>
                <w:szCs w:val="28"/>
              </w:rPr>
              <w:t>红豆饭</w:t>
            </w:r>
          </w:p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rFonts w:hint="eastAsia"/>
                <w:sz w:val="28"/>
                <w:szCs w:val="28"/>
              </w:rPr>
              <w:t>鸡翅根</w:t>
            </w:r>
          </w:p>
        </w:tc>
        <w:tc>
          <w:tcPr>
            <w:tcW w:w="1198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rFonts w:hint="eastAsia"/>
                <w:sz w:val="28"/>
                <w:szCs w:val="28"/>
              </w:rPr>
              <w:t>五彩肉丁</w:t>
            </w:r>
          </w:p>
        </w:tc>
        <w:tc>
          <w:tcPr>
            <w:tcW w:w="1199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sz w:val="28"/>
                <w:szCs w:val="28"/>
              </w:rPr>
              <w:t xml:space="preserve"> </w:t>
            </w:r>
            <w:r w:rsidRPr="001B04F2">
              <w:rPr>
                <w:rFonts w:hint="eastAsia"/>
                <w:sz w:val="28"/>
                <w:szCs w:val="28"/>
              </w:rPr>
              <w:t>炒青菜</w:t>
            </w:r>
          </w:p>
        </w:tc>
        <w:tc>
          <w:tcPr>
            <w:tcW w:w="1199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rFonts w:hint="eastAsia"/>
                <w:sz w:val="28"/>
                <w:szCs w:val="28"/>
              </w:rPr>
              <w:t>番茄蛋汤</w:t>
            </w:r>
          </w:p>
        </w:tc>
        <w:tc>
          <w:tcPr>
            <w:tcW w:w="1199" w:type="dxa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</w:p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rFonts w:hint="eastAsia"/>
                <w:sz w:val="28"/>
                <w:szCs w:val="28"/>
              </w:rPr>
              <w:t>奶黄包</w:t>
            </w:r>
          </w:p>
        </w:tc>
      </w:tr>
      <w:tr w:rsidR="00AD7BFD" w:rsidRPr="001B04F2" w:rsidTr="001B04F2">
        <w:trPr>
          <w:trHeight w:val="2048"/>
        </w:trPr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  <w:r w:rsidRPr="001B04F2">
              <w:rPr>
                <w:sz w:val="32"/>
                <w:szCs w:val="32"/>
              </w:rPr>
              <w:t>2</w:t>
            </w:r>
          </w:p>
        </w:tc>
        <w:tc>
          <w:tcPr>
            <w:tcW w:w="623" w:type="dxa"/>
            <w:tcBorders>
              <w:left w:val="single" w:sz="4" w:space="0" w:color="auto"/>
            </w:tcBorders>
          </w:tcPr>
          <w:p w:rsidR="00AD7BFD" w:rsidRPr="001B04F2" w:rsidRDefault="00AD7BFD" w:rsidP="001B04F2">
            <w:pPr>
              <w:jc w:val="center"/>
            </w:pPr>
          </w:p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  <w:r w:rsidRPr="001B04F2">
              <w:rPr>
                <w:rFonts w:hint="eastAsia"/>
                <w:sz w:val="32"/>
                <w:szCs w:val="32"/>
              </w:rPr>
              <w:t>周</w:t>
            </w:r>
          </w:p>
          <w:p w:rsidR="00AD7BFD" w:rsidRPr="001B04F2" w:rsidRDefault="00AD7BFD" w:rsidP="001B04F2">
            <w:pPr>
              <w:jc w:val="center"/>
              <w:rPr>
                <w:sz w:val="32"/>
                <w:szCs w:val="32"/>
              </w:rPr>
            </w:pPr>
            <w:r w:rsidRPr="001B04F2">
              <w:rPr>
                <w:rFonts w:hint="eastAsia"/>
                <w:sz w:val="32"/>
                <w:szCs w:val="32"/>
              </w:rPr>
              <w:t>五</w:t>
            </w:r>
          </w:p>
          <w:p w:rsidR="00AD7BFD" w:rsidRPr="001B04F2" w:rsidRDefault="00AD7BFD" w:rsidP="001B04F2">
            <w:pPr>
              <w:jc w:val="center"/>
            </w:pPr>
          </w:p>
        </w:tc>
        <w:tc>
          <w:tcPr>
            <w:tcW w:w="1198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4"/>
                <w:szCs w:val="24"/>
              </w:rPr>
            </w:pPr>
            <w:r w:rsidRPr="001B04F2">
              <w:rPr>
                <w:rFonts w:hint="eastAsia"/>
                <w:sz w:val="24"/>
                <w:szCs w:val="24"/>
              </w:rPr>
              <w:t>燕麦饭</w:t>
            </w:r>
          </w:p>
        </w:tc>
        <w:tc>
          <w:tcPr>
            <w:tcW w:w="1198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rFonts w:hint="eastAsia"/>
                <w:sz w:val="28"/>
                <w:szCs w:val="28"/>
              </w:rPr>
              <w:t>香酥鳕鱼排</w:t>
            </w:r>
          </w:p>
        </w:tc>
        <w:tc>
          <w:tcPr>
            <w:tcW w:w="1198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rFonts w:ascii="宋体" w:hAnsi="宋体" w:hint="eastAsia"/>
                <w:sz w:val="28"/>
                <w:szCs w:val="28"/>
              </w:rPr>
              <w:t>三色玉米鸡丁</w:t>
            </w:r>
          </w:p>
        </w:tc>
        <w:tc>
          <w:tcPr>
            <w:tcW w:w="1199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rFonts w:hint="eastAsia"/>
                <w:sz w:val="28"/>
                <w:szCs w:val="28"/>
              </w:rPr>
              <w:t>酸辣海带丝</w:t>
            </w:r>
          </w:p>
        </w:tc>
        <w:tc>
          <w:tcPr>
            <w:tcW w:w="1199" w:type="dxa"/>
            <w:vAlign w:val="center"/>
          </w:tcPr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  <w:r w:rsidRPr="001B04F2">
              <w:rPr>
                <w:rFonts w:hint="eastAsia"/>
                <w:sz w:val="28"/>
                <w:szCs w:val="28"/>
              </w:rPr>
              <w:t>红豆小元宵</w:t>
            </w:r>
          </w:p>
        </w:tc>
        <w:tc>
          <w:tcPr>
            <w:tcW w:w="1199" w:type="dxa"/>
          </w:tcPr>
          <w:p w:rsidR="00AD7BFD" w:rsidRPr="001B04F2" w:rsidRDefault="00AD7BFD" w:rsidP="001B04F2">
            <w:pPr>
              <w:jc w:val="center"/>
            </w:pPr>
          </w:p>
          <w:p w:rsidR="00AD7BFD" w:rsidRPr="001B04F2" w:rsidRDefault="00AD7BFD" w:rsidP="001B04F2">
            <w:pPr>
              <w:jc w:val="center"/>
            </w:pPr>
          </w:p>
          <w:p w:rsidR="00AD7BFD" w:rsidRPr="001B04F2" w:rsidRDefault="00AD7BFD" w:rsidP="001B04F2">
            <w:pPr>
              <w:jc w:val="center"/>
            </w:pPr>
            <w:r w:rsidRPr="001B04F2">
              <w:rPr>
                <w:rFonts w:hint="eastAsia"/>
                <w:sz w:val="28"/>
                <w:szCs w:val="28"/>
              </w:rPr>
              <w:t>南瓜</w:t>
            </w:r>
          </w:p>
          <w:p w:rsidR="00AD7BFD" w:rsidRPr="001B04F2" w:rsidRDefault="00AD7BFD" w:rsidP="001B04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7BFD" w:rsidRPr="004A2500" w:rsidRDefault="00AD7BFD" w:rsidP="004A2500">
      <w:pPr>
        <w:jc w:val="center"/>
        <w:rPr>
          <w:sz w:val="30"/>
          <w:szCs w:val="30"/>
        </w:rPr>
      </w:pPr>
      <w:r w:rsidRPr="004A2500">
        <w:rPr>
          <w:rFonts w:hint="eastAsia"/>
          <w:sz w:val="30"/>
          <w:szCs w:val="30"/>
        </w:rPr>
        <w:t>如遇采购原因，作相应调整</w:t>
      </w:r>
    </w:p>
    <w:sectPr w:rsidR="00AD7BFD" w:rsidRPr="004A2500" w:rsidSect="00EE5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BFD" w:rsidRDefault="00AD7BFD" w:rsidP="00B21A0F">
      <w:r>
        <w:separator/>
      </w:r>
    </w:p>
  </w:endnote>
  <w:endnote w:type="continuationSeparator" w:id="0">
    <w:p w:rsidR="00AD7BFD" w:rsidRDefault="00AD7BFD" w:rsidP="00B21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BFD" w:rsidRDefault="00AD7BFD" w:rsidP="00B21A0F">
      <w:r>
        <w:separator/>
      </w:r>
    </w:p>
  </w:footnote>
  <w:footnote w:type="continuationSeparator" w:id="0">
    <w:p w:rsidR="00AD7BFD" w:rsidRDefault="00AD7BFD" w:rsidP="00B21A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448"/>
    <w:rsid w:val="000009F1"/>
    <w:rsid w:val="00002B40"/>
    <w:rsid w:val="000048FD"/>
    <w:rsid w:val="0001614D"/>
    <w:rsid w:val="00016C64"/>
    <w:rsid w:val="00020FF3"/>
    <w:rsid w:val="00022201"/>
    <w:rsid w:val="00026E6E"/>
    <w:rsid w:val="00037C48"/>
    <w:rsid w:val="00042EBF"/>
    <w:rsid w:val="0005171C"/>
    <w:rsid w:val="00052FCC"/>
    <w:rsid w:val="000576D0"/>
    <w:rsid w:val="000629C2"/>
    <w:rsid w:val="00067C35"/>
    <w:rsid w:val="000710F2"/>
    <w:rsid w:val="00071DF1"/>
    <w:rsid w:val="00081300"/>
    <w:rsid w:val="00083540"/>
    <w:rsid w:val="00087FB5"/>
    <w:rsid w:val="00094706"/>
    <w:rsid w:val="000964AC"/>
    <w:rsid w:val="00096D39"/>
    <w:rsid w:val="000976E6"/>
    <w:rsid w:val="000A062B"/>
    <w:rsid w:val="000A120E"/>
    <w:rsid w:val="000A2E40"/>
    <w:rsid w:val="000A67EA"/>
    <w:rsid w:val="000A6B5C"/>
    <w:rsid w:val="000B0622"/>
    <w:rsid w:val="000B2D74"/>
    <w:rsid w:val="000B601C"/>
    <w:rsid w:val="000C014D"/>
    <w:rsid w:val="000C1C64"/>
    <w:rsid w:val="000C37DD"/>
    <w:rsid w:val="000C4BA9"/>
    <w:rsid w:val="000C7ED9"/>
    <w:rsid w:val="000D26D7"/>
    <w:rsid w:val="000E5B55"/>
    <w:rsid w:val="000F5550"/>
    <w:rsid w:val="0010418C"/>
    <w:rsid w:val="00113291"/>
    <w:rsid w:val="00121E15"/>
    <w:rsid w:val="00132469"/>
    <w:rsid w:val="001352FB"/>
    <w:rsid w:val="0013571A"/>
    <w:rsid w:val="00144C05"/>
    <w:rsid w:val="001543A5"/>
    <w:rsid w:val="00162637"/>
    <w:rsid w:val="00162FCC"/>
    <w:rsid w:val="00166934"/>
    <w:rsid w:val="001811D5"/>
    <w:rsid w:val="00195200"/>
    <w:rsid w:val="001A1D05"/>
    <w:rsid w:val="001B04F2"/>
    <w:rsid w:val="001B7558"/>
    <w:rsid w:val="001C5ED8"/>
    <w:rsid w:val="001D509C"/>
    <w:rsid w:val="001D7E0E"/>
    <w:rsid w:val="001E5B7C"/>
    <w:rsid w:val="001F3771"/>
    <w:rsid w:val="001F3FD6"/>
    <w:rsid w:val="001F6329"/>
    <w:rsid w:val="0020135B"/>
    <w:rsid w:val="0020589E"/>
    <w:rsid w:val="00224CC6"/>
    <w:rsid w:val="002265CD"/>
    <w:rsid w:val="00230673"/>
    <w:rsid w:val="002322E9"/>
    <w:rsid w:val="00234BEC"/>
    <w:rsid w:val="00236F0F"/>
    <w:rsid w:val="00241A71"/>
    <w:rsid w:val="0026475F"/>
    <w:rsid w:val="00265811"/>
    <w:rsid w:val="002879C9"/>
    <w:rsid w:val="002B0182"/>
    <w:rsid w:val="002C0495"/>
    <w:rsid w:val="002D564E"/>
    <w:rsid w:val="002E21CB"/>
    <w:rsid w:val="002E229B"/>
    <w:rsid w:val="002E7F61"/>
    <w:rsid w:val="002F41C1"/>
    <w:rsid w:val="002F6CD1"/>
    <w:rsid w:val="00310AF3"/>
    <w:rsid w:val="003278BB"/>
    <w:rsid w:val="0033677B"/>
    <w:rsid w:val="003437E3"/>
    <w:rsid w:val="00347F92"/>
    <w:rsid w:val="003506B2"/>
    <w:rsid w:val="00350B7B"/>
    <w:rsid w:val="0035288C"/>
    <w:rsid w:val="003573CD"/>
    <w:rsid w:val="00360784"/>
    <w:rsid w:val="00360EB4"/>
    <w:rsid w:val="00361BEC"/>
    <w:rsid w:val="00364260"/>
    <w:rsid w:val="00373B38"/>
    <w:rsid w:val="003962AF"/>
    <w:rsid w:val="0039742E"/>
    <w:rsid w:val="003A5DC4"/>
    <w:rsid w:val="003B5C83"/>
    <w:rsid w:val="003B6A82"/>
    <w:rsid w:val="003B7FAB"/>
    <w:rsid w:val="003D15EC"/>
    <w:rsid w:val="003D6A9F"/>
    <w:rsid w:val="003E2404"/>
    <w:rsid w:val="003E34A4"/>
    <w:rsid w:val="003E50A6"/>
    <w:rsid w:val="003F18E6"/>
    <w:rsid w:val="00403718"/>
    <w:rsid w:val="00407757"/>
    <w:rsid w:val="0042234E"/>
    <w:rsid w:val="0043135C"/>
    <w:rsid w:val="0045439F"/>
    <w:rsid w:val="00467F57"/>
    <w:rsid w:val="00475A9D"/>
    <w:rsid w:val="00480C6A"/>
    <w:rsid w:val="00486D1C"/>
    <w:rsid w:val="00487B7C"/>
    <w:rsid w:val="004945D3"/>
    <w:rsid w:val="004A0012"/>
    <w:rsid w:val="004A12C1"/>
    <w:rsid w:val="004A1D26"/>
    <w:rsid w:val="004A2500"/>
    <w:rsid w:val="004A3262"/>
    <w:rsid w:val="004A4A8F"/>
    <w:rsid w:val="004B1FD4"/>
    <w:rsid w:val="004B2F35"/>
    <w:rsid w:val="004C1443"/>
    <w:rsid w:val="004C1F4B"/>
    <w:rsid w:val="004C7299"/>
    <w:rsid w:val="004D4487"/>
    <w:rsid w:val="004D4BB5"/>
    <w:rsid w:val="004D5CD2"/>
    <w:rsid w:val="004E0009"/>
    <w:rsid w:val="004E141D"/>
    <w:rsid w:val="004E2127"/>
    <w:rsid w:val="004E5DDB"/>
    <w:rsid w:val="004F14C3"/>
    <w:rsid w:val="004F39B2"/>
    <w:rsid w:val="004F5DAF"/>
    <w:rsid w:val="004F79B8"/>
    <w:rsid w:val="004F7F6E"/>
    <w:rsid w:val="00512FA9"/>
    <w:rsid w:val="005249B4"/>
    <w:rsid w:val="00527CCE"/>
    <w:rsid w:val="005343C9"/>
    <w:rsid w:val="00563A97"/>
    <w:rsid w:val="00580EEA"/>
    <w:rsid w:val="0059149B"/>
    <w:rsid w:val="00593A1A"/>
    <w:rsid w:val="00597099"/>
    <w:rsid w:val="005A7ED4"/>
    <w:rsid w:val="005B0874"/>
    <w:rsid w:val="005B55E5"/>
    <w:rsid w:val="005C0A51"/>
    <w:rsid w:val="005C23C8"/>
    <w:rsid w:val="005C303E"/>
    <w:rsid w:val="005E6A87"/>
    <w:rsid w:val="005F32EB"/>
    <w:rsid w:val="005F5B0A"/>
    <w:rsid w:val="00607B6D"/>
    <w:rsid w:val="0061009D"/>
    <w:rsid w:val="00613B8F"/>
    <w:rsid w:val="006147DA"/>
    <w:rsid w:val="00617B7C"/>
    <w:rsid w:val="0062705F"/>
    <w:rsid w:val="006407F7"/>
    <w:rsid w:val="00642BCA"/>
    <w:rsid w:val="00650963"/>
    <w:rsid w:val="00664CCA"/>
    <w:rsid w:val="00674BA1"/>
    <w:rsid w:val="006752B2"/>
    <w:rsid w:val="00683018"/>
    <w:rsid w:val="00683BE5"/>
    <w:rsid w:val="006914B1"/>
    <w:rsid w:val="006A67EC"/>
    <w:rsid w:val="006B09A5"/>
    <w:rsid w:val="006B4870"/>
    <w:rsid w:val="006B6281"/>
    <w:rsid w:val="006C4928"/>
    <w:rsid w:val="006D0392"/>
    <w:rsid w:val="006D6B27"/>
    <w:rsid w:val="006E7182"/>
    <w:rsid w:val="006E738A"/>
    <w:rsid w:val="006F6D68"/>
    <w:rsid w:val="00704701"/>
    <w:rsid w:val="00705BFC"/>
    <w:rsid w:val="00713047"/>
    <w:rsid w:val="007140BE"/>
    <w:rsid w:val="00714DCA"/>
    <w:rsid w:val="00715C35"/>
    <w:rsid w:val="00716F97"/>
    <w:rsid w:val="00725247"/>
    <w:rsid w:val="007277C7"/>
    <w:rsid w:val="00737D50"/>
    <w:rsid w:val="0074542F"/>
    <w:rsid w:val="0074723E"/>
    <w:rsid w:val="0075004C"/>
    <w:rsid w:val="00762901"/>
    <w:rsid w:val="00763647"/>
    <w:rsid w:val="00764720"/>
    <w:rsid w:val="00765CBF"/>
    <w:rsid w:val="00773049"/>
    <w:rsid w:val="00783334"/>
    <w:rsid w:val="00794440"/>
    <w:rsid w:val="00795C66"/>
    <w:rsid w:val="007B0DCF"/>
    <w:rsid w:val="007B3236"/>
    <w:rsid w:val="007C51F6"/>
    <w:rsid w:val="007E0F64"/>
    <w:rsid w:val="007E299F"/>
    <w:rsid w:val="007E47B2"/>
    <w:rsid w:val="007E72CA"/>
    <w:rsid w:val="007F2EAF"/>
    <w:rsid w:val="008015F1"/>
    <w:rsid w:val="00801F85"/>
    <w:rsid w:val="00805E88"/>
    <w:rsid w:val="0081722D"/>
    <w:rsid w:val="00821EA8"/>
    <w:rsid w:val="008335E2"/>
    <w:rsid w:val="008549E1"/>
    <w:rsid w:val="0086258F"/>
    <w:rsid w:val="00865D26"/>
    <w:rsid w:val="00865E50"/>
    <w:rsid w:val="00867DA4"/>
    <w:rsid w:val="008706F3"/>
    <w:rsid w:val="00874C9B"/>
    <w:rsid w:val="00894EA6"/>
    <w:rsid w:val="0089617C"/>
    <w:rsid w:val="00896644"/>
    <w:rsid w:val="008A033B"/>
    <w:rsid w:val="008A1A33"/>
    <w:rsid w:val="008A2056"/>
    <w:rsid w:val="008A212E"/>
    <w:rsid w:val="008A675B"/>
    <w:rsid w:val="008B6E58"/>
    <w:rsid w:val="008C2696"/>
    <w:rsid w:val="008C2EFA"/>
    <w:rsid w:val="008C32A6"/>
    <w:rsid w:val="008C46E6"/>
    <w:rsid w:val="008C4D7E"/>
    <w:rsid w:val="008C6A0A"/>
    <w:rsid w:val="008D5893"/>
    <w:rsid w:val="008E4BD9"/>
    <w:rsid w:val="008F071B"/>
    <w:rsid w:val="008F64BB"/>
    <w:rsid w:val="009069B7"/>
    <w:rsid w:val="00906D9C"/>
    <w:rsid w:val="00907B04"/>
    <w:rsid w:val="009131AC"/>
    <w:rsid w:val="00915AC8"/>
    <w:rsid w:val="009309BA"/>
    <w:rsid w:val="00931D61"/>
    <w:rsid w:val="00933D45"/>
    <w:rsid w:val="009374CD"/>
    <w:rsid w:val="009424C3"/>
    <w:rsid w:val="00942940"/>
    <w:rsid w:val="00942CA0"/>
    <w:rsid w:val="00945DBE"/>
    <w:rsid w:val="00947474"/>
    <w:rsid w:val="00954903"/>
    <w:rsid w:val="0095655D"/>
    <w:rsid w:val="009648DE"/>
    <w:rsid w:val="00972091"/>
    <w:rsid w:val="0097434B"/>
    <w:rsid w:val="0098150A"/>
    <w:rsid w:val="009825B6"/>
    <w:rsid w:val="0099120F"/>
    <w:rsid w:val="00993655"/>
    <w:rsid w:val="0099550D"/>
    <w:rsid w:val="009A0CC2"/>
    <w:rsid w:val="009A300C"/>
    <w:rsid w:val="009A55CD"/>
    <w:rsid w:val="009A588D"/>
    <w:rsid w:val="009A7F39"/>
    <w:rsid w:val="009B7E66"/>
    <w:rsid w:val="009C1185"/>
    <w:rsid w:val="009D5EB6"/>
    <w:rsid w:val="009E3411"/>
    <w:rsid w:val="009E4BFE"/>
    <w:rsid w:val="009E4D8F"/>
    <w:rsid w:val="009E54CC"/>
    <w:rsid w:val="009E63D5"/>
    <w:rsid w:val="009E6581"/>
    <w:rsid w:val="00A06488"/>
    <w:rsid w:val="00A2239E"/>
    <w:rsid w:val="00A2351E"/>
    <w:rsid w:val="00A2597D"/>
    <w:rsid w:val="00A420EA"/>
    <w:rsid w:val="00A50763"/>
    <w:rsid w:val="00A51627"/>
    <w:rsid w:val="00A521D3"/>
    <w:rsid w:val="00A60D26"/>
    <w:rsid w:val="00A61AA6"/>
    <w:rsid w:val="00A705D2"/>
    <w:rsid w:val="00A72D57"/>
    <w:rsid w:val="00A73B8D"/>
    <w:rsid w:val="00A81B04"/>
    <w:rsid w:val="00A82626"/>
    <w:rsid w:val="00A83C4F"/>
    <w:rsid w:val="00A85115"/>
    <w:rsid w:val="00A92280"/>
    <w:rsid w:val="00A94908"/>
    <w:rsid w:val="00A95047"/>
    <w:rsid w:val="00A95C80"/>
    <w:rsid w:val="00AA2750"/>
    <w:rsid w:val="00AA4E01"/>
    <w:rsid w:val="00AB0A34"/>
    <w:rsid w:val="00AB71BD"/>
    <w:rsid w:val="00AD4CF2"/>
    <w:rsid w:val="00AD5111"/>
    <w:rsid w:val="00AD7BFD"/>
    <w:rsid w:val="00AE1919"/>
    <w:rsid w:val="00AF4E99"/>
    <w:rsid w:val="00AF766B"/>
    <w:rsid w:val="00B1291B"/>
    <w:rsid w:val="00B1421B"/>
    <w:rsid w:val="00B15BBA"/>
    <w:rsid w:val="00B15DF9"/>
    <w:rsid w:val="00B17C05"/>
    <w:rsid w:val="00B20293"/>
    <w:rsid w:val="00B21A0F"/>
    <w:rsid w:val="00B24985"/>
    <w:rsid w:val="00B34B0D"/>
    <w:rsid w:val="00B3782F"/>
    <w:rsid w:val="00B43121"/>
    <w:rsid w:val="00B450C6"/>
    <w:rsid w:val="00B50330"/>
    <w:rsid w:val="00B551EE"/>
    <w:rsid w:val="00B55FA2"/>
    <w:rsid w:val="00B62201"/>
    <w:rsid w:val="00B644C0"/>
    <w:rsid w:val="00B67807"/>
    <w:rsid w:val="00B67BD8"/>
    <w:rsid w:val="00B7517C"/>
    <w:rsid w:val="00B753E4"/>
    <w:rsid w:val="00B81A22"/>
    <w:rsid w:val="00B8464F"/>
    <w:rsid w:val="00B91834"/>
    <w:rsid w:val="00B9533F"/>
    <w:rsid w:val="00BA7305"/>
    <w:rsid w:val="00BB092D"/>
    <w:rsid w:val="00BB54D8"/>
    <w:rsid w:val="00BB5D51"/>
    <w:rsid w:val="00BC0E06"/>
    <w:rsid w:val="00BD1BE8"/>
    <w:rsid w:val="00BD61D2"/>
    <w:rsid w:val="00BD711B"/>
    <w:rsid w:val="00BD7FE3"/>
    <w:rsid w:val="00BE2A9D"/>
    <w:rsid w:val="00BE33C7"/>
    <w:rsid w:val="00BE496D"/>
    <w:rsid w:val="00BF075E"/>
    <w:rsid w:val="00BF22A6"/>
    <w:rsid w:val="00BF44C3"/>
    <w:rsid w:val="00BF6DE6"/>
    <w:rsid w:val="00C02582"/>
    <w:rsid w:val="00C067CE"/>
    <w:rsid w:val="00C07511"/>
    <w:rsid w:val="00C1262B"/>
    <w:rsid w:val="00C163C1"/>
    <w:rsid w:val="00C324A5"/>
    <w:rsid w:val="00C34F36"/>
    <w:rsid w:val="00C37530"/>
    <w:rsid w:val="00C41AFB"/>
    <w:rsid w:val="00C50C5D"/>
    <w:rsid w:val="00C512E2"/>
    <w:rsid w:val="00C524E0"/>
    <w:rsid w:val="00C52C66"/>
    <w:rsid w:val="00C57E3C"/>
    <w:rsid w:val="00C61231"/>
    <w:rsid w:val="00C7575B"/>
    <w:rsid w:val="00CB6E0A"/>
    <w:rsid w:val="00CC0B3F"/>
    <w:rsid w:val="00CC124D"/>
    <w:rsid w:val="00CC51B2"/>
    <w:rsid w:val="00CD062F"/>
    <w:rsid w:val="00CD358B"/>
    <w:rsid w:val="00CD5133"/>
    <w:rsid w:val="00CD5DCB"/>
    <w:rsid w:val="00CE3E0F"/>
    <w:rsid w:val="00CF3062"/>
    <w:rsid w:val="00CF4AFB"/>
    <w:rsid w:val="00CF78A5"/>
    <w:rsid w:val="00D04526"/>
    <w:rsid w:val="00D05487"/>
    <w:rsid w:val="00D06B66"/>
    <w:rsid w:val="00D116F1"/>
    <w:rsid w:val="00D16A37"/>
    <w:rsid w:val="00D1764F"/>
    <w:rsid w:val="00D30CCB"/>
    <w:rsid w:val="00D341B8"/>
    <w:rsid w:val="00D44F26"/>
    <w:rsid w:val="00D46BB4"/>
    <w:rsid w:val="00D5640B"/>
    <w:rsid w:val="00D57EC4"/>
    <w:rsid w:val="00D6408F"/>
    <w:rsid w:val="00D70268"/>
    <w:rsid w:val="00D72A08"/>
    <w:rsid w:val="00D9025B"/>
    <w:rsid w:val="00D92C6B"/>
    <w:rsid w:val="00D97607"/>
    <w:rsid w:val="00DB1B24"/>
    <w:rsid w:val="00DB4E27"/>
    <w:rsid w:val="00DB71E1"/>
    <w:rsid w:val="00DC2DF1"/>
    <w:rsid w:val="00DC6F16"/>
    <w:rsid w:val="00DD2269"/>
    <w:rsid w:val="00DD253A"/>
    <w:rsid w:val="00DD5571"/>
    <w:rsid w:val="00DE0A9C"/>
    <w:rsid w:val="00DE246E"/>
    <w:rsid w:val="00E050B3"/>
    <w:rsid w:val="00E1191F"/>
    <w:rsid w:val="00E22683"/>
    <w:rsid w:val="00E268C1"/>
    <w:rsid w:val="00E30E8A"/>
    <w:rsid w:val="00E41B9B"/>
    <w:rsid w:val="00E44882"/>
    <w:rsid w:val="00E506AB"/>
    <w:rsid w:val="00E571E5"/>
    <w:rsid w:val="00E62EEE"/>
    <w:rsid w:val="00E70C06"/>
    <w:rsid w:val="00E7306E"/>
    <w:rsid w:val="00E73AD3"/>
    <w:rsid w:val="00E75022"/>
    <w:rsid w:val="00E7662E"/>
    <w:rsid w:val="00E7797F"/>
    <w:rsid w:val="00E839D3"/>
    <w:rsid w:val="00E845E1"/>
    <w:rsid w:val="00E851E3"/>
    <w:rsid w:val="00E95357"/>
    <w:rsid w:val="00EA1FF6"/>
    <w:rsid w:val="00EA3496"/>
    <w:rsid w:val="00EA595B"/>
    <w:rsid w:val="00EA7CC8"/>
    <w:rsid w:val="00EB4805"/>
    <w:rsid w:val="00EB538D"/>
    <w:rsid w:val="00EC056E"/>
    <w:rsid w:val="00EC0DBE"/>
    <w:rsid w:val="00EC1675"/>
    <w:rsid w:val="00ED2A5B"/>
    <w:rsid w:val="00ED4AC5"/>
    <w:rsid w:val="00EE58D7"/>
    <w:rsid w:val="00EE5FCA"/>
    <w:rsid w:val="00EE75E9"/>
    <w:rsid w:val="00EF01DD"/>
    <w:rsid w:val="00EF0A15"/>
    <w:rsid w:val="00F10EB8"/>
    <w:rsid w:val="00F12515"/>
    <w:rsid w:val="00F1655F"/>
    <w:rsid w:val="00F1708F"/>
    <w:rsid w:val="00F2270B"/>
    <w:rsid w:val="00F2397C"/>
    <w:rsid w:val="00F239E5"/>
    <w:rsid w:val="00F36292"/>
    <w:rsid w:val="00F40A7E"/>
    <w:rsid w:val="00F44C92"/>
    <w:rsid w:val="00F451F4"/>
    <w:rsid w:val="00F77A2D"/>
    <w:rsid w:val="00F82797"/>
    <w:rsid w:val="00F84E7A"/>
    <w:rsid w:val="00F854B5"/>
    <w:rsid w:val="00F86096"/>
    <w:rsid w:val="00F924A2"/>
    <w:rsid w:val="00F95284"/>
    <w:rsid w:val="00FA459E"/>
    <w:rsid w:val="00FC055F"/>
    <w:rsid w:val="00FC3EAB"/>
    <w:rsid w:val="00FC5448"/>
    <w:rsid w:val="00FD4D00"/>
    <w:rsid w:val="00FD4E6B"/>
    <w:rsid w:val="00FE3576"/>
    <w:rsid w:val="00FF3CC1"/>
    <w:rsid w:val="00FF478C"/>
    <w:rsid w:val="00FF4AB3"/>
    <w:rsid w:val="00FF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4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C5448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B21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1A0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21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21A0F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E050B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50B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40</Words>
  <Characters>229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虹景小学食堂第6周菜谱</dc:title>
  <dc:subject/>
  <dc:creator>apple</dc:creator>
  <cp:keywords/>
  <dc:description/>
  <cp:lastModifiedBy>User</cp:lastModifiedBy>
  <cp:revision>2</cp:revision>
  <cp:lastPrinted>2021-03-29T03:08:00Z</cp:lastPrinted>
  <dcterms:created xsi:type="dcterms:W3CDTF">2021-03-29T03:08:00Z</dcterms:created>
  <dcterms:modified xsi:type="dcterms:W3CDTF">2021-03-29T03:08:00Z</dcterms:modified>
</cp:coreProperties>
</file>