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87"/>
        <w:jc w:val="center"/>
        <w:rPr>
          <w:rFonts w:ascii="黑体" w:hAnsi="黑体" w:eastAsia="黑体" w:cs="Times New Roman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礼河实验学校</w:t>
      </w:r>
      <w:r>
        <w:rPr>
          <w:rFonts w:ascii="黑体" w:hAnsi="黑体" w:eastAsia="黑体" w:cs="黑体"/>
          <w:color w:val="000000"/>
          <w:sz w:val="44"/>
          <w:szCs w:val="44"/>
        </w:rPr>
        <w:t>2021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春</w:t>
      </w:r>
      <w:r>
        <w:rPr>
          <w:rFonts w:ascii="黑体" w:hAnsi="黑体" w:eastAsia="黑体" w:cs="黑体"/>
          <w:color w:val="000000"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color w:val="000000"/>
          <w:sz w:val="44"/>
          <w:szCs w:val="44"/>
          <w:u w:val="single"/>
        </w:rPr>
        <w:t>三</w:t>
      </w:r>
      <w:r>
        <w:rPr>
          <w:rFonts w:ascii="黑体" w:hAnsi="黑体" w:eastAsia="黑体" w:cs="黑体"/>
          <w:color w:val="000000"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年级</w:t>
      </w:r>
      <w:r>
        <w:rPr>
          <w:rFonts w:ascii="黑体" w:hAnsi="黑体" w:eastAsia="黑体" w:cs="黑体"/>
          <w:color w:val="000000"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color w:val="000000"/>
          <w:sz w:val="44"/>
          <w:szCs w:val="44"/>
          <w:u w:val="single"/>
        </w:rPr>
        <w:t>英语</w:t>
      </w:r>
      <w:r>
        <w:rPr>
          <w:rFonts w:ascii="黑体" w:hAnsi="黑体" w:eastAsia="黑体" w:cs="黑体"/>
          <w:color w:val="000000"/>
          <w:sz w:val="44"/>
          <w:szCs w:val="44"/>
          <w:u w:val="single"/>
        </w:rPr>
        <w:t xml:space="preserve">  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教研活动安排表（第</w:t>
      </w:r>
      <w:r>
        <w:rPr>
          <w:rFonts w:ascii="黑体" w:hAnsi="黑体" w:eastAsia="黑体" w:cs="黑体"/>
          <w:color w:val="000000"/>
          <w:sz w:val="44"/>
          <w:szCs w:val="44"/>
        </w:rPr>
        <w:t>5</w:t>
      </w: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、</w:t>
      </w: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6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周）</w:t>
      </w:r>
    </w:p>
    <w:p>
      <w:pPr>
        <w:snapToGrid w:val="0"/>
        <w:spacing w:after="187"/>
        <w:jc w:val="center"/>
        <w:rPr>
          <w:rFonts w:ascii="黑体" w:hAnsi="黑体" w:eastAsia="黑体" w:cs="Times New Roman"/>
          <w:color w:val="000000"/>
        </w:rPr>
      </w:pPr>
    </w:p>
    <w:tbl>
      <w:tblPr>
        <w:tblStyle w:val="4"/>
        <w:tblW w:w="0" w:type="auto"/>
        <w:tblInd w:w="-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215"/>
        <w:gridCol w:w="1155"/>
        <w:gridCol w:w="1155"/>
        <w:gridCol w:w="1155"/>
        <w:gridCol w:w="1155"/>
        <w:gridCol w:w="1155"/>
        <w:gridCol w:w="3750"/>
        <w:gridCol w:w="184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星期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节次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教</w:t>
            </w:r>
            <w:r>
              <w:rPr>
                <w:rFonts w:ascii="黑体" w:hAnsi="黑体" w:eastAsia="黑体" w:cs="黑体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者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学科</w:t>
            </w:r>
          </w:p>
        </w:tc>
        <w:tc>
          <w:tcPr>
            <w:tcW w:w="3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内</w:t>
            </w:r>
            <w:r>
              <w:rPr>
                <w:rFonts w:ascii="黑体" w:hAnsi="黑体" w:eastAsia="黑体" w:cs="黑体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容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上课地点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3.23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纪亚利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三（</w:t>
            </w: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英语</w:t>
            </w:r>
          </w:p>
        </w:tc>
        <w:tc>
          <w:tcPr>
            <w:tcW w:w="3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>Unit3 Is this your pencil?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三（</w:t>
            </w: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3.25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虞萍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三（</w:t>
            </w: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英语</w:t>
            </w:r>
          </w:p>
        </w:tc>
        <w:tc>
          <w:tcPr>
            <w:tcW w:w="3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>Unit3 Is this your pencil?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三（</w:t>
            </w: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3.30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周蓉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三（</w:t>
            </w: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英语</w:t>
            </w:r>
          </w:p>
        </w:tc>
        <w:tc>
          <w:tcPr>
            <w:tcW w:w="3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>Unit4 Where’s the bird?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三（</w:t>
            </w: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3.31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刘丽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三（</w:t>
            </w: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英语</w:t>
            </w:r>
          </w:p>
        </w:tc>
        <w:tc>
          <w:tcPr>
            <w:tcW w:w="3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>Unit4 Where’s the bird?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三（</w:t>
            </w: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snapToGrid w:val="0"/>
        <w:jc w:val="left"/>
        <w:rPr>
          <w:rFonts w:ascii="微软雅黑" w:hAnsi="微软雅黑" w:eastAsia="微软雅黑" w:cs="Times New Roman"/>
          <w:color w:val="000000"/>
        </w:rPr>
      </w:pPr>
    </w:p>
    <w:p>
      <w:pPr>
        <w:snapToGrid w:val="0"/>
        <w:ind w:firstLine="560" w:firstLineChars="200"/>
        <w:rPr>
          <w:rFonts w:ascii="宋体" w:cs="Times New Roman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注：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sz w:val="28"/>
          <w:szCs w:val="28"/>
        </w:rPr>
        <w:t>、请同教研组老师及早调整课务参加教研活动，请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eastAsia="zh-CN"/>
        </w:rPr>
        <w:t>崔霞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 xml:space="preserve">  黄艳萍  沈小丽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>做评委。</w:t>
      </w:r>
    </w:p>
    <w:p>
      <w:pPr>
        <w:snapToGrid w:val="0"/>
        <w:ind w:firstLine="1120" w:firstLineChars="400"/>
        <w:rPr>
          <w:rFonts w:ascii="宋体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sz w:val="28"/>
          <w:szCs w:val="28"/>
        </w:rPr>
        <w:t>、请教研组长组织听课教师进行评课，并做好评议记录。</w:t>
      </w:r>
      <w:bookmarkStart w:id="0" w:name="_GoBack"/>
      <w:bookmarkEnd w:id="0"/>
    </w:p>
    <w:sectPr>
      <w:pgSz w:w="16838" w:h="11906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C1A"/>
    <w:rsid w:val="000C51B7"/>
    <w:rsid w:val="000D6313"/>
    <w:rsid w:val="00180157"/>
    <w:rsid w:val="001B142F"/>
    <w:rsid w:val="001D2F38"/>
    <w:rsid w:val="00216EB9"/>
    <w:rsid w:val="002C53E0"/>
    <w:rsid w:val="00417C11"/>
    <w:rsid w:val="0045192D"/>
    <w:rsid w:val="005801FC"/>
    <w:rsid w:val="0059531B"/>
    <w:rsid w:val="00616505"/>
    <w:rsid w:val="0062213C"/>
    <w:rsid w:val="00633F40"/>
    <w:rsid w:val="006549AD"/>
    <w:rsid w:val="00684D9C"/>
    <w:rsid w:val="008458EB"/>
    <w:rsid w:val="00916A15"/>
    <w:rsid w:val="00951F11"/>
    <w:rsid w:val="00A60633"/>
    <w:rsid w:val="00BA0C1A"/>
    <w:rsid w:val="00BD4E3B"/>
    <w:rsid w:val="00C061CB"/>
    <w:rsid w:val="00C604EC"/>
    <w:rsid w:val="00CF010B"/>
    <w:rsid w:val="00E26251"/>
    <w:rsid w:val="00E57789"/>
    <w:rsid w:val="00EA1EE8"/>
    <w:rsid w:val="00F53662"/>
    <w:rsid w:val="00F7702F"/>
    <w:rsid w:val="083D07F0"/>
    <w:rsid w:val="105E3B74"/>
    <w:rsid w:val="17234AE3"/>
    <w:rsid w:val="1C2C4424"/>
    <w:rsid w:val="1CD54CE6"/>
    <w:rsid w:val="1DEC38DC"/>
    <w:rsid w:val="229B69C4"/>
    <w:rsid w:val="30456175"/>
    <w:rsid w:val="35C757FC"/>
    <w:rsid w:val="36772279"/>
    <w:rsid w:val="434067C1"/>
    <w:rsid w:val="568D20C3"/>
    <w:rsid w:val="5C5D1AA2"/>
    <w:rsid w:val="610715BE"/>
    <w:rsid w:val="6C032CA5"/>
    <w:rsid w:val="6EAF13B0"/>
    <w:rsid w:val="71061E72"/>
    <w:rsid w:val="7A3B2499"/>
    <w:rsid w:val="7B69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semiHidden/>
    <w:qFormat/>
    <w:locked/>
    <w:uiPriority w:val="99"/>
    <w:rPr>
      <w:sz w:val="18"/>
      <w:szCs w:val="18"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50</Words>
  <Characters>288</Characters>
  <Lines>0</Lines>
  <Paragraphs>0</Paragraphs>
  <TotalTime>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2020-12-09T08:37:00Z</dcterms:created>
  <dc:creator>Tencent</dc:creator>
  <cp:lastModifiedBy>罗建娟</cp:lastModifiedBy>
  <cp:lastPrinted>2021-03-18T06:38:00Z</cp:lastPrinted>
  <dcterms:modified xsi:type="dcterms:W3CDTF">2021-03-29T00:59:15Z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