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9B1" w:rsidRDefault="002E49B1" w:rsidP="00FC5448">
      <w:pPr>
        <w:jc w:val="center"/>
        <w:rPr>
          <w:rFonts w:ascii="宋体"/>
          <w:sz w:val="48"/>
          <w:szCs w:val="48"/>
        </w:rPr>
      </w:pPr>
      <w:r w:rsidRPr="00580EEA">
        <w:rPr>
          <w:rFonts w:ascii="宋体" w:hAnsi="宋体" w:hint="eastAsia"/>
          <w:sz w:val="48"/>
          <w:szCs w:val="48"/>
        </w:rPr>
        <w:t>虹景小学食堂第</w:t>
      </w:r>
      <w:r>
        <w:rPr>
          <w:rFonts w:ascii="宋体" w:hAnsi="宋体"/>
          <w:sz w:val="48"/>
          <w:szCs w:val="48"/>
          <w:u w:val="single"/>
        </w:rPr>
        <w:t>5</w:t>
      </w:r>
      <w:r w:rsidRPr="00580EEA">
        <w:rPr>
          <w:rFonts w:ascii="宋体" w:hAnsi="宋体" w:hint="eastAsia"/>
          <w:sz w:val="48"/>
          <w:szCs w:val="48"/>
        </w:rPr>
        <w:t>周菜谱</w:t>
      </w:r>
    </w:p>
    <w:p w:rsidR="002E49B1" w:rsidRDefault="002E49B1" w:rsidP="00FC5448">
      <w:pPr>
        <w:jc w:val="center"/>
        <w:rPr>
          <w:rFonts w:ascii="宋体"/>
          <w:sz w:val="36"/>
          <w:szCs w:val="36"/>
        </w:rPr>
      </w:pPr>
      <w:r>
        <w:rPr>
          <w:rFonts w:ascii="宋体" w:hAnsi="宋体"/>
          <w:sz w:val="36"/>
          <w:szCs w:val="36"/>
        </w:rPr>
        <w:t>2021</w:t>
      </w:r>
      <w:r w:rsidRPr="00580EEA">
        <w:rPr>
          <w:rFonts w:ascii="宋体" w:hAnsi="宋体" w:hint="eastAsia"/>
          <w:sz w:val="36"/>
          <w:szCs w:val="36"/>
        </w:rPr>
        <w:t>年</w:t>
      </w:r>
      <w:r>
        <w:rPr>
          <w:rFonts w:ascii="宋体" w:hAnsi="宋体"/>
          <w:sz w:val="36"/>
          <w:szCs w:val="36"/>
        </w:rPr>
        <w:t>3</w:t>
      </w:r>
      <w:r w:rsidRPr="00580EEA">
        <w:rPr>
          <w:rFonts w:ascii="宋体" w:hAnsi="宋体" w:hint="eastAsia"/>
          <w:sz w:val="36"/>
          <w:szCs w:val="36"/>
        </w:rPr>
        <w:t>月</w:t>
      </w:r>
      <w:r>
        <w:rPr>
          <w:rFonts w:ascii="宋体" w:hAnsi="宋体"/>
          <w:sz w:val="36"/>
          <w:szCs w:val="36"/>
        </w:rPr>
        <w:t>22</w:t>
      </w:r>
      <w:r w:rsidRPr="00580EEA">
        <w:rPr>
          <w:rFonts w:ascii="宋体" w:hAnsi="宋体" w:hint="eastAsia"/>
          <w:sz w:val="36"/>
          <w:szCs w:val="36"/>
        </w:rPr>
        <w:t>日</w:t>
      </w:r>
      <w:r w:rsidRPr="00580EEA">
        <w:rPr>
          <w:rFonts w:ascii="宋体" w:hAnsi="宋体"/>
          <w:sz w:val="36"/>
          <w:szCs w:val="36"/>
        </w:rPr>
        <w:t>——</w:t>
      </w:r>
      <w:r>
        <w:rPr>
          <w:rFonts w:ascii="宋体" w:hAnsi="宋体"/>
          <w:sz w:val="36"/>
          <w:szCs w:val="36"/>
        </w:rPr>
        <w:t>3</w:t>
      </w:r>
      <w:r w:rsidRPr="00580EEA">
        <w:rPr>
          <w:rFonts w:ascii="宋体" w:hAnsi="宋体" w:hint="eastAsia"/>
          <w:sz w:val="36"/>
          <w:szCs w:val="36"/>
        </w:rPr>
        <w:t>月</w:t>
      </w:r>
      <w:r>
        <w:rPr>
          <w:rFonts w:ascii="宋体" w:hAnsi="宋体"/>
          <w:sz w:val="36"/>
          <w:szCs w:val="36"/>
        </w:rPr>
        <w:t>26</w:t>
      </w:r>
      <w:r w:rsidRPr="00580EEA">
        <w:rPr>
          <w:rFonts w:ascii="宋体" w:hAnsi="宋体" w:hint="eastAsia"/>
          <w:sz w:val="36"/>
          <w:szCs w:val="36"/>
        </w:rPr>
        <w:t>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623"/>
        <w:gridCol w:w="1198"/>
        <w:gridCol w:w="1198"/>
        <w:gridCol w:w="1198"/>
        <w:gridCol w:w="1199"/>
        <w:gridCol w:w="1199"/>
        <w:gridCol w:w="1199"/>
      </w:tblGrid>
      <w:tr w:rsidR="002E49B1" w:rsidRPr="00953075" w:rsidTr="00953075">
        <w:trPr>
          <w:trHeight w:val="1657"/>
        </w:trPr>
        <w:tc>
          <w:tcPr>
            <w:tcW w:w="1199" w:type="dxa"/>
            <w:gridSpan w:val="2"/>
            <w:vAlign w:val="center"/>
          </w:tcPr>
          <w:p w:rsidR="002E49B1" w:rsidRPr="00953075" w:rsidRDefault="002E49B1" w:rsidP="00953075">
            <w:pPr>
              <w:jc w:val="center"/>
              <w:rPr>
                <w:sz w:val="32"/>
                <w:szCs w:val="32"/>
              </w:rPr>
            </w:pPr>
          </w:p>
          <w:p w:rsidR="002E49B1" w:rsidRPr="00953075" w:rsidRDefault="002E49B1" w:rsidP="00953075">
            <w:pPr>
              <w:jc w:val="center"/>
              <w:rPr>
                <w:sz w:val="32"/>
                <w:szCs w:val="32"/>
              </w:rPr>
            </w:pPr>
            <w:r w:rsidRPr="00953075">
              <w:rPr>
                <w:rFonts w:hint="eastAsia"/>
                <w:sz w:val="32"/>
                <w:szCs w:val="32"/>
              </w:rPr>
              <w:t>日期</w:t>
            </w:r>
          </w:p>
          <w:p w:rsidR="002E49B1" w:rsidRPr="00953075" w:rsidRDefault="002E49B1" w:rsidP="009530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8" w:type="dxa"/>
            <w:vAlign w:val="center"/>
          </w:tcPr>
          <w:p w:rsidR="002E49B1" w:rsidRPr="00953075" w:rsidRDefault="002E49B1" w:rsidP="00953075">
            <w:pPr>
              <w:jc w:val="center"/>
              <w:rPr>
                <w:sz w:val="32"/>
                <w:szCs w:val="32"/>
              </w:rPr>
            </w:pPr>
            <w:r w:rsidRPr="00953075">
              <w:rPr>
                <w:rFonts w:hint="eastAsia"/>
                <w:sz w:val="32"/>
                <w:szCs w:val="32"/>
              </w:rPr>
              <w:t>主食</w:t>
            </w:r>
          </w:p>
        </w:tc>
        <w:tc>
          <w:tcPr>
            <w:tcW w:w="1198" w:type="dxa"/>
            <w:vAlign w:val="center"/>
          </w:tcPr>
          <w:p w:rsidR="002E49B1" w:rsidRPr="00953075" w:rsidRDefault="002E49B1" w:rsidP="00953075">
            <w:pPr>
              <w:jc w:val="center"/>
              <w:rPr>
                <w:sz w:val="32"/>
                <w:szCs w:val="32"/>
              </w:rPr>
            </w:pPr>
            <w:r w:rsidRPr="00953075">
              <w:rPr>
                <w:rFonts w:hint="eastAsia"/>
                <w:sz w:val="32"/>
                <w:szCs w:val="32"/>
              </w:rPr>
              <w:t>大荤</w:t>
            </w:r>
          </w:p>
        </w:tc>
        <w:tc>
          <w:tcPr>
            <w:tcW w:w="1198" w:type="dxa"/>
            <w:vAlign w:val="center"/>
          </w:tcPr>
          <w:p w:rsidR="002E49B1" w:rsidRPr="00953075" w:rsidRDefault="002E49B1" w:rsidP="00953075">
            <w:pPr>
              <w:jc w:val="center"/>
              <w:rPr>
                <w:sz w:val="32"/>
                <w:szCs w:val="32"/>
              </w:rPr>
            </w:pPr>
            <w:r w:rsidRPr="00953075">
              <w:rPr>
                <w:rFonts w:hint="eastAsia"/>
                <w:sz w:val="32"/>
                <w:szCs w:val="32"/>
              </w:rPr>
              <w:t>小荤</w:t>
            </w:r>
          </w:p>
        </w:tc>
        <w:tc>
          <w:tcPr>
            <w:tcW w:w="1199" w:type="dxa"/>
            <w:vAlign w:val="center"/>
          </w:tcPr>
          <w:p w:rsidR="002E49B1" w:rsidRPr="00953075" w:rsidRDefault="002E49B1" w:rsidP="00953075">
            <w:pPr>
              <w:jc w:val="center"/>
              <w:rPr>
                <w:sz w:val="32"/>
                <w:szCs w:val="32"/>
              </w:rPr>
            </w:pPr>
            <w:r w:rsidRPr="00953075">
              <w:rPr>
                <w:rFonts w:hint="eastAsia"/>
                <w:sz w:val="32"/>
                <w:szCs w:val="32"/>
              </w:rPr>
              <w:t>素菜</w:t>
            </w:r>
          </w:p>
        </w:tc>
        <w:tc>
          <w:tcPr>
            <w:tcW w:w="1199" w:type="dxa"/>
            <w:vAlign w:val="center"/>
          </w:tcPr>
          <w:p w:rsidR="002E49B1" w:rsidRPr="00953075" w:rsidRDefault="002E49B1" w:rsidP="00953075">
            <w:pPr>
              <w:jc w:val="center"/>
              <w:rPr>
                <w:sz w:val="32"/>
                <w:szCs w:val="32"/>
              </w:rPr>
            </w:pPr>
            <w:r w:rsidRPr="00953075">
              <w:rPr>
                <w:rFonts w:hint="eastAsia"/>
                <w:sz w:val="32"/>
                <w:szCs w:val="32"/>
              </w:rPr>
              <w:t>汤</w:t>
            </w:r>
          </w:p>
        </w:tc>
        <w:tc>
          <w:tcPr>
            <w:tcW w:w="1199" w:type="dxa"/>
            <w:vAlign w:val="center"/>
          </w:tcPr>
          <w:p w:rsidR="002E49B1" w:rsidRPr="00953075" w:rsidRDefault="002E49B1" w:rsidP="00953075">
            <w:pPr>
              <w:jc w:val="center"/>
              <w:rPr>
                <w:sz w:val="32"/>
                <w:szCs w:val="32"/>
              </w:rPr>
            </w:pPr>
            <w:r w:rsidRPr="00953075"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2E49B1" w:rsidRPr="00953075" w:rsidTr="00953075">
        <w:trPr>
          <w:trHeight w:val="2022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2E49B1" w:rsidRPr="00953075" w:rsidRDefault="002E49B1" w:rsidP="00953075">
            <w:pPr>
              <w:jc w:val="center"/>
              <w:rPr>
                <w:sz w:val="32"/>
                <w:szCs w:val="32"/>
              </w:rPr>
            </w:pPr>
            <w:r w:rsidRPr="00953075">
              <w:rPr>
                <w:sz w:val="32"/>
                <w:szCs w:val="32"/>
              </w:rPr>
              <w:t>22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:rsidR="002E49B1" w:rsidRPr="00953075" w:rsidRDefault="002E49B1" w:rsidP="00953075">
            <w:pPr>
              <w:jc w:val="center"/>
              <w:rPr>
                <w:sz w:val="32"/>
                <w:szCs w:val="32"/>
              </w:rPr>
            </w:pPr>
            <w:r w:rsidRPr="00953075">
              <w:rPr>
                <w:rFonts w:hint="eastAsia"/>
                <w:sz w:val="32"/>
                <w:szCs w:val="32"/>
              </w:rPr>
              <w:t>周</w:t>
            </w:r>
          </w:p>
          <w:p w:rsidR="002E49B1" w:rsidRPr="00953075" w:rsidRDefault="002E49B1" w:rsidP="00953075">
            <w:pPr>
              <w:jc w:val="center"/>
              <w:rPr>
                <w:sz w:val="32"/>
                <w:szCs w:val="32"/>
              </w:rPr>
            </w:pPr>
            <w:r w:rsidRPr="00953075">
              <w:rPr>
                <w:rFonts w:hint="eastAsia"/>
                <w:sz w:val="32"/>
                <w:szCs w:val="32"/>
              </w:rPr>
              <w:t>一</w:t>
            </w:r>
          </w:p>
        </w:tc>
        <w:tc>
          <w:tcPr>
            <w:tcW w:w="1198" w:type="dxa"/>
            <w:vAlign w:val="center"/>
          </w:tcPr>
          <w:p w:rsidR="002E49B1" w:rsidRPr="00953075" w:rsidRDefault="002E49B1" w:rsidP="00953075">
            <w:pPr>
              <w:jc w:val="center"/>
              <w:rPr>
                <w:sz w:val="24"/>
                <w:szCs w:val="24"/>
              </w:rPr>
            </w:pPr>
            <w:r w:rsidRPr="00953075">
              <w:rPr>
                <w:rFonts w:hint="eastAsia"/>
                <w:sz w:val="24"/>
                <w:szCs w:val="24"/>
              </w:rPr>
              <w:t>花生饭</w:t>
            </w:r>
          </w:p>
        </w:tc>
        <w:tc>
          <w:tcPr>
            <w:tcW w:w="1198" w:type="dxa"/>
            <w:vAlign w:val="center"/>
          </w:tcPr>
          <w:p w:rsidR="002E49B1" w:rsidRPr="00953075" w:rsidRDefault="002E49B1" w:rsidP="00953075">
            <w:pPr>
              <w:jc w:val="center"/>
              <w:rPr>
                <w:sz w:val="28"/>
                <w:szCs w:val="28"/>
              </w:rPr>
            </w:pPr>
            <w:r w:rsidRPr="00953075">
              <w:rPr>
                <w:rFonts w:hint="eastAsia"/>
                <w:sz w:val="28"/>
                <w:szCs w:val="28"/>
              </w:rPr>
              <w:t>百叶结煨肉</w:t>
            </w:r>
          </w:p>
        </w:tc>
        <w:tc>
          <w:tcPr>
            <w:tcW w:w="1198" w:type="dxa"/>
            <w:vAlign w:val="center"/>
          </w:tcPr>
          <w:p w:rsidR="002E49B1" w:rsidRPr="00953075" w:rsidRDefault="002E49B1" w:rsidP="00953075">
            <w:pPr>
              <w:jc w:val="center"/>
              <w:rPr>
                <w:sz w:val="28"/>
                <w:szCs w:val="28"/>
              </w:rPr>
            </w:pPr>
            <w:r w:rsidRPr="00953075">
              <w:rPr>
                <w:rFonts w:ascii="宋体" w:hAnsi="宋体" w:hint="eastAsia"/>
                <w:sz w:val="28"/>
                <w:szCs w:val="28"/>
              </w:rPr>
              <w:t>莴苣炒鸡蛋</w:t>
            </w:r>
          </w:p>
        </w:tc>
        <w:tc>
          <w:tcPr>
            <w:tcW w:w="1199" w:type="dxa"/>
            <w:vAlign w:val="center"/>
          </w:tcPr>
          <w:p w:rsidR="002E49B1" w:rsidRPr="00953075" w:rsidRDefault="002E49B1" w:rsidP="00953075">
            <w:pPr>
              <w:jc w:val="center"/>
              <w:rPr>
                <w:sz w:val="28"/>
                <w:szCs w:val="28"/>
              </w:rPr>
            </w:pPr>
            <w:r w:rsidRPr="00953075">
              <w:rPr>
                <w:rFonts w:hint="eastAsia"/>
                <w:sz w:val="28"/>
                <w:szCs w:val="28"/>
              </w:rPr>
              <w:t>干锅包菜</w:t>
            </w:r>
          </w:p>
        </w:tc>
        <w:tc>
          <w:tcPr>
            <w:tcW w:w="1199" w:type="dxa"/>
            <w:vAlign w:val="center"/>
          </w:tcPr>
          <w:p w:rsidR="002E49B1" w:rsidRPr="00953075" w:rsidRDefault="002E49B1" w:rsidP="00953075">
            <w:pPr>
              <w:jc w:val="center"/>
              <w:rPr>
                <w:sz w:val="28"/>
                <w:szCs w:val="28"/>
              </w:rPr>
            </w:pPr>
            <w:r w:rsidRPr="00953075">
              <w:rPr>
                <w:rFonts w:hint="eastAsia"/>
                <w:sz w:val="28"/>
                <w:szCs w:val="28"/>
              </w:rPr>
              <w:t>榨菜蛋汤</w:t>
            </w:r>
          </w:p>
        </w:tc>
        <w:tc>
          <w:tcPr>
            <w:tcW w:w="1199" w:type="dxa"/>
          </w:tcPr>
          <w:p w:rsidR="002E49B1" w:rsidRPr="00953075" w:rsidRDefault="002E49B1" w:rsidP="00953075">
            <w:pPr>
              <w:jc w:val="center"/>
              <w:rPr>
                <w:sz w:val="28"/>
                <w:szCs w:val="28"/>
              </w:rPr>
            </w:pPr>
          </w:p>
          <w:p w:rsidR="002E49B1" w:rsidRPr="00953075" w:rsidRDefault="002E49B1" w:rsidP="00953075">
            <w:pPr>
              <w:jc w:val="center"/>
            </w:pPr>
            <w:r w:rsidRPr="00953075">
              <w:rPr>
                <w:rFonts w:hint="eastAsia"/>
                <w:sz w:val="28"/>
                <w:szCs w:val="28"/>
              </w:rPr>
              <w:t>奶黄包</w:t>
            </w:r>
          </w:p>
        </w:tc>
      </w:tr>
      <w:tr w:rsidR="002E49B1" w:rsidRPr="00953075" w:rsidTr="00953075">
        <w:trPr>
          <w:trHeight w:val="1889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2E49B1" w:rsidRPr="00953075" w:rsidRDefault="002E49B1" w:rsidP="00953075">
            <w:pPr>
              <w:jc w:val="center"/>
              <w:rPr>
                <w:sz w:val="32"/>
                <w:szCs w:val="32"/>
              </w:rPr>
            </w:pPr>
            <w:r w:rsidRPr="00953075">
              <w:rPr>
                <w:sz w:val="32"/>
                <w:szCs w:val="32"/>
              </w:rPr>
              <w:t>23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2E49B1" w:rsidRPr="00953075" w:rsidRDefault="002E49B1" w:rsidP="00953075">
            <w:pPr>
              <w:jc w:val="center"/>
            </w:pPr>
          </w:p>
          <w:p w:rsidR="002E49B1" w:rsidRPr="00953075" w:rsidRDefault="002E49B1" w:rsidP="00953075">
            <w:pPr>
              <w:jc w:val="center"/>
              <w:rPr>
                <w:sz w:val="32"/>
                <w:szCs w:val="32"/>
              </w:rPr>
            </w:pPr>
            <w:r w:rsidRPr="00953075">
              <w:rPr>
                <w:rFonts w:hint="eastAsia"/>
                <w:sz w:val="32"/>
                <w:szCs w:val="32"/>
              </w:rPr>
              <w:t>周</w:t>
            </w:r>
          </w:p>
          <w:p w:rsidR="002E49B1" w:rsidRPr="00953075" w:rsidRDefault="002E49B1" w:rsidP="00953075">
            <w:pPr>
              <w:jc w:val="center"/>
              <w:rPr>
                <w:sz w:val="32"/>
                <w:szCs w:val="32"/>
              </w:rPr>
            </w:pPr>
            <w:r w:rsidRPr="00953075">
              <w:rPr>
                <w:rFonts w:hint="eastAsia"/>
                <w:sz w:val="32"/>
                <w:szCs w:val="32"/>
              </w:rPr>
              <w:t>二</w:t>
            </w:r>
          </w:p>
        </w:tc>
        <w:tc>
          <w:tcPr>
            <w:tcW w:w="1198" w:type="dxa"/>
            <w:vAlign w:val="center"/>
          </w:tcPr>
          <w:p w:rsidR="002E49B1" w:rsidRPr="00953075" w:rsidRDefault="002E49B1" w:rsidP="00953075">
            <w:pPr>
              <w:jc w:val="center"/>
              <w:rPr>
                <w:sz w:val="24"/>
                <w:szCs w:val="24"/>
              </w:rPr>
            </w:pPr>
            <w:r w:rsidRPr="00953075">
              <w:rPr>
                <w:rFonts w:hint="eastAsia"/>
                <w:sz w:val="24"/>
                <w:szCs w:val="24"/>
              </w:rPr>
              <w:t>白米饭</w:t>
            </w:r>
          </w:p>
        </w:tc>
        <w:tc>
          <w:tcPr>
            <w:tcW w:w="1198" w:type="dxa"/>
            <w:vAlign w:val="center"/>
          </w:tcPr>
          <w:p w:rsidR="002E49B1" w:rsidRPr="00953075" w:rsidRDefault="002E49B1" w:rsidP="00953075">
            <w:pPr>
              <w:jc w:val="center"/>
              <w:rPr>
                <w:sz w:val="28"/>
                <w:szCs w:val="28"/>
              </w:rPr>
            </w:pPr>
            <w:r w:rsidRPr="00953075">
              <w:rPr>
                <w:rFonts w:hint="eastAsia"/>
                <w:sz w:val="28"/>
                <w:szCs w:val="28"/>
              </w:rPr>
              <w:t>土豆鸡块</w:t>
            </w:r>
          </w:p>
        </w:tc>
        <w:tc>
          <w:tcPr>
            <w:tcW w:w="1198" w:type="dxa"/>
            <w:vAlign w:val="center"/>
          </w:tcPr>
          <w:p w:rsidR="002E49B1" w:rsidRPr="00953075" w:rsidRDefault="002E49B1" w:rsidP="00953075">
            <w:pPr>
              <w:jc w:val="center"/>
              <w:rPr>
                <w:sz w:val="28"/>
                <w:szCs w:val="28"/>
              </w:rPr>
            </w:pPr>
            <w:r w:rsidRPr="00953075">
              <w:rPr>
                <w:rFonts w:ascii="宋体" w:hAnsi="宋体" w:hint="eastAsia"/>
                <w:sz w:val="28"/>
                <w:szCs w:val="28"/>
              </w:rPr>
              <w:t>肉末粉丝</w:t>
            </w:r>
          </w:p>
        </w:tc>
        <w:tc>
          <w:tcPr>
            <w:tcW w:w="1199" w:type="dxa"/>
            <w:vAlign w:val="center"/>
          </w:tcPr>
          <w:p w:rsidR="002E49B1" w:rsidRPr="00953075" w:rsidRDefault="002E49B1" w:rsidP="00953075">
            <w:pPr>
              <w:jc w:val="center"/>
              <w:rPr>
                <w:sz w:val="28"/>
                <w:szCs w:val="28"/>
              </w:rPr>
            </w:pPr>
            <w:r w:rsidRPr="00953075">
              <w:rPr>
                <w:rFonts w:hint="eastAsia"/>
                <w:sz w:val="28"/>
                <w:szCs w:val="28"/>
              </w:rPr>
              <w:t>香菇青菜</w:t>
            </w:r>
          </w:p>
        </w:tc>
        <w:tc>
          <w:tcPr>
            <w:tcW w:w="1199" w:type="dxa"/>
            <w:vAlign w:val="center"/>
          </w:tcPr>
          <w:p w:rsidR="002E49B1" w:rsidRPr="00953075" w:rsidRDefault="002E49B1" w:rsidP="00953075">
            <w:pPr>
              <w:jc w:val="center"/>
              <w:rPr>
                <w:sz w:val="28"/>
                <w:szCs w:val="28"/>
              </w:rPr>
            </w:pPr>
            <w:r w:rsidRPr="00953075">
              <w:rPr>
                <w:rFonts w:hint="eastAsia"/>
                <w:sz w:val="28"/>
                <w:szCs w:val="28"/>
              </w:rPr>
              <w:t>平菇蛋汤</w:t>
            </w:r>
          </w:p>
        </w:tc>
        <w:tc>
          <w:tcPr>
            <w:tcW w:w="1199" w:type="dxa"/>
          </w:tcPr>
          <w:p w:rsidR="002E49B1" w:rsidRPr="00953075" w:rsidRDefault="002E49B1" w:rsidP="00953075">
            <w:pPr>
              <w:jc w:val="center"/>
              <w:rPr>
                <w:sz w:val="28"/>
                <w:szCs w:val="28"/>
              </w:rPr>
            </w:pPr>
          </w:p>
          <w:p w:rsidR="002E49B1" w:rsidRPr="00953075" w:rsidRDefault="002E49B1" w:rsidP="00953075">
            <w:pPr>
              <w:jc w:val="center"/>
            </w:pPr>
            <w:r w:rsidRPr="00953075">
              <w:rPr>
                <w:rFonts w:hint="eastAsia"/>
                <w:sz w:val="28"/>
                <w:szCs w:val="28"/>
              </w:rPr>
              <w:t>山芋</w:t>
            </w:r>
          </w:p>
        </w:tc>
      </w:tr>
      <w:tr w:rsidR="002E49B1" w:rsidRPr="00953075" w:rsidTr="00953075">
        <w:trPr>
          <w:trHeight w:val="1803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2E49B1" w:rsidRPr="00953075" w:rsidRDefault="002E49B1" w:rsidP="00953075">
            <w:pPr>
              <w:jc w:val="center"/>
              <w:rPr>
                <w:sz w:val="32"/>
                <w:szCs w:val="32"/>
              </w:rPr>
            </w:pPr>
            <w:r w:rsidRPr="00953075">
              <w:rPr>
                <w:sz w:val="32"/>
                <w:szCs w:val="32"/>
              </w:rPr>
              <w:t>24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2E49B1" w:rsidRPr="00953075" w:rsidRDefault="002E49B1" w:rsidP="00953075">
            <w:pPr>
              <w:jc w:val="center"/>
            </w:pPr>
          </w:p>
          <w:p w:rsidR="002E49B1" w:rsidRPr="00953075" w:rsidRDefault="002E49B1" w:rsidP="00953075">
            <w:pPr>
              <w:jc w:val="center"/>
              <w:rPr>
                <w:sz w:val="32"/>
                <w:szCs w:val="32"/>
              </w:rPr>
            </w:pPr>
            <w:r w:rsidRPr="00953075">
              <w:rPr>
                <w:rFonts w:hint="eastAsia"/>
                <w:sz w:val="32"/>
                <w:szCs w:val="32"/>
              </w:rPr>
              <w:t>周</w:t>
            </w:r>
          </w:p>
          <w:p w:rsidR="002E49B1" w:rsidRPr="00953075" w:rsidRDefault="002E49B1" w:rsidP="00953075">
            <w:pPr>
              <w:jc w:val="center"/>
              <w:rPr>
                <w:sz w:val="32"/>
                <w:szCs w:val="32"/>
              </w:rPr>
            </w:pPr>
            <w:r w:rsidRPr="00953075">
              <w:rPr>
                <w:rFonts w:hint="eastAsia"/>
                <w:sz w:val="32"/>
                <w:szCs w:val="32"/>
              </w:rPr>
              <w:t>三</w:t>
            </w:r>
          </w:p>
          <w:p w:rsidR="002E49B1" w:rsidRPr="00953075" w:rsidRDefault="002E49B1" w:rsidP="00953075">
            <w:pPr>
              <w:jc w:val="center"/>
            </w:pPr>
          </w:p>
        </w:tc>
        <w:tc>
          <w:tcPr>
            <w:tcW w:w="1198" w:type="dxa"/>
            <w:vAlign w:val="center"/>
          </w:tcPr>
          <w:p w:rsidR="002E49B1" w:rsidRPr="00953075" w:rsidRDefault="002E49B1" w:rsidP="00953075">
            <w:pPr>
              <w:jc w:val="center"/>
              <w:rPr>
                <w:sz w:val="28"/>
                <w:szCs w:val="28"/>
              </w:rPr>
            </w:pPr>
            <w:r w:rsidRPr="00953075">
              <w:rPr>
                <w:rFonts w:hint="eastAsia"/>
                <w:sz w:val="28"/>
                <w:szCs w:val="28"/>
              </w:rPr>
              <w:t>扬州炒饭</w:t>
            </w:r>
          </w:p>
        </w:tc>
        <w:tc>
          <w:tcPr>
            <w:tcW w:w="1198" w:type="dxa"/>
            <w:vAlign w:val="center"/>
          </w:tcPr>
          <w:p w:rsidR="002E49B1" w:rsidRPr="00953075" w:rsidRDefault="002E49B1" w:rsidP="00953075">
            <w:pPr>
              <w:jc w:val="center"/>
              <w:rPr>
                <w:sz w:val="28"/>
                <w:szCs w:val="28"/>
              </w:rPr>
            </w:pPr>
            <w:r w:rsidRPr="00953075">
              <w:rPr>
                <w:rFonts w:hint="eastAsia"/>
                <w:sz w:val="28"/>
                <w:szCs w:val="28"/>
              </w:rPr>
              <w:t>茄汁咕老肉</w:t>
            </w:r>
          </w:p>
        </w:tc>
        <w:tc>
          <w:tcPr>
            <w:tcW w:w="1198" w:type="dxa"/>
            <w:vAlign w:val="center"/>
          </w:tcPr>
          <w:p w:rsidR="002E49B1" w:rsidRPr="00953075" w:rsidRDefault="002E49B1" w:rsidP="00953075">
            <w:pPr>
              <w:jc w:val="center"/>
              <w:rPr>
                <w:sz w:val="28"/>
                <w:szCs w:val="28"/>
              </w:rPr>
            </w:pPr>
            <w:r w:rsidRPr="00953075">
              <w:rPr>
                <w:rFonts w:ascii="宋体" w:hAnsi="宋体" w:hint="eastAsia"/>
                <w:sz w:val="28"/>
                <w:szCs w:val="28"/>
              </w:rPr>
              <w:t>／</w:t>
            </w:r>
          </w:p>
        </w:tc>
        <w:tc>
          <w:tcPr>
            <w:tcW w:w="1199" w:type="dxa"/>
            <w:vAlign w:val="center"/>
          </w:tcPr>
          <w:p w:rsidR="002E49B1" w:rsidRPr="00953075" w:rsidRDefault="002E49B1" w:rsidP="00953075">
            <w:pPr>
              <w:jc w:val="center"/>
              <w:rPr>
                <w:sz w:val="28"/>
                <w:szCs w:val="28"/>
              </w:rPr>
            </w:pPr>
            <w:r w:rsidRPr="00953075">
              <w:rPr>
                <w:rFonts w:hint="eastAsia"/>
                <w:sz w:val="28"/>
                <w:szCs w:val="28"/>
              </w:rPr>
              <w:t>韭菜绿豆芽</w:t>
            </w:r>
          </w:p>
        </w:tc>
        <w:tc>
          <w:tcPr>
            <w:tcW w:w="1199" w:type="dxa"/>
            <w:vAlign w:val="center"/>
          </w:tcPr>
          <w:p w:rsidR="002E49B1" w:rsidRPr="00953075" w:rsidRDefault="002E49B1" w:rsidP="00953075">
            <w:pPr>
              <w:jc w:val="center"/>
              <w:rPr>
                <w:sz w:val="28"/>
                <w:szCs w:val="28"/>
              </w:rPr>
            </w:pPr>
            <w:r w:rsidRPr="00953075">
              <w:rPr>
                <w:rFonts w:hint="eastAsia"/>
                <w:sz w:val="28"/>
                <w:szCs w:val="28"/>
              </w:rPr>
              <w:t>豆腐汤</w:t>
            </w:r>
          </w:p>
        </w:tc>
        <w:tc>
          <w:tcPr>
            <w:tcW w:w="1199" w:type="dxa"/>
          </w:tcPr>
          <w:p w:rsidR="002E49B1" w:rsidRPr="00953075" w:rsidRDefault="002E49B1" w:rsidP="00953075">
            <w:pPr>
              <w:jc w:val="center"/>
              <w:rPr>
                <w:sz w:val="28"/>
                <w:szCs w:val="28"/>
              </w:rPr>
            </w:pPr>
          </w:p>
          <w:p w:rsidR="002E49B1" w:rsidRPr="00953075" w:rsidRDefault="002E49B1" w:rsidP="00953075">
            <w:pPr>
              <w:jc w:val="center"/>
              <w:rPr>
                <w:sz w:val="28"/>
                <w:szCs w:val="28"/>
              </w:rPr>
            </w:pPr>
            <w:r w:rsidRPr="00953075">
              <w:rPr>
                <w:rFonts w:hint="eastAsia"/>
                <w:sz w:val="28"/>
                <w:szCs w:val="28"/>
              </w:rPr>
              <w:t>香蕉</w:t>
            </w:r>
          </w:p>
        </w:tc>
      </w:tr>
      <w:tr w:rsidR="002E49B1" w:rsidRPr="00953075" w:rsidTr="00953075">
        <w:trPr>
          <w:trHeight w:val="1960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2E49B1" w:rsidRPr="00953075" w:rsidRDefault="002E49B1" w:rsidP="00953075">
            <w:pPr>
              <w:jc w:val="center"/>
              <w:rPr>
                <w:sz w:val="32"/>
                <w:szCs w:val="32"/>
              </w:rPr>
            </w:pPr>
            <w:r w:rsidRPr="00953075">
              <w:rPr>
                <w:sz w:val="32"/>
                <w:szCs w:val="32"/>
              </w:rPr>
              <w:t>25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2E49B1" w:rsidRPr="00953075" w:rsidRDefault="002E49B1" w:rsidP="00953075">
            <w:pPr>
              <w:jc w:val="center"/>
              <w:rPr>
                <w:sz w:val="32"/>
                <w:szCs w:val="32"/>
              </w:rPr>
            </w:pPr>
          </w:p>
          <w:p w:rsidR="002E49B1" w:rsidRPr="00953075" w:rsidRDefault="002E49B1" w:rsidP="00953075">
            <w:pPr>
              <w:jc w:val="center"/>
              <w:rPr>
                <w:sz w:val="32"/>
                <w:szCs w:val="32"/>
              </w:rPr>
            </w:pPr>
            <w:r w:rsidRPr="00953075">
              <w:rPr>
                <w:rFonts w:hint="eastAsia"/>
                <w:sz w:val="32"/>
                <w:szCs w:val="32"/>
              </w:rPr>
              <w:t>周</w:t>
            </w:r>
          </w:p>
          <w:p w:rsidR="002E49B1" w:rsidRPr="00953075" w:rsidRDefault="002E49B1" w:rsidP="00953075">
            <w:pPr>
              <w:jc w:val="center"/>
              <w:rPr>
                <w:sz w:val="32"/>
                <w:szCs w:val="32"/>
              </w:rPr>
            </w:pPr>
            <w:r w:rsidRPr="00953075">
              <w:rPr>
                <w:rFonts w:hint="eastAsia"/>
                <w:sz w:val="32"/>
                <w:szCs w:val="32"/>
              </w:rPr>
              <w:t>四</w:t>
            </w:r>
          </w:p>
          <w:p w:rsidR="002E49B1" w:rsidRPr="00953075" w:rsidRDefault="002E49B1" w:rsidP="00953075">
            <w:pPr>
              <w:jc w:val="center"/>
            </w:pPr>
          </w:p>
        </w:tc>
        <w:tc>
          <w:tcPr>
            <w:tcW w:w="1198" w:type="dxa"/>
            <w:vAlign w:val="center"/>
          </w:tcPr>
          <w:p w:rsidR="002E49B1" w:rsidRPr="00953075" w:rsidRDefault="002E49B1" w:rsidP="00953075">
            <w:pPr>
              <w:jc w:val="center"/>
              <w:rPr>
                <w:sz w:val="28"/>
                <w:szCs w:val="28"/>
              </w:rPr>
            </w:pPr>
          </w:p>
          <w:p w:rsidR="002E49B1" w:rsidRPr="00953075" w:rsidRDefault="002E49B1" w:rsidP="00953075">
            <w:pPr>
              <w:jc w:val="center"/>
              <w:rPr>
                <w:sz w:val="28"/>
                <w:szCs w:val="28"/>
              </w:rPr>
            </w:pPr>
            <w:r w:rsidRPr="00953075">
              <w:rPr>
                <w:rFonts w:hint="eastAsia"/>
                <w:sz w:val="28"/>
                <w:szCs w:val="28"/>
              </w:rPr>
              <w:t>小米饭</w:t>
            </w:r>
          </w:p>
          <w:p w:rsidR="002E49B1" w:rsidRPr="00953075" w:rsidRDefault="002E49B1" w:rsidP="009530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2E49B1" w:rsidRPr="00953075" w:rsidRDefault="002E49B1" w:rsidP="00953075">
            <w:pPr>
              <w:jc w:val="center"/>
              <w:rPr>
                <w:sz w:val="28"/>
                <w:szCs w:val="28"/>
              </w:rPr>
            </w:pPr>
            <w:r w:rsidRPr="00953075">
              <w:rPr>
                <w:rFonts w:hint="eastAsia"/>
                <w:sz w:val="28"/>
                <w:szCs w:val="28"/>
              </w:rPr>
              <w:t>卤汁肫肝</w:t>
            </w:r>
          </w:p>
        </w:tc>
        <w:tc>
          <w:tcPr>
            <w:tcW w:w="1198" w:type="dxa"/>
            <w:vAlign w:val="center"/>
          </w:tcPr>
          <w:p w:rsidR="002E49B1" w:rsidRPr="00953075" w:rsidRDefault="002E49B1" w:rsidP="00953075">
            <w:pPr>
              <w:jc w:val="center"/>
              <w:rPr>
                <w:sz w:val="28"/>
                <w:szCs w:val="28"/>
              </w:rPr>
            </w:pPr>
            <w:r w:rsidRPr="00953075">
              <w:rPr>
                <w:rFonts w:hint="eastAsia"/>
                <w:sz w:val="28"/>
                <w:szCs w:val="28"/>
              </w:rPr>
              <w:t>五彩鸡丁</w:t>
            </w:r>
          </w:p>
        </w:tc>
        <w:tc>
          <w:tcPr>
            <w:tcW w:w="1199" w:type="dxa"/>
            <w:vAlign w:val="center"/>
          </w:tcPr>
          <w:p w:rsidR="002E49B1" w:rsidRPr="00953075" w:rsidRDefault="002E49B1" w:rsidP="00953075">
            <w:pPr>
              <w:jc w:val="center"/>
              <w:rPr>
                <w:sz w:val="28"/>
                <w:szCs w:val="28"/>
              </w:rPr>
            </w:pPr>
            <w:r w:rsidRPr="00953075">
              <w:rPr>
                <w:rFonts w:hint="eastAsia"/>
                <w:sz w:val="28"/>
                <w:szCs w:val="28"/>
              </w:rPr>
              <w:t>油豆腐青菜</w:t>
            </w:r>
          </w:p>
        </w:tc>
        <w:tc>
          <w:tcPr>
            <w:tcW w:w="1199" w:type="dxa"/>
            <w:vAlign w:val="center"/>
          </w:tcPr>
          <w:p w:rsidR="002E49B1" w:rsidRPr="00953075" w:rsidRDefault="002E49B1" w:rsidP="00953075">
            <w:pPr>
              <w:jc w:val="center"/>
              <w:rPr>
                <w:sz w:val="28"/>
                <w:szCs w:val="28"/>
              </w:rPr>
            </w:pPr>
            <w:r w:rsidRPr="00953075">
              <w:rPr>
                <w:rFonts w:hint="eastAsia"/>
                <w:sz w:val="28"/>
                <w:szCs w:val="28"/>
              </w:rPr>
              <w:t>荠菜肉末羹</w:t>
            </w:r>
          </w:p>
        </w:tc>
        <w:tc>
          <w:tcPr>
            <w:tcW w:w="1199" w:type="dxa"/>
          </w:tcPr>
          <w:p w:rsidR="002E49B1" w:rsidRPr="00953075" w:rsidRDefault="002E49B1" w:rsidP="00953075">
            <w:pPr>
              <w:jc w:val="center"/>
              <w:rPr>
                <w:sz w:val="28"/>
                <w:szCs w:val="28"/>
              </w:rPr>
            </w:pPr>
          </w:p>
          <w:p w:rsidR="002E49B1" w:rsidRPr="00953075" w:rsidRDefault="002E49B1" w:rsidP="00953075">
            <w:pPr>
              <w:jc w:val="center"/>
              <w:rPr>
                <w:sz w:val="28"/>
                <w:szCs w:val="28"/>
              </w:rPr>
            </w:pPr>
            <w:r w:rsidRPr="00953075">
              <w:rPr>
                <w:rFonts w:hint="eastAsia"/>
                <w:sz w:val="28"/>
                <w:szCs w:val="28"/>
              </w:rPr>
              <w:t>萝卜丝包</w:t>
            </w:r>
          </w:p>
        </w:tc>
      </w:tr>
      <w:tr w:rsidR="002E49B1" w:rsidRPr="00953075" w:rsidTr="00953075">
        <w:trPr>
          <w:trHeight w:val="2048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2E49B1" w:rsidRPr="00953075" w:rsidRDefault="002E49B1" w:rsidP="00953075">
            <w:pPr>
              <w:jc w:val="center"/>
              <w:rPr>
                <w:sz w:val="32"/>
                <w:szCs w:val="32"/>
              </w:rPr>
            </w:pPr>
            <w:r w:rsidRPr="00953075">
              <w:rPr>
                <w:sz w:val="32"/>
                <w:szCs w:val="32"/>
              </w:rPr>
              <w:t>26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2E49B1" w:rsidRPr="00953075" w:rsidRDefault="002E49B1" w:rsidP="00953075">
            <w:pPr>
              <w:jc w:val="center"/>
            </w:pPr>
          </w:p>
          <w:p w:rsidR="002E49B1" w:rsidRPr="00953075" w:rsidRDefault="002E49B1" w:rsidP="00953075">
            <w:pPr>
              <w:jc w:val="center"/>
              <w:rPr>
                <w:sz w:val="32"/>
                <w:szCs w:val="32"/>
              </w:rPr>
            </w:pPr>
            <w:r w:rsidRPr="00953075">
              <w:rPr>
                <w:rFonts w:hint="eastAsia"/>
                <w:sz w:val="32"/>
                <w:szCs w:val="32"/>
              </w:rPr>
              <w:t>周</w:t>
            </w:r>
          </w:p>
          <w:p w:rsidR="002E49B1" w:rsidRPr="00953075" w:rsidRDefault="002E49B1" w:rsidP="00953075">
            <w:pPr>
              <w:jc w:val="center"/>
              <w:rPr>
                <w:sz w:val="32"/>
                <w:szCs w:val="32"/>
              </w:rPr>
            </w:pPr>
            <w:r w:rsidRPr="00953075">
              <w:rPr>
                <w:rFonts w:hint="eastAsia"/>
                <w:sz w:val="32"/>
                <w:szCs w:val="32"/>
              </w:rPr>
              <w:t>五</w:t>
            </w:r>
          </w:p>
          <w:p w:rsidR="002E49B1" w:rsidRPr="00953075" w:rsidRDefault="002E49B1" w:rsidP="00953075">
            <w:pPr>
              <w:jc w:val="center"/>
            </w:pPr>
          </w:p>
        </w:tc>
        <w:tc>
          <w:tcPr>
            <w:tcW w:w="1198" w:type="dxa"/>
            <w:vAlign w:val="center"/>
          </w:tcPr>
          <w:p w:rsidR="002E49B1" w:rsidRPr="00953075" w:rsidRDefault="002E49B1" w:rsidP="00953075">
            <w:pPr>
              <w:jc w:val="center"/>
              <w:rPr>
                <w:sz w:val="24"/>
                <w:szCs w:val="24"/>
              </w:rPr>
            </w:pPr>
            <w:r w:rsidRPr="00953075">
              <w:rPr>
                <w:rFonts w:hint="eastAsia"/>
                <w:sz w:val="24"/>
                <w:szCs w:val="24"/>
              </w:rPr>
              <w:t>黑米饭</w:t>
            </w:r>
          </w:p>
        </w:tc>
        <w:tc>
          <w:tcPr>
            <w:tcW w:w="1198" w:type="dxa"/>
            <w:vAlign w:val="center"/>
          </w:tcPr>
          <w:p w:rsidR="002E49B1" w:rsidRPr="00953075" w:rsidRDefault="002E49B1" w:rsidP="00953075">
            <w:pPr>
              <w:jc w:val="center"/>
              <w:rPr>
                <w:sz w:val="28"/>
                <w:szCs w:val="28"/>
              </w:rPr>
            </w:pPr>
            <w:r w:rsidRPr="00953075">
              <w:rPr>
                <w:rFonts w:hint="eastAsia"/>
                <w:sz w:val="28"/>
                <w:szCs w:val="28"/>
              </w:rPr>
              <w:t>啤酒鸭块</w:t>
            </w:r>
          </w:p>
        </w:tc>
        <w:tc>
          <w:tcPr>
            <w:tcW w:w="1198" w:type="dxa"/>
            <w:vAlign w:val="center"/>
          </w:tcPr>
          <w:p w:rsidR="002E49B1" w:rsidRPr="00953075" w:rsidRDefault="002E49B1" w:rsidP="00953075">
            <w:pPr>
              <w:jc w:val="center"/>
              <w:rPr>
                <w:sz w:val="28"/>
                <w:szCs w:val="28"/>
              </w:rPr>
            </w:pPr>
            <w:r w:rsidRPr="00953075">
              <w:rPr>
                <w:rFonts w:ascii="宋体" w:hAnsi="宋体" w:hint="eastAsia"/>
                <w:sz w:val="28"/>
                <w:szCs w:val="28"/>
              </w:rPr>
              <w:t>鱼香肉丝</w:t>
            </w:r>
          </w:p>
        </w:tc>
        <w:tc>
          <w:tcPr>
            <w:tcW w:w="1199" w:type="dxa"/>
            <w:vAlign w:val="center"/>
          </w:tcPr>
          <w:p w:rsidR="002E49B1" w:rsidRPr="00953075" w:rsidRDefault="002E49B1" w:rsidP="00953075">
            <w:pPr>
              <w:jc w:val="center"/>
              <w:rPr>
                <w:sz w:val="28"/>
                <w:szCs w:val="28"/>
              </w:rPr>
            </w:pPr>
            <w:r w:rsidRPr="00953075">
              <w:rPr>
                <w:rFonts w:hint="eastAsia"/>
                <w:sz w:val="28"/>
                <w:szCs w:val="28"/>
              </w:rPr>
              <w:t>西芹花生</w:t>
            </w:r>
          </w:p>
        </w:tc>
        <w:tc>
          <w:tcPr>
            <w:tcW w:w="1199" w:type="dxa"/>
            <w:vAlign w:val="center"/>
          </w:tcPr>
          <w:p w:rsidR="002E49B1" w:rsidRPr="00953075" w:rsidRDefault="002E49B1" w:rsidP="00953075">
            <w:pPr>
              <w:jc w:val="center"/>
              <w:rPr>
                <w:sz w:val="28"/>
                <w:szCs w:val="28"/>
              </w:rPr>
            </w:pPr>
            <w:r w:rsidRPr="00953075">
              <w:rPr>
                <w:rFonts w:hint="eastAsia"/>
                <w:sz w:val="28"/>
                <w:szCs w:val="28"/>
              </w:rPr>
              <w:t>白菜虾米汤</w:t>
            </w:r>
          </w:p>
        </w:tc>
        <w:tc>
          <w:tcPr>
            <w:tcW w:w="1199" w:type="dxa"/>
          </w:tcPr>
          <w:p w:rsidR="002E49B1" w:rsidRPr="00953075" w:rsidRDefault="002E49B1" w:rsidP="00953075">
            <w:pPr>
              <w:jc w:val="center"/>
            </w:pPr>
          </w:p>
          <w:p w:rsidR="002E49B1" w:rsidRPr="00953075" w:rsidRDefault="002E49B1" w:rsidP="00953075">
            <w:pPr>
              <w:jc w:val="center"/>
            </w:pPr>
          </w:p>
          <w:p w:rsidR="002E49B1" w:rsidRPr="00953075" w:rsidRDefault="002E49B1" w:rsidP="00953075">
            <w:pPr>
              <w:jc w:val="center"/>
            </w:pPr>
            <w:r w:rsidRPr="00953075">
              <w:rPr>
                <w:rFonts w:hint="eastAsia"/>
                <w:sz w:val="28"/>
                <w:szCs w:val="28"/>
              </w:rPr>
              <w:t>小番茄</w:t>
            </w:r>
          </w:p>
          <w:p w:rsidR="002E49B1" w:rsidRPr="00953075" w:rsidRDefault="002E49B1" w:rsidP="00953075">
            <w:pPr>
              <w:jc w:val="center"/>
              <w:rPr>
                <w:sz w:val="28"/>
                <w:szCs w:val="28"/>
              </w:rPr>
            </w:pPr>
          </w:p>
        </w:tc>
      </w:tr>
    </w:tbl>
    <w:p w:rsidR="002E49B1" w:rsidRPr="004A2500" w:rsidRDefault="002E49B1" w:rsidP="004A2500">
      <w:pPr>
        <w:jc w:val="center"/>
        <w:rPr>
          <w:sz w:val="30"/>
          <w:szCs w:val="30"/>
        </w:rPr>
      </w:pPr>
      <w:r w:rsidRPr="004A2500">
        <w:rPr>
          <w:rFonts w:hint="eastAsia"/>
          <w:sz w:val="30"/>
          <w:szCs w:val="30"/>
        </w:rPr>
        <w:t>如遇采购原因，作相应调整</w:t>
      </w:r>
    </w:p>
    <w:sectPr w:rsidR="002E49B1" w:rsidRPr="004A2500" w:rsidSect="00EE5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9B1" w:rsidRDefault="002E49B1" w:rsidP="00B21A0F">
      <w:r>
        <w:separator/>
      </w:r>
    </w:p>
  </w:endnote>
  <w:endnote w:type="continuationSeparator" w:id="0">
    <w:p w:rsidR="002E49B1" w:rsidRDefault="002E49B1" w:rsidP="00B21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9B1" w:rsidRDefault="002E49B1" w:rsidP="00B21A0F">
      <w:r>
        <w:separator/>
      </w:r>
    </w:p>
  </w:footnote>
  <w:footnote w:type="continuationSeparator" w:id="0">
    <w:p w:rsidR="002E49B1" w:rsidRDefault="002E49B1" w:rsidP="00B21A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448"/>
    <w:rsid w:val="000009F1"/>
    <w:rsid w:val="00002B40"/>
    <w:rsid w:val="000048FD"/>
    <w:rsid w:val="0001614D"/>
    <w:rsid w:val="00016C64"/>
    <w:rsid w:val="00020FF3"/>
    <w:rsid w:val="00022201"/>
    <w:rsid w:val="00026E6E"/>
    <w:rsid w:val="00037C48"/>
    <w:rsid w:val="00042EBF"/>
    <w:rsid w:val="0005171C"/>
    <w:rsid w:val="00052FCC"/>
    <w:rsid w:val="000576D0"/>
    <w:rsid w:val="000629C2"/>
    <w:rsid w:val="00067C35"/>
    <w:rsid w:val="000710F2"/>
    <w:rsid w:val="00071DF1"/>
    <w:rsid w:val="00081300"/>
    <w:rsid w:val="00083540"/>
    <w:rsid w:val="00087FB5"/>
    <w:rsid w:val="00094706"/>
    <w:rsid w:val="000964AC"/>
    <w:rsid w:val="00096D39"/>
    <w:rsid w:val="000976E6"/>
    <w:rsid w:val="000A062B"/>
    <w:rsid w:val="000A120E"/>
    <w:rsid w:val="000A2E40"/>
    <w:rsid w:val="000A67EA"/>
    <w:rsid w:val="000A6B5C"/>
    <w:rsid w:val="000B0622"/>
    <w:rsid w:val="000B2D74"/>
    <w:rsid w:val="000B601C"/>
    <w:rsid w:val="000C014D"/>
    <w:rsid w:val="000C1C64"/>
    <w:rsid w:val="000C37DD"/>
    <w:rsid w:val="000C4BA9"/>
    <w:rsid w:val="000C7ED9"/>
    <w:rsid w:val="000D26D7"/>
    <w:rsid w:val="000E5B55"/>
    <w:rsid w:val="000F5550"/>
    <w:rsid w:val="0010418C"/>
    <w:rsid w:val="00113291"/>
    <w:rsid w:val="00121E15"/>
    <w:rsid w:val="00132469"/>
    <w:rsid w:val="001352FB"/>
    <w:rsid w:val="00144C05"/>
    <w:rsid w:val="001543A5"/>
    <w:rsid w:val="00162637"/>
    <w:rsid w:val="00162FCC"/>
    <w:rsid w:val="00166934"/>
    <w:rsid w:val="001811D5"/>
    <w:rsid w:val="00195200"/>
    <w:rsid w:val="001A1D05"/>
    <w:rsid w:val="001B7558"/>
    <w:rsid w:val="001C5ED8"/>
    <w:rsid w:val="001D509C"/>
    <w:rsid w:val="001D7E0E"/>
    <w:rsid w:val="001E5B7C"/>
    <w:rsid w:val="001F3771"/>
    <w:rsid w:val="001F3FD6"/>
    <w:rsid w:val="001F6329"/>
    <w:rsid w:val="0020135B"/>
    <w:rsid w:val="0020589E"/>
    <w:rsid w:val="00224CC6"/>
    <w:rsid w:val="002265CD"/>
    <w:rsid w:val="00230673"/>
    <w:rsid w:val="002322E9"/>
    <w:rsid w:val="00234BEC"/>
    <w:rsid w:val="00236F0F"/>
    <w:rsid w:val="00241A71"/>
    <w:rsid w:val="0026475F"/>
    <w:rsid w:val="00265811"/>
    <w:rsid w:val="002879C9"/>
    <w:rsid w:val="002B0182"/>
    <w:rsid w:val="002C0495"/>
    <w:rsid w:val="002C067B"/>
    <w:rsid w:val="002D564E"/>
    <w:rsid w:val="002E21CB"/>
    <w:rsid w:val="002E229B"/>
    <w:rsid w:val="002E49B1"/>
    <w:rsid w:val="002E7F61"/>
    <w:rsid w:val="002F41C1"/>
    <w:rsid w:val="002F6CD1"/>
    <w:rsid w:val="00310AF3"/>
    <w:rsid w:val="003278BB"/>
    <w:rsid w:val="0033677B"/>
    <w:rsid w:val="003437E3"/>
    <w:rsid w:val="00347F92"/>
    <w:rsid w:val="003506B2"/>
    <w:rsid w:val="00350B7B"/>
    <w:rsid w:val="0035288C"/>
    <w:rsid w:val="003573CD"/>
    <w:rsid w:val="00360784"/>
    <w:rsid w:val="00360EB4"/>
    <w:rsid w:val="00361BEC"/>
    <w:rsid w:val="00364260"/>
    <w:rsid w:val="00373B38"/>
    <w:rsid w:val="003962AF"/>
    <w:rsid w:val="0039742E"/>
    <w:rsid w:val="003A5DC4"/>
    <w:rsid w:val="003B5C83"/>
    <w:rsid w:val="003B6A82"/>
    <w:rsid w:val="003B7FAB"/>
    <w:rsid w:val="003D15EC"/>
    <w:rsid w:val="003D6A9F"/>
    <w:rsid w:val="003E2404"/>
    <w:rsid w:val="003E34A4"/>
    <w:rsid w:val="003E50A6"/>
    <w:rsid w:val="003F18E6"/>
    <w:rsid w:val="00403718"/>
    <w:rsid w:val="00407757"/>
    <w:rsid w:val="0042234E"/>
    <w:rsid w:val="0043135C"/>
    <w:rsid w:val="0045439F"/>
    <w:rsid w:val="00467F57"/>
    <w:rsid w:val="00475A9D"/>
    <w:rsid w:val="00480C6A"/>
    <w:rsid w:val="00486D1C"/>
    <w:rsid w:val="00487B7C"/>
    <w:rsid w:val="004945D3"/>
    <w:rsid w:val="004A0012"/>
    <w:rsid w:val="004A12C1"/>
    <w:rsid w:val="004A1D26"/>
    <w:rsid w:val="004A2500"/>
    <w:rsid w:val="004A3262"/>
    <w:rsid w:val="004A4A8F"/>
    <w:rsid w:val="004B1FD4"/>
    <w:rsid w:val="004B2F35"/>
    <w:rsid w:val="004C1443"/>
    <w:rsid w:val="004C1F4B"/>
    <w:rsid w:val="004C7299"/>
    <w:rsid w:val="004D4487"/>
    <w:rsid w:val="004D4BB5"/>
    <w:rsid w:val="004D5CD2"/>
    <w:rsid w:val="004E0009"/>
    <w:rsid w:val="004E141D"/>
    <w:rsid w:val="004E2127"/>
    <w:rsid w:val="004E5DDB"/>
    <w:rsid w:val="004F14C3"/>
    <w:rsid w:val="004F39B2"/>
    <w:rsid w:val="004F5DAF"/>
    <w:rsid w:val="004F79B8"/>
    <w:rsid w:val="004F7F6E"/>
    <w:rsid w:val="00512FA9"/>
    <w:rsid w:val="005249B4"/>
    <w:rsid w:val="00527CCE"/>
    <w:rsid w:val="00533B9D"/>
    <w:rsid w:val="005343C9"/>
    <w:rsid w:val="00563A97"/>
    <w:rsid w:val="00580EEA"/>
    <w:rsid w:val="0059149B"/>
    <w:rsid w:val="00593A1A"/>
    <w:rsid w:val="00597099"/>
    <w:rsid w:val="005A7ED4"/>
    <w:rsid w:val="005B0874"/>
    <w:rsid w:val="005B55E5"/>
    <w:rsid w:val="005C0A51"/>
    <w:rsid w:val="005C23C8"/>
    <w:rsid w:val="005C303E"/>
    <w:rsid w:val="005E6A87"/>
    <w:rsid w:val="005F32EB"/>
    <w:rsid w:val="005F5B0A"/>
    <w:rsid w:val="00607B6D"/>
    <w:rsid w:val="0061009D"/>
    <w:rsid w:val="00613B8F"/>
    <w:rsid w:val="006147DA"/>
    <w:rsid w:val="00617B7C"/>
    <w:rsid w:val="0062705F"/>
    <w:rsid w:val="006407F7"/>
    <w:rsid w:val="00642BCA"/>
    <w:rsid w:val="00650963"/>
    <w:rsid w:val="00664CCA"/>
    <w:rsid w:val="00674BA1"/>
    <w:rsid w:val="006752B2"/>
    <w:rsid w:val="00683018"/>
    <w:rsid w:val="00683BE5"/>
    <w:rsid w:val="006914B1"/>
    <w:rsid w:val="006A67EC"/>
    <w:rsid w:val="006B09A5"/>
    <w:rsid w:val="006B4870"/>
    <w:rsid w:val="006B6281"/>
    <w:rsid w:val="006C4928"/>
    <w:rsid w:val="006D0392"/>
    <w:rsid w:val="006D6B27"/>
    <w:rsid w:val="006E7182"/>
    <w:rsid w:val="006E738A"/>
    <w:rsid w:val="006F6D68"/>
    <w:rsid w:val="00705BFC"/>
    <w:rsid w:val="00713047"/>
    <w:rsid w:val="007140BE"/>
    <w:rsid w:val="00714DCA"/>
    <w:rsid w:val="00715C35"/>
    <w:rsid w:val="00716F97"/>
    <w:rsid w:val="00725247"/>
    <w:rsid w:val="007277C7"/>
    <w:rsid w:val="00737D50"/>
    <w:rsid w:val="0074542F"/>
    <w:rsid w:val="0074723E"/>
    <w:rsid w:val="0075004C"/>
    <w:rsid w:val="00762901"/>
    <w:rsid w:val="00763647"/>
    <w:rsid w:val="00764720"/>
    <w:rsid w:val="00765CBF"/>
    <w:rsid w:val="00773049"/>
    <w:rsid w:val="00783334"/>
    <w:rsid w:val="00794440"/>
    <w:rsid w:val="00795C66"/>
    <w:rsid w:val="007B0DCF"/>
    <w:rsid w:val="007B3236"/>
    <w:rsid w:val="007C51F6"/>
    <w:rsid w:val="007E0F64"/>
    <w:rsid w:val="007E299F"/>
    <w:rsid w:val="007E47B2"/>
    <w:rsid w:val="007E72CA"/>
    <w:rsid w:val="007F2EAF"/>
    <w:rsid w:val="008015F1"/>
    <w:rsid w:val="00801F85"/>
    <w:rsid w:val="00805E88"/>
    <w:rsid w:val="0081722D"/>
    <w:rsid w:val="00821EA8"/>
    <w:rsid w:val="008335E2"/>
    <w:rsid w:val="008549E1"/>
    <w:rsid w:val="0086258F"/>
    <w:rsid w:val="00865D26"/>
    <w:rsid w:val="00865E50"/>
    <w:rsid w:val="00867DA4"/>
    <w:rsid w:val="008706F3"/>
    <w:rsid w:val="00874C82"/>
    <w:rsid w:val="00874C9B"/>
    <w:rsid w:val="00894EA6"/>
    <w:rsid w:val="0089617C"/>
    <w:rsid w:val="00896644"/>
    <w:rsid w:val="008A033B"/>
    <w:rsid w:val="008A1A33"/>
    <w:rsid w:val="008A2056"/>
    <w:rsid w:val="008A212E"/>
    <w:rsid w:val="008A675B"/>
    <w:rsid w:val="008B6E58"/>
    <w:rsid w:val="008C2696"/>
    <w:rsid w:val="008C2EFA"/>
    <w:rsid w:val="008C32A6"/>
    <w:rsid w:val="008C46E6"/>
    <w:rsid w:val="008C4D7E"/>
    <w:rsid w:val="008C6A0A"/>
    <w:rsid w:val="008D5893"/>
    <w:rsid w:val="008E4BD9"/>
    <w:rsid w:val="008F071B"/>
    <w:rsid w:val="008F64BB"/>
    <w:rsid w:val="009069B7"/>
    <w:rsid w:val="00906D9C"/>
    <w:rsid w:val="00907B04"/>
    <w:rsid w:val="009131AC"/>
    <w:rsid w:val="00915AC8"/>
    <w:rsid w:val="009309BA"/>
    <w:rsid w:val="00931D61"/>
    <w:rsid w:val="00933D45"/>
    <w:rsid w:val="009374CD"/>
    <w:rsid w:val="009424C3"/>
    <w:rsid w:val="00942940"/>
    <w:rsid w:val="00942CA0"/>
    <w:rsid w:val="00945DBE"/>
    <w:rsid w:val="00947474"/>
    <w:rsid w:val="00953075"/>
    <w:rsid w:val="00954903"/>
    <w:rsid w:val="0095655D"/>
    <w:rsid w:val="009648DE"/>
    <w:rsid w:val="00972091"/>
    <w:rsid w:val="0097434B"/>
    <w:rsid w:val="0098150A"/>
    <w:rsid w:val="009825B6"/>
    <w:rsid w:val="0099120F"/>
    <w:rsid w:val="00993655"/>
    <w:rsid w:val="0099550D"/>
    <w:rsid w:val="009A0CC2"/>
    <w:rsid w:val="009A300C"/>
    <w:rsid w:val="009A55CD"/>
    <w:rsid w:val="009A588D"/>
    <w:rsid w:val="009A7F39"/>
    <w:rsid w:val="009B7E66"/>
    <w:rsid w:val="009C1185"/>
    <w:rsid w:val="009D5EB6"/>
    <w:rsid w:val="009E3411"/>
    <w:rsid w:val="009E4BFE"/>
    <w:rsid w:val="009E4D8F"/>
    <w:rsid w:val="009E54CC"/>
    <w:rsid w:val="009E63D5"/>
    <w:rsid w:val="009E6581"/>
    <w:rsid w:val="00A06488"/>
    <w:rsid w:val="00A2239E"/>
    <w:rsid w:val="00A2351E"/>
    <w:rsid w:val="00A2597D"/>
    <w:rsid w:val="00A420EA"/>
    <w:rsid w:val="00A50763"/>
    <w:rsid w:val="00A51627"/>
    <w:rsid w:val="00A521D3"/>
    <w:rsid w:val="00A60D26"/>
    <w:rsid w:val="00A61AA6"/>
    <w:rsid w:val="00A705D2"/>
    <w:rsid w:val="00A72D57"/>
    <w:rsid w:val="00A73B8D"/>
    <w:rsid w:val="00A81B04"/>
    <w:rsid w:val="00A82626"/>
    <w:rsid w:val="00A83C4F"/>
    <w:rsid w:val="00A85115"/>
    <w:rsid w:val="00A92280"/>
    <w:rsid w:val="00A94908"/>
    <w:rsid w:val="00A95047"/>
    <w:rsid w:val="00A95C80"/>
    <w:rsid w:val="00AA2750"/>
    <w:rsid w:val="00AA4E01"/>
    <w:rsid w:val="00AB0A34"/>
    <w:rsid w:val="00AB71BD"/>
    <w:rsid w:val="00AD4CF2"/>
    <w:rsid w:val="00AD5111"/>
    <w:rsid w:val="00AE1919"/>
    <w:rsid w:val="00AF4E99"/>
    <w:rsid w:val="00AF766B"/>
    <w:rsid w:val="00B1291B"/>
    <w:rsid w:val="00B1421B"/>
    <w:rsid w:val="00B15BBA"/>
    <w:rsid w:val="00B15DF9"/>
    <w:rsid w:val="00B17C05"/>
    <w:rsid w:val="00B20293"/>
    <w:rsid w:val="00B21A0F"/>
    <w:rsid w:val="00B34B0D"/>
    <w:rsid w:val="00B3782F"/>
    <w:rsid w:val="00B43121"/>
    <w:rsid w:val="00B450C6"/>
    <w:rsid w:val="00B50330"/>
    <w:rsid w:val="00B551EE"/>
    <w:rsid w:val="00B55FA2"/>
    <w:rsid w:val="00B62201"/>
    <w:rsid w:val="00B644C0"/>
    <w:rsid w:val="00B67807"/>
    <w:rsid w:val="00B67BD8"/>
    <w:rsid w:val="00B7517C"/>
    <w:rsid w:val="00B753E4"/>
    <w:rsid w:val="00B81A22"/>
    <w:rsid w:val="00B8464F"/>
    <w:rsid w:val="00B91834"/>
    <w:rsid w:val="00B9533F"/>
    <w:rsid w:val="00BA7305"/>
    <w:rsid w:val="00BB092D"/>
    <w:rsid w:val="00BB54D8"/>
    <w:rsid w:val="00BB5D51"/>
    <w:rsid w:val="00BC0E06"/>
    <w:rsid w:val="00BD1BE8"/>
    <w:rsid w:val="00BD711B"/>
    <w:rsid w:val="00BD7FE3"/>
    <w:rsid w:val="00BE2A9D"/>
    <w:rsid w:val="00BE33C7"/>
    <w:rsid w:val="00BE496D"/>
    <w:rsid w:val="00BF075E"/>
    <w:rsid w:val="00BF22A6"/>
    <w:rsid w:val="00BF44C3"/>
    <w:rsid w:val="00BF6DE6"/>
    <w:rsid w:val="00C02582"/>
    <w:rsid w:val="00C067CE"/>
    <w:rsid w:val="00C07511"/>
    <w:rsid w:val="00C1262B"/>
    <w:rsid w:val="00C163C1"/>
    <w:rsid w:val="00C324A5"/>
    <w:rsid w:val="00C37530"/>
    <w:rsid w:val="00C41AFB"/>
    <w:rsid w:val="00C50C5D"/>
    <w:rsid w:val="00C512E2"/>
    <w:rsid w:val="00C524E0"/>
    <w:rsid w:val="00C52C66"/>
    <w:rsid w:val="00C61231"/>
    <w:rsid w:val="00C7575B"/>
    <w:rsid w:val="00CB6E0A"/>
    <w:rsid w:val="00CC0B3F"/>
    <w:rsid w:val="00CC124D"/>
    <w:rsid w:val="00CC51B2"/>
    <w:rsid w:val="00CD062F"/>
    <w:rsid w:val="00CD5133"/>
    <w:rsid w:val="00CD5DCB"/>
    <w:rsid w:val="00CE3E0F"/>
    <w:rsid w:val="00CF3062"/>
    <w:rsid w:val="00CF4AFB"/>
    <w:rsid w:val="00CF78A5"/>
    <w:rsid w:val="00D04526"/>
    <w:rsid w:val="00D05487"/>
    <w:rsid w:val="00D06B66"/>
    <w:rsid w:val="00D116F1"/>
    <w:rsid w:val="00D16A37"/>
    <w:rsid w:val="00D1764F"/>
    <w:rsid w:val="00D30CCB"/>
    <w:rsid w:val="00D341B8"/>
    <w:rsid w:val="00D44F26"/>
    <w:rsid w:val="00D46BB4"/>
    <w:rsid w:val="00D5640B"/>
    <w:rsid w:val="00D57EC4"/>
    <w:rsid w:val="00D6408F"/>
    <w:rsid w:val="00D70268"/>
    <w:rsid w:val="00D72A08"/>
    <w:rsid w:val="00D9025B"/>
    <w:rsid w:val="00D92C6B"/>
    <w:rsid w:val="00D97607"/>
    <w:rsid w:val="00DB1B24"/>
    <w:rsid w:val="00DB4E27"/>
    <w:rsid w:val="00DB71E1"/>
    <w:rsid w:val="00DC2DF1"/>
    <w:rsid w:val="00DC6F16"/>
    <w:rsid w:val="00DD2269"/>
    <w:rsid w:val="00DD253A"/>
    <w:rsid w:val="00DD5571"/>
    <w:rsid w:val="00DE0A9C"/>
    <w:rsid w:val="00DE246E"/>
    <w:rsid w:val="00E050B3"/>
    <w:rsid w:val="00E1191F"/>
    <w:rsid w:val="00E22683"/>
    <w:rsid w:val="00E268C1"/>
    <w:rsid w:val="00E30E8A"/>
    <w:rsid w:val="00E41B9B"/>
    <w:rsid w:val="00E44882"/>
    <w:rsid w:val="00E506AB"/>
    <w:rsid w:val="00E571E5"/>
    <w:rsid w:val="00E62EEE"/>
    <w:rsid w:val="00E70C06"/>
    <w:rsid w:val="00E7306E"/>
    <w:rsid w:val="00E73AD3"/>
    <w:rsid w:val="00E75022"/>
    <w:rsid w:val="00E7662E"/>
    <w:rsid w:val="00E7797F"/>
    <w:rsid w:val="00E839D3"/>
    <w:rsid w:val="00E845E1"/>
    <w:rsid w:val="00E851E3"/>
    <w:rsid w:val="00E95357"/>
    <w:rsid w:val="00EA1FF6"/>
    <w:rsid w:val="00EA3496"/>
    <w:rsid w:val="00EA595B"/>
    <w:rsid w:val="00EA7CC8"/>
    <w:rsid w:val="00EB4805"/>
    <w:rsid w:val="00EB538D"/>
    <w:rsid w:val="00EC056E"/>
    <w:rsid w:val="00EC0DBE"/>
    <w:rsid w:val="00EC1675"/>
    <w:rsid w:val="00ED2A5B"/>
    <w:rsid w:val="00ED4AC5"/>
    <w:rsid w:val="00EE58D7"/>
    <w:rsid w:val="00EE5FCA"/>
    <w:rsid w:val="00EE75E9"/>
    <w:rsid w:val="00EF01DD"/>
    <w:rsid w:val="00EF0A15"/>
    <w:rsid w:val="00F10EB8"/>
    <w:rsid w:val="00F12515"/>
    <w:rsid w:val="00F1655F"/>
    <w:rsid w:val="00F1708F"/>
    <w:rsid w:val="00F2270B"/>
    <w:rsid w:val="00F2397C"/>
    <w:rsid w:val="00F239E5"/>
    <w:rsid w:val="00F36292"/>
    <w:rsid w:val="00F40A7E"/>
    <w:rsid w:val="00F44C92"/>
    <w:rsid w:val="00F451F4"/>
    <w:rsid w:val="00F77A2D"/>
    <w:rsid w:val="00F82797"/>
    <w:rsid w:val="00F84E7A"/>
    <w:rsid w:val="00F854B5"/>
    <w:rsid w:val="00F86096"/>
    <w:rsid w:val="00F924A2"/>
    <w:rsid w:val="00F95284"/>
    <w:rsid w:val="00FA459E"/>
    <w:rsid w:val="00FC055F"/>
    <w:rsid w:val="00FC3EAB"/>
    <w:rsid w:val="00FC5448"/>
    <w:rsid w:val="00FD4D00"/>
    <w:rsid w:val="00FD4E6B"/>
    <w:rsid w:val="00FE3576"/>
    <w:rsid w:val="00FF3CC1"/>
    <w:rsid w:val="00FF478C"/>
    <w:rsid w:val="00FF4AB3"/>
    <w:rsid w:val="00FF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44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C5448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B21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21A0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21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21A0F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E050B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50B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39</Words>
  <Characters>226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虹景小学食堂第5周菜谱</dc:title>
  <dc:subject/>
  <dc:creator>apple</dc:creator>
  <cp:keywords/>
  <dc:description/>
  <cp:lastModifiedBy>User</cp:lastModifiedBy>
  <cp:revision>2</cp:revision>
  <cp:lastPrinted>2021-03-22T00:24:00Z</cp:lastPrinted>
  <dcterms:created xsi:type="dcterms:W3CDTF">2021-03-22T00:25:00Z</dcterms:created>
  <dcterms:modified xsi:type="dcterms:W3CDTF">2021-03-22T00:25:00Z</dcterms:modified>
</cp:coreProperties>
</file>