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cs="宋体"/>
          <w:color w:val="000000"/>
          <w:kern w:val="0"/>
          <w:sz w:val="24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cs="宋体"/>
          <w:color w:val="000000"/>
          <w:kern w:val="0"/>
          <w:sz w:val="24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2"/>
        <w:tblW w:w="10128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552"/>
        <w:gridCol w:w="2072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9:15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健身房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升旗仪式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1:00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相关人员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学校教师身心健康工程可行性调研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线上：中小学线下：学前组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融合组员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传达本学期融合教育的重点工作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各送教家庭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送教上门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9:00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相关人员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“常州市特殊教育在线”平台使用培训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1:00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三个项目组负责人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项目推进会议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2:40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小操场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全体教师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消防演练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后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10:35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困难学生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认定小组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困难学生认定工作会议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远程送教项目组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课题活动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李惠宁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杜文洁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  <w:r>
              <w:rPr>
                <w:rFonts w:ascii="宋体" w:hAnsi="宋体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left"/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本周轮值校长</w:t>
      </w:r>
      <w:r>
        <w:rPr>
          <w:rFonts w:hint="eastAsia"/>
          <w:color w:val="000000"/>
          <w:kern w:val="0"/>
          <w:szCs w:val="21"/>
          <w:lang w:eastAsia="zh-CN"/>
        </w:rPr>
        <w:t>霍莉萍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</w:t>
      </w:r>
      <w:r>
        <w:rPr>
          <w:rFonts w:hint="eastAsia"/>
          <w:color w:val="000000"/>
          <w:kern w:val="0"/>
          <w:szCs w:val="21"/>
          <w:lang w:eastAsia="zh-CN"/>
        </w:rPr>
        <w:t>二</w:t>
      </w: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  <w:lang w:val="en-US" w:eastAsia="zh-CN"/>
        </w:rPr>
        <w:t>6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日）</w:t>
      </w:r>
      <w:r>
        <w:rPr>
          <w:rFonts w:hint="eastAsia"/>
          <w:color w:val="000000"/>
          <w:kern w:val="0"/>
          <w:szCs w:val="21"/>
          <w:lang w:eastAsia="zh-CN"/>
        </w:rPr>
        <w:t>开展天宁区</w:t>
      </w:r>
      <w:r>
        <w:rPr>
          <w:rFonts w:hint="eastAsia"/>
          <w:color w:val="000000"/>
          <w:kern w:val="0"/>
          <w:szCs w:val="21"/>
        </w:rPr>
        <w:t>“常州市特殊教育在线”平台使用培训活动，请各班关注教学常规。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脚本对接，定稿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  <w:lang w:eastAsia="zh-CN"/>
        </w:rPr>
        <w:t>.</w:t>
      </w:r>
      <w:r>
        <w:rPr>
          <w:rFonts w:hint="eastAsia"/>
          <w:color w:val="000000"/>
          <w:kern w:val="0"/>
          <w:szCs w:val="21"/>
        </w:rPr>
        <w:t>请各部门思考建党100周年系列活动。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细致做好春学期资助工作。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执行校长代领校行政推门听徒弟课。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 xml:space="preserve"> 3月16上午开展区级“常州市特殊教育在线”平台使用培训活动。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下周开展天宁区融合教育期初研讨活动（时间待定）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项目推进会议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eastAsia"/>
          <w:color w:val="000000"/>
          <w:kern w:val="0"/>
          <w:szCs w:val="21"/>
        </w:rPr>
        <w:t>生活适应师徒结对摸熟课件，校内生活适应观摩课报名。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>送教上门项目组准备省督导检查（汇报、经费、工作材料）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学校部门档案日常准备工作自查、自备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各班对照班级卫生评比细则，深入开展班级卫生的管理工作，四月初会进行“卫生先进”班集体的评选。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2.分年段开启春天课程。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3.对接学校志愿者服装的制作情况。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根据督导检查的问题，落实整改工作。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2.开展2021年初级“校园护航”食品药品安全专项行动，关注学生用餐问题及餐后卫生问题。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3.开展“消防安全第一课”活动。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（1）在“中国消防”微信公众号上学习消防知识。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（2）开展一次消防演练。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（3）参观消防大队（时间待定）。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继续开展送教上门，做好送教上门调研准备。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建党</w:t>
      </w:r>
      <w:r>
        <w:rPr>
          <w:color w:val="000000"/>
          <w:kern w:val="0"/>
          <w:szCs w:val="21"/>
        </w:rPr>
        <w:t>100</w:t>
      </w:r>
      <w:r>
        <w:rPr>
          <w:rFonts w:hint="eastAsia"/>
          <w:color w:val="000000"/>
          <w:kern w:val="0"/>
          <w:szCs w:val="21"/>
        </w:rPr>
        <w:t>周年美术作品收缴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征集女职工征文。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4.</w:t>
      </w:r>
      <w:r>
        <w:rPr>
          <w:rFonts w:hint="eastAsia"/>
          <w:color w:val="000000"/>
          <w:kern w:val="0"/>
          <w:szCs w:val="21"/>
        </w:rPr>
        <w:t>课程撰写研讨。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完成事业单位法人年检电子材料上传、纸质材料上交。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2.做好全区中小学（幼儿园）干部基本情况调研工作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3.收集完善人事系统中高职称教师信息。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4.周二前完成“云视讯会议重保申请表”并完成设备调试。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准备民非证换证材料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 xml:space="preserve">2 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2020年审计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听课，请涉及到的师徒</w:t>
      </w:r>
      <w:r>
        <w:rPr>
          <w:rFonts w:hint="eastAsia"/>
          <w:color w:val="000000"/>
          <w:kern w:val="0"/>
          <w:szCs w:val="21"/>
          <w:lang w:eastAsia="zh-CN"/>
        </w:rPr>
        <w:t>做好准备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当天值班的老师空课时、中午、下午放学时请多巡视多看护</w:t>
      </w:r>
      <w:r>
        <w:rPr>
          <w:rFonts w:hint="eastAsia"/>
          <w:color w:val="000000"/>
          <w:kern w:val="0"/>
          <w:szCs w:val="21"/>
          <w:lang w:eastAsia="zh-CN"/>
        </w:rPr>
        <w:t>，</w:t>
      </w:r>
      <w:r>
        <w:rPr>
          <w:rFonts w:hint="eastAsia"/>
          <w:color w:val="000000"/>
          <w:kern w:val="0"/>
          <w:szCs w:val="21"/>
        </w:rPr>
        <w:t>如无法准时到岗请提前调班或通知办公室代班。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因学校施工，运动场地有限，请执教各班体活、体育的老师根据教发部的场地安排作相应调整（详见教发部“体育、体活学生活动安排表”）。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4342886"/>
    <w:rsid w:val="00174261"/>
    <w:rsid w:val="004C68D6"/>
    <w:rsid w:val="00505238"/>
    <w:rsid w:val="009A2A1C"/>
    <w:rsid w:val="009B561A"/>
    <w:rsid w:val="00B261F7"/>
    <w:rsid w:val="00E409F6"/>
    <w:rsid w:val="00F24EB3"/>
    <w:rsid w:val="018F3AF2"/>
    <w:rsid w:val="019632B6"/>
    <w:rsid w:val="01BC70B3"/>
    <w:rsid w:val="02D13027"/>
    <w:rsid w:val="03464D3D"/>
    <w:rsid w:val="039968B9"/>
    <w:rsid w:val="039A34ED"/>
    <w:rsid w:val="03B64DD9"/>
    <w:rsid w:val="045C2D22"/>
    <w:rsid w:val="05167E8D"/>
    <w:rsid w:val="051B1CD0"/>
    <w:rsid w:val="07354F01"/>
    <w:rsid w:val="074C5CC8"/>
    <w:rsid w:val="08885A7E"/>
    <w:rsid w:val="092747D4"/>
    <w:rsid w:val="092F458A"/>
    <w:rsid w:val="095D1443"/>
    <w:rsid w:val="0AA90CB4"/>
    <w:rsid w:val="0BD7583F"/>
    <w:rsid w:val="0CB8513B"/>
    <w:rsid w:val="0D2724F2"/>
    <w:rsid w:val="0D65046C"/>
    <w:rsid w:val="0DA241EC"/>
    <w:rsid w:val="0ECF0CC5"/>
    <w:rsid w:val="0F225801"/>
    <w:rsid w:val="11745BFB"/>
    <w:rsid w:val="119B64D6"/>
    <w:rsid w:val="13406F71"/>
    <w:rsid w:val="14EB24C3"/>
    <w:rsid w:val="16A036EA"/>
    <w:rsid w:val="16E20DD4"/>
    <w:rsid w:val="16FC6E51"/>
    <w:rsid w:val="17CF2BCB"/>
    <w:rsid w:val="19A06E87"/>
    <w:rsid w:val="1BE23F81"/>
    <w:rsid w:val="1C47435B"/>
    <w:rsid w:val="1C5940AE"/>
    <w:rsid w:val="1D6632A9"/>
    <w:rsid w:val="1FB67B6D"/>
    <w:rsid w:val="20F31C05"/>
    <w:rsid w:val="210C5C18"/>
    <w:rsid w:val="210C5EE9"/>
    <w:rsid w:val="21D7394D"/>
    <w:rsid w:val="21E2536F"/>
    <w:rsid w:val="233949DB"/>
    <w:rsid w:val="243855B3"/>
    <w:rsid w:val="258605A8"/>
    <w:rsid w:val="274D10A3"/>
    <w:rsid w:val="280C37EB"/>
    <w:rsid w:val="2A3D3E06"/>
    <w:rsid w:val="2AFB7F69"/>
    <w:rsid w:val="2B920576"/>
    <w:rsid w:val="2C2E529A"/>
    <w:rsid w:val="2D872856"/>
    <w:rsid w:val="2DC64DA1"/>
    <w:rsid w:val="308D0956"/>
    <w:rsid w:val="313120A5"/>
    <w:rsid w:val="32B628D1"/>
    <w:rsid w:val="32D87B0D"/>
    <w:rsid w:val="34342886"/>
    <w:rsid w:val="35B85A66"/>
    <w:rsid w:val="36E5165C"/>
    <w:rsid w:val="37A9690B"/>
    <w:rsid w:val="37E52DD0"/>
    <w:rsid w:val="38B53DC7"/>
    <w:rsid w:val="3A0A7FC1"/>
    <w:rsid w:val="3B86156B"/>
    <w:rsid w:val="3BE80FC5"/>
    <w:rsid w:val="3C367B6A"/>
    <w:rsid w:val="3D4756E3"/>
    <w:rsid w:val="3D627456"/>
    <w:rsid w:val="3D9D3CA3"/>
    <w:rsid w:val="3EBE368B"/>
    <w:rsid w:val="3F3D56C3"/>
    <w:rsid w:val="3F3E3871"/>
    <w:rsid w:val="3FCA7ABA"/>
    <w:rsid w:val="400835D6"/>
    <w:rsid w:val="406919C8"/>
    <w:rsid w:val="40FD1811"/>
    <w:rsid w:val="412570B8"/>
    <w:rsid w:val="41B07470"/>
    <w:rsid w:val="43206458"/>
    <w:rsid w:val="437826F9"/>
    <w:rsid w:val="44052CF3"/>
    <w:rsid w:val="44366F2F"/>
    <w:rsid w:val="45A0123D"/>
    <w:rsid w:val="45D11942"/>
    <w:rsid w:val="47B10BCE"/>
    <w:rsid w:val="47D53887"/>
    <w:rsid w:val="4837293F"/>
    <w:rsid w:val="488868E4"/>
    <w:rsid w:val="49A859BB"/>
    <w:rsid w:val="49AC7F04"/>
    <w:rsid w:val="4A937763"/>
    <w:rsid w:val="4B732647"/>
    <w:rsid w:val="4CE67E3A"/>
    <w:rsid w:val="4DBF13C9"/>
    <w:rsid w:val="503702CD"/>
    <w:rsid w:val="50E81B4E"/>
    <w:rsid w:val="5135673A"/>
    <w:rsid w:val="51A00EEB"/>
    <w:rsid w:val="53AA19B5"/>
    <w:rsid w:val="53AF18AD"/>
    <w:rsid w:val="544907EC"/>
    <w:rsid w:val="55457F36"/>
    <w:rsid w:val="55D03116"/>
    <w:rsid w:val="56765797"/>
    <w:rsid w:val="583D7106"/>
    <w:rsid w:val="58E8746D"/>
    <w:rsid w:val="5A93198C"/>
    <w:rsid w:val="5ADB0837"/>
    <w:rsid w:val="5BA853BD"/>
    <w:rsid w:val="5C1E7050"/>
    <w:rsid w:val="5C654E1D"/>
    <w:rsid w:val="5CFE3C2F"/>
    <w:rsid w:val="5D1C3B44"/>
    <w:rsid w:val="5D44292F"/>
    <w:rsid w:val="5E335DCA"/>
    <w:rsid w:val="5E8D2535"/>
    <w:rsid w:val="5EB12FEB"/>
    <w:rsid w:val="5F2B777E"/>
    <w:rsid w:val="5F556840"/>
    <w:rsid w:val="61BB4882"/>
    <w:rsid w:val="63D77EB7"/>
    <w:rsid w:val="64A44F9F"/>
    <w:rsid w:val="687A4FDF"/>
    <w:rsid w:val="68935757"/>
    <w:rsid w:val="6BCF481A"/>
    <w:rsid w:val="6C3A3C0D"/>
    <w:rsid w:val="6D535020"/>
    <w:rsid w:val="6DE24468"/>
    <w:rsid w:val="6DE808D4"/>
    <w:rsid w:val="6EB25CF4"/>
    <w:rsid w:val="6F683FD4"/>
    <w:rsid w:val="6F765E1C"/>
    <w:rsid w:val="71454293"/>
    <w:rsid w:val="715A4024"/>
    <w:rsid w:val="729475ED"/>
    <w:rsid w:val="73095D59"/>
    <w:rsid w:val="730A44AE"/>
    <w:rsid w:val="74866F76"/>
    <w:rsid w:val="76F85D6C"/>
    <w:rsid w:val="77A301CA"/>
    <w:rsid w:val="78610694"/>
    <w:rsid w:val="7A8A4CDA"/>
    <w:rsid w:val="7AE40939"/>
    <w:rsid w:val="7E383B6A"/>
    <w:rsid w:val="7E980B7F"/>
    <w:rsid w:val="DFDDE314"/>
    <w:rsid w:val="F2BD5DA1"/>
    <w:rsid w:val="F9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227</Words>
  <Characters>1300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2018-09-09T19:00:00Z</dcterms:created>
  <dc:creator>霍霍</dc:creator>
  <cp:lastModifiedBy>Aimee</cp:lastModifiedBy>
  <cp:lastPrinted>2020-06-03T07:58:00Z</cp:lastPrinted>
  <dcterms:modified xsi:type="dcterms:W3CDTF">2021-03-15T00:36:59Z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AEF3AFE63D8043E39943E033BFDDB3D6</vt:lpwstr>
  </property>
</Properties>
</file>