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FE" w:rsidRDefault="00327DFE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3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327DFE" w:rsidRDefault="00327DFE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2021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3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8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3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12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327DFE" w:rsidRPr="00BB6446" w:rsidTr="00BB6446">
        <w:trPr>
          <w:trHeight w:val="1657"/>
        </w:trPr>
        <w:tc>
          <w:tcPr>
            <w:tcW w:w="1199" w:type="dxa"/>
            <w:gridSpan w:val="2"/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日期</w:t>
            </w: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小荤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327DFE" w:rsidRPr="00BB6446" w:rsidTr="00BB6446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周</w:t>
            </w: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4"/>
                <w:szCs w:val="24"/>
              </w:rPr>
            </w:pPr>
            <w:r w:rsidRPr="00BB6446">
              <w:rPr>
                <w:rFonts w:hint="eastAsia"/>
                <w:sz w:val="24"/>
                <w:szCs w:val="24"/>
              </w:rPr>
              <w:t>土豆肉丁盖浇饭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红烧蛋饺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ascii="宋体" w:hAnsi="宋体" w:hint="eastAsia"/>
                <w:sz w:val="28"/>
                <w:szCs w:val="28"/>
              </w:rPr>
              <w:t>／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西兰花炒胡萝卜丝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菌菇蛋汤</w:t>
            </w:r>
          </w:p>
        </w:tc>
        <w:tc>
          <w:tcPr>
            <w:tcW w:w="1199" w:type="dxa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</w:p>
          <w:p w:rsidR="00327DFE" w:rsidRPr="00BB6446" w:rsidRDefault="00327DFE" w:rsidP="00BB6446">
            <w:pPr>
              <w:jc w:val="center"/>
            </w:pPr>
            <w:r w:rsidRPr="00BB6446">
              <w:rPr>
                <w:rFonts w:hint="eastAsia"/>
                <w:sz w:val="28"/>
                <w:szCs w:val="28"/>
              </w:rPr>
              <w:t>南瓜</w:t>
            </w:r>
          </w:p>
        </w:tc>
      </w:tr>
      <w:tr w:rsidR="00327DFE" w:rsidRPr="00BB6446" w:rsidTr="00BB6446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27DFE" w:rsidRPr="00BB6446" w:rsidRDefault="00327DFE" w:rsidP="00BB6446">
            <w:pPr>
              <w:jc w:val="center"/>
            </w:pP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周</w:t>
            </w: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4"/>
                <w:szCs w:val="24"/>
              </w:rPr>
            </w:pPr>
            <w:r w:rsidRPr="00BB6446">
              <w:rPr>
                <w:rFonts w:hint="eastAsia"/>
                <w:sz w:val="24"/>
                <w:szCs w:val="24"/>
              </w:rPr>
              <w:t>玉米饭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糖醋排骨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ascii="宋体" w:hAnsi="宋体" w:hint="eastAsia"/>
                <w:sz w:val="28"/>
                <w:szCs w:val="28"/>
              </w:rPr>
              <w:t>鱼香肉丝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干锅花菜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冬瓜虾米汤</w:t>
            </w:r>
          </w:p>
        </w:tc>
        <w:tc>
          <w:tcPr>
            <w:tcW w:w="1199" w:type="dxa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</w:p>
          <w:p w:rsidR="00327DFE" w:rsidRPr="00BB6446" w:rsidRDefault="00327DFE" w:rsidP="00BB6446">
            <w:pPr>
              <w:jc w:val="center"/>
            </w:pPr>
            <w:r w:rsidRPr="00BB6446"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327DFE" w:rsidRPr="00BB6446" w:rsidTr="00BB6446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27DFE" w:rsidRPr="00BB6446" w:rsidRDefault="00327DFE" w:rsidP="00BB6446">
            <w:pPr>
              <w:jc w:val="center"/>
            </w:pP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周</w:t>
            </w: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三</w:t>
            </w:r>
          </w:p>
          <w:p w:rsidR="00327DFE" w:rsidRPr="00BB6446" w:rsidRDefault="00327DFE" w:rsidP="00BB6446">
            <w:pPr>
              <w:jc w:val="center"/>
            </w:pP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黑米饭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ascii="宋体" w:hAnsi="宋体" w:hint="eastAsia"/>
                <w:sz w:val="28"/>
                <w:szCs w:val="28"/>
              </w:rPr>
              <w:t>青椒鲍菇猪肝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木耳白菜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文思豆腐羹</w:t>
            </w:r>
          </w:p>
        </w:tc>
        <w:tc>
          <w:tcPr>
            <w:tcW w:w="1199" w:type="dxa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</w:p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桔子</w:t>
            </w:r>
          </w:p>
        </w:tc>
      </w:tr>
      <w:tr w:rsidR="00327DFE" w:rsidRPr="00BB6446" w:rsidTr="00BB6446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sz w:val="32"/>
                <w:szCs w:val="32"/>
              </w:rPr>
              <w:t>11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周</w:t>
            </w: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四</w:t>
            </w:r>
          </w:p>
          <w:p w:rsidR="00327DFE" w:rsidRPr="00BB6446" w:rsidRDefault="00327DFE" w:rsidP="00BB6446">
            <w:pPr>
              <w:jc w:val="center"/>
            </w:pP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</w:p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芝麻饭</w:t>
            </w:r>
          </w:p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酱鸭腿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五彩肉丁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</w:p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红薯</w:t>
            </w:r>
          </w:p>
        </w:tc>
      </w:tr>
      <w:tr w:rsidR="00327DFE" w:rsidRPr="00BB6446" w:rsidTr="00BB6446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sz w:val="32"/>
                <w:szCs w:val="32"/>
              </w:rPr>
              <w:t>12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327DFE" w:rsidRPr="00BB6446" w:rsidRDefault="00327DFE" w:rsidP="00BB6446">
            <w:pPr>
              <w:jc w:val="center"/>
            </w:pP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周</w:t>
            </w:r>
          </w:p>
          <w:p w:rsidR="00327DFE" w:rsidRPr="00BB6446" w:rsidRDefault="00327DFE" w:rsidP="00BB6446">
            <w:pPr>
              <w:jc w:val="center"/>
              <w:rPr>
                <w:sz w:val="32"/>
                <w:szCs w:val="32"/>
              </w:rPr>
            </w:pPr>
            <w:r w:rsidRPr="00BB6446">
              <w:rPr>
                <w:rFonts w:hint="eastAsia"/>
                <w:sz w:val="32"/>
                <w:szCs w:val="32"/>
              </w:rPr>
              <w:t>五</w:t>
            </w:r>
          </w:p>
          <w:p w:rsidR="00327DFE" w:rsidRPr="00BB6446" w:rsidRDefault="00327DFE" w:rsidP="00BB6446">
            <w:pPr>
              <w:jc w:val="center"/>
            </w:pP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白米饭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青椒牛柳</w:t>
            </w:r>
          </w:p>
        </w:tc>
        <w:tc>
          <w:tcPr>
            <w:tcW w:w="1198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三色玉米鸡丁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酸辣海带丝</w:t>
            </w:r>
          </w:p>
        </w:tc>
        <w:tc>
          <w:tcPr>
            <w:tcW w:w="1199" w:type="dxa"/>
            <w:vAlign w:val="center"/>
          </w:tcPr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  <w:r w:rsidRPr="00BB6446">
              <w:rPr>
                <w:rFonts w:hint="eastAsia"/>
                <w:sz w:val="28"/>
                <w:szCs w:val="28"/>
              </w:rPr>
              <w:t>紫菜虾米蛋汤</w:t>
            </w:r>
          </w:p>
        </w:tc>
        <w:tc>
          <w:tcPr>
            <w:tcW w:w="1199" w:type="dxa"/>
          </w:tcPr>
          <w:p w:rsidR="00327DFE" w:rsidRPr="00BB6446" w:rsidRDefault="00327DFE" w:rsidP="00BB6446">
            <w:pPr>
              <w:jc w:val="center"/>
            </w:pPr>
          </w:p>
          <w:p w:rsidR="00327DFE" w:rsidRPr="00BB6446" w:rsidRDefault="00327DFE" w:rsidP="00BB6446">
            <w:pPr>
              <w:jc w:val="center"/>
            </w:pPr>
          </w:p>
          <w:p w:rsidR="00327DFE" w:rsidRPr="00BB6446" w:rsidRDefault="00327DFE" w:rsidP="00BB6446">
            <w:pPr>
              <w:jc w:val="center"/>
            </w:pPr>
            <w:r w:rsidRPr="00BB6446">
              <w:rPr>
                <w:rFonts w:hint="eastAsia"/>
                <w:sz w:val="28"/>
                <w:szCs w:val="28"/>
              </w:rPr>
              <w:t>奶黄包</w:t>
            </w:r>
          </w:p>
          <w:p w:rsidR="00327DFE" w:rsidRPr="00BB6446" w:rsidRDefault="00327DFE" w:rsidP="00BB6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7DFE" w:rsidRPr="004A2500" w:rsidRDefault="00327DFE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327DFE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FE" w:rsidRDefault="00327DFE" w:rsidP="00B21A0F">
      <w:r>
        <w:separator/>
      </w:r>
    </w:p>
  </w:endnote>
  <w:endnote w:type="continuationSeparator" w:id="0">
    <w:p w:rsidR="00327DFE" w:rsidRDefault="00327DFE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FE" w:rsidRDefault="00327DFE" w:rsidP="00B21A0F">
      <w:r>
        <w:separator/>
      </w:r>
    </w:p>
  </w:footnote>
  <w:footnote w:type="continuationSeparator" w:id="0">
    <w:p w:rsidR="00327DFE" w:rsidRDefault="00327DFE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5308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D7E0E"/>
    <w:rsid w:val="001E5132"/>
    <w:rsid w:val="001E5B7C"/>
    <w:rsid w:val="001F3771"/>
    <w:rsid w:val="001F3FD6"/>
    <w:rsid w:val="001F6329"/>
    <w:rsid w:val="0020135B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72F6A"/>
    <w:rsid w:val="002879C9"/>
    <w:rsid w:val="002B0182"/>
    <w:rsid w:val="002C0495"/>
    <w:rsid w:val="002D564E"/>
    <w:rsid w:val="002E21CB"/>
    <w:rsid w:val="002E7F61"/>
    <w:rsid w:val="002F41C1"/>
    <w:rsid w:val="002F6CD1"/>
    <w:rsid w:val="003278BB"/>
    <w:rsid w:val="00327DFE"/>
    <w:rsid w:val="0033677B"/>
    <w:rsid w:val="003437E3"/>
    <w:rsid w:val="00347F92"/>
    <w:rsid w:val="00350B7B"/>
    <w:rsid w:val="0035288C"/>
    <w:rsid w:val="003573CD"/>
    <w:rsid w:val="00360784"/>
    <w:rsid w:val="00360EB4"/>
    <w:rsid w:val="00361BEC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6D68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C51F6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B6446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324A5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5133"/>
    <w:rsid w:val="00CD5DCB"/>
    <w:rsid w:val="00CE3E0F"/>
    <w:rsid w:val="00CF3062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虹景小学食堂第3周菜谱</dc:title>
  <dc:subject/>
  <dc:creator>apple</dc:creator>
  <cp:keywords/>
  <dc:description/>
  <cp:lastModifiedBy>User</cp:lastModifiedBy>
  <cp:revision>2</cp:revision>
  <cp:lastPrinted>2021-03-08T02:52:00Z</cp:lastPrinted>
  <dcterms:created xsi:type="dcterms:W3CDTF">2021-03-08T02:52:00Z</dcterms:created>
  <dcterms:modified xsi:type="dcterms:W3CDTF">2021-03-08T02:52:00Z</dcterms:modified>
</cp:coreProperties>
</file>