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92" w:rsidRPr="000971EF" w:rsidRDefault="00863F92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礼河实验学校教师个人</w:t>
      </w:r>
      <w:r>
        <w:rPr>
          <w:rFonts w:cs="宋体" w:hint="eastAsia"/>
          <w:b/>
          <w:bCs/>
          <w:sz w:val="36"/>
          <w:szCs w:val="36"/>
        </w:rPr>
        <w:t>专业发展三年</w:t>
      </w:r>
      <w:r w:rsidRPr="000971EF">
        <w:rPr>
          <w:rFonts w:cs="宋体" w:hint="eastAsia"/>
          <w:b/>
          <w:bCs/>
          <w:sz w:val="36"/>
          <w:szCs w:val="36"/>
        </w:rPr>
        <w:t>规划</w:t>
      </w:r>
    </w:p>
    <w:p w:rsidR="00863F92" w:rsidRPr="000971EF" w:rsidRDefault="00863F92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cs="宋体" w:hint="eastAsia"/>
          <w:b/>
          <w:bCs/>
          <w:sz w:val="36"/>
          <w:szCs w:val="36"/>
        </w:rPr>
        <w:t>（</w:t>
      </w:r>
      <w:r w:rsidRPr="000971EF">
        <w:rPr>
          <w:b/>
          <w:bCs/>
          <w:sz w:val="36"/>
          <w:szCs w:val="36"/>
        </w:rPr>
        <w:t>2020—</w:t>
      </w:r>
      <w:r>
        <w:rPr>
          <w:b/>
          <w:bCs/>
          <w:sz w:val="36"/>
          <w:szCs w:val="36"/>
        </w:rPr>
        <w:t>2023</w:t>
      </w:r>
      <w:r w:rsidRPr="000971EF"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863F92">
        <w:trPr>
          <w:cantSplit/>
        </w:trPr>
        <w:tc>
          <w:tcPr>
            <w:tcW w:w="828" w:type="dxa"/>
            <w:vMerge w:val="restart"/>
            <w:vAlign w:val="center"/>
          </w:tcPr>
          <w:p w:rsidR="00863F92" w:rsidRDefault="00863F92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63F92" w:rsidRDefault="00863F92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63F92" w:rsidRDefault="00863F92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863F92" w:rsidRDefault="00863F92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863F92" w:rsidRDefault="00863F92" w:rsidP="00EE4F8F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863F92" w:rsidRDefault="00863F92" w:rsidP="00EE4F8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虞萍</w:t>
            </w:r>
          </w:p>
        </w:tc>
        <w:tc>
          <w:tcPr>
            <w:tcW w:w="957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汉</w:t>
            </w:r>
          </w:p>
        </w:tc>
      </w:tr>
      <w:tr w:rsidR="00863F92">
        <w:trPr>
          <w:cantSplit/>
        </w:trPr>
        <w:tc>
          <w:tcPr>
            <w:tcW w:w="828" w:type="dxa"/>
            <w:vMerge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1984.10</w:t>
            </w:r>
          </w:p>
        </w:tc>
        <w:tc>
          <w:tcPr>
            <w:tcW w:w="957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江苏镇江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群众</w:t>
            </w:r>
          </w:p>
        </w:tc>
      </w:tr>
      <w:tr w:rsidR="00863F92">
        <w:trPr>
          <w:cantSplit/>
        </w:trPr>
        <w:tc>
          <w:tcPr>
            <w:tcW w:w="828" w:type="dxa"/>
            <w:vMerge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2006.8</w:t>
            </w:r>
          </w:p>
        </w:tc>
        <w:tc>
          <w:tcPr>
            <w:tcW w:w="957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63F92">
        <w:trPr>
          <w:cantSplit/>
        </w:trPr>
        <w:tc>
          <w:tcPr>
            <w:tcW w:w="828" w:type="dxa"/>
            <w:vMerge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英语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72E4"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  <w:fitText w:val="735" w:id="-1825939712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863F92" w:rsidRDefault="00863F92" w:rsidP="00EE4F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是</w:t>
            </w:r>
          </w:p>
        </w:tc>
      </w:tr>
      <w:tr w:rsidR="00863F92">
        <w:trPr>
          <w:cantSplit/>
        </w:trPr>
        <w:tc>
          <w:tcPr>
            <w:tcW w:w="828" w:type="dxa"/>
            <w:vMerge w:val="restart"/>
            <w:vAlign w:val="center"/>
          </w:tcPr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863F92" w:rsidRPr="00260B54" w:rsidRDefault="00863F92" w:rsidP="008D1186">
            <w:pPr>
              <w:pStyle w:val="BodyTextIndent"/>
              <w:spacing w:line="44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260B54">
              <w:rPr>
                <w:sz w:val="28"/>
                <w:szCs w:val="28"/>
              </w:rPr>
              <w:t>1</w:t>
            </w:r>
            <w:r w:rsidRPr="00260B54">
              <w:rPr>
                <w:rFonts w:cs="宋体" w:hint="eastAsia"/>
                <w:sz w:val="28"/>
                <w:szCs w:val="28"/>
              </w:rPr>
              <w:t>、热爱教育工作，对学生有颗爱心，多年的班主任工作，积累了较丰富的班级管理经验，能关注学生的综合全面发展。</w:t>
            </w:r>
            <w:r w:rsidRPr="00260B54">
              <w:rPr>
                <w:sz w:val="28"/>
                <w:szCs w:val="28"/>
              </w:rPr>
              <w:br/>
              <w:t>2</w:t>
            </w:r>
            <w:r w:rsidRPr="00260B54">
              <w:rPr>
                <w:rFonts w:cs="宋体" w:hint="eastAsia"/>
                <w:sz w:val="28"/>
                <w:szCs w:val="28"/>
              </w:rPr>
              <w:t>、有较高的英语教学素养</w:t>
            </w:r>
            <w:r w:rsidRPr="00260B54">
              <w:rPr>
                <w:sz w:val="28"/>
                <w:szCs w:val="28"/>
              </w:rPr>
              <w:t>.</w:t>
            </w:r>
            <w:r w:rsidRPr="00260B54">
              <w:rPr>
                <w:rFonts w:cs="宋体" w:hint="eastAsia"/>
                <w:sz w:val="28"/>
                <w:szCs w:val="28"/>
              </w:rPr>
              <w:t>较扎实的英语教学基本功，英语教学中教学理念日益更新。</w:t>
            </w:r>
            <w:r w:rsidRPr="00260B54">
              <w:rPr>
                <w:sz w:val="28"/>
                <w:szCs w:val="28"/>
              </w:rPr>
              <w:br/>
              <w:t>3</w:t>
            </w:r>
            <w:r w:rsidRPr="00260B54">
              <w:rPr>
                <w:rFonts w:cs="宋体" w:hint="eastAsia"/>
                <w:sz w:val="28"/>
                <w:szCs w:val="28"/>
              </w:rPr>
              <w:t>、已初步养成在实践中思考的习惯，有一定的反思能力。</w:t>
            </w:r>
            <w:r w:rsidRPr="00260B54">
              <w:rPr>
                <w:sz w:val="28"/>
                <w:szCs w:val="28"/>
              </w:rPr>
              <w:br/>
              <w:t>4</w:t>
            </w:r>
            <w:r w:rsidRPr="00260B54">
              <w:rPr>
                <w:rFonts w:cs="宋体" w:hint="eastAsia"/>
                <w:sz w:val="28"/>
                <w:szCs w:val="28"/>
              </w:rPr>
              <w:t>、工作认真踏实，积累了丰富的教学经历，从而使我的课堂教学能力有了进一步的发展</w:t>
            </w:r>
          </w:p>
          <w:p w:rsidR="00863F92" w:rsidRDefault="00863F92" w:rsidP="00863F92">
            <w:pPr>
              <w:pStyle w:val="BodyTextIndent"/>
              <w:spacing w:line="440" w:lineRule="exact"/>
              <w:ind w:firstLine="31680"/>
              <w:rPr>
                <w:rFonts w:eastAsia="仿宋_GB2312"/>
                <w:sz w:val="24"/>
                <w:szCs w:val="24"/>
              </w:rPr>
            </w:pPr>
          </w:p>
          <w:p w:rsidR="00863F92" w:rsidRPr="008D1186" w:rsidRDefault="00863F92" w:rsidP="008D1186">
            <w:pPr>
              <w:pStyle w:val="BodyTextIndent"/>
              <w:spacing w:line="440" w:lineRule="exact"/>
              <w:ind w:firstLineChars="0" w:firstLine="0"/>
              <w:rPr>
                <w:rFonts w:eastAsia="仿宋_GB2312"/>
                <w:sz w:val="24"/>
                <w:szCs w:val="24"/>
              </w:rPr>
            </w:pPr>
          </w:p>
        </w:tc>
      </w:tr>
      <w:tr w:rsidR="00863F92">
        <w:trPr>
          <w:cantSplit/>
        </w:trPr>
        <w:tc>
          <w:tcPr>
            <w:tcW w:w="828" w:type="dxa"/>
            <w:vMerge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863F92" w:rsidRPr="00260B54" w:rsidRDefault="00863F92" w:rsidP="00260B54">
            <w:pPr>
              <w:pStyle w:val="BodyTextIndent"/>
              <w:spacing w:line="4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60B54">
              <w:rPr>
                <w:rFonts w:cs="宋体" w:hint="eastAsia"/>
                <w:sz w:val="28"/>
                <w:szCs w:val="28"/>
              </w:rPr>
              <w:t>教育科研能力不强，课题研究和论文写作能力有待进一步提高</w:t>
            </w:r>
          </w:p>
          <w:p w:rsidR="00863F92" w:rsidRPr="00260B54" w:rsidRDefault="00863F92" w:rsidP="00260B54">
            <w:pPr>
              <w:pStyle w:val="BodyTextIndent"/>
              <w:spacing w:line="44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60B54">
              <w:rPr>
                <w:rFonts w:cs="宋体" w:hint="eastAsia"/>
                <w:sz w:val="28"/>
                <w:szCs w:val="28"/>
              </w:rPr>
              <w:t>缺乏对学生心理状态、特征的认识和研究</w:t>
            </w:r>
          </w:p>
          <w:p w:rsidR="00863F92" w:rsidRPr="00260B54" w:rsidRDefault="00863F92" w:rsidP="00260B54">
            <w:pPr>
              <w:pStyle w:val="BodyTextIndent"/>
              <w:spacing w:line="440" w:lineRule="exact"/>
              <w:ind w:firstLineChars="0" w:firstLine="0"/>
              <w:rPr>
                <w:sz w:val="28"/>
                <w:szCs w:val="28"/>
              </w:rPr>
            </w:pPr>
            <w:r w:rsidRPr="00260B54">
              <w:rPr>
                <w:rFonts w:cs="宋体" w:hint="eastAsia"/>
                <w:sz w:val="28"/>
                <w:szCs w:val="28"/>
              </w:rPr>
              <w:t>教育科研方面，</w:t>
            </w:r>
            <w:r w:rsidRPr="00260B54">
              <w:rPr>
                <w:sz w:val="28"/>
                <w:szCs w:val="28"/>
              </w:rPr>
              <w:t> </w:t>
            </w:r>
            <w:r w:rsidRPr="00260B54">
              <w:rPr>
                <w:rFonts w:cs="宋体" w:hint="eastAsia"/>
                <w:sz w:val="28"/>
                <w:szCs w:val="28"/>
              </w:rPr>
              <w:t>往往停留在感性经验的层面。</w:t>
            </w:r>
          </w:p>
          <w:p w:rsidR="00863F92" w:rsidRDefault="00863F92" w:rsidP="00863F92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63F92" w:rsidRDefault="00863F92" w:rsidP="00863F92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63F92" w:rsidRDefault="00863F92" w:rsidP="00863F92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63F92" w:rsidRDefault="00863F92" w:rsidP="00863F92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63F92" w:rsidRDefault="00863F92" w:rsidP="00863F92">
            <w:pPr>
              <w:spacing w:line="460" w:lineRule="exact"/>
              <w:ind w:firstLineChars="200" w:firstLine="316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63F92" w:rsidRDefault="00863F92" w:rsidP="00EE4F8F">
            <w:pPr>
              <w:rPr>
                <w:sz w:val="28"/>
                <w:szCs w:val="28"/>
              </w:rPr>
            </w:pPr>
          </w:p>
        </w:tc>
      </w:tr>
    </w:tbl>
    <w:p w:rsidR="00863F92" w:rsidRDefault="00863F92" w:rsidP="00D0143F"/>
    <w:p w:rsidR="00863F92" w:rsidRDefault="00863F92" w:rsidP="00D0143F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863F92">
        <w:trPr>
          <w:cantSplit/>
        </w:trPr>
        <w:tc>
          <w:tcPr>
            <w:tcW w:w="828" w:type="dxa"/>
            <w:vMerge w:val="restart"/>
            <w:vAlign w:val="center"/>
          </w:tcPr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863F92" w:rsidRDefault="00863F92" w:rsidP="00863F92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863F92" w:rsidRDefault="00863F92" w:rsidP="00EE4F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863F92" w:rsidRPr="00260B54" w:rsidRDefault="00863F92" w:rsidP="00260B54">
            <w:pPr>
              <w:pStyle w:val="BodyTextIndent"/>
              <w:spacing w:line="440" w:lineRule="exact"/>
              <w:ind w:firstLineChars="0" w:firstLine="0"/>
              <w:rPr>
                <w:sz w:val="28"/>
                <w:szCs w:val="28"/>
              </w:rPr>
            </w:pPr>
            <w:r w:rsidRPr="00260B54">
              <w:rPr>
                <w:rFonts w:cs="宋体" w:hint="eastAsia"/>
                <w:sz w:val="28"/>
                <w:szCs w:val="28"/>
              </w:rPr>
              <w:t>成为一名研究型和发展型的教师</w:t>
            </w:r>
            <w:r w:rsidRPr="00260B54">
              <w:rPr>
                <w:sz w:val="28"/>
                <w:szCs w:val="28"/>
              </w:rPr>
              <w:t>:</w:t>
            </w:r>
            <w:r w:rsidRPr="00260B54">
              <w:rPr>
                <w:rFonts w:cs="宋体" w:hint="eastAsia"/>
                <w:sz w:val="28"/>
                <w:szCs w:val="28"/>
              </w:rPr>
              <w:t>树立终身学习的观念</w:t>
            </w:r>
            <w:r w:rsidRPr="00260B54">
              <w:rPr>
                <w:sz w:val="28"/>
                <w:szCs w:val="28"/>
              </w:rPr>
              <w:t>;</w:t>
            </w:r>
            <w:r>
              <w:rPr>
                <w:rFonts w:cs="宋体" w:hint="eastAsia"/>
                <w:sz w:val="28"/>
                <w:szCs w:val="28"/>
              </w:rPr>
              <w:t>课堂教学形成一定的独特风格。争取完成</w:t>
            </w:r>
            <w:r w:rsidRPr="00260B54">
              <w:rPr>
                <w:rFonts w:cs="宋体" w:hint="eastAsia"/>
                <w:sz w:val="28"/>
                <w:szCs w:val="28"/>
              </w:rPr>
              <w:t>一个课题研究，论文争取获奖或公开发表</w:t>
            </w:r>
            <w:r w:rsidRPr="00260B54">
              <w:rPr>
                <w:sz w:val="28"/>
                <w:szCs w:val="28"/>
              </w:rPr>
              <w:t>-</w:t>
            </w:r>
            <w:r w:rsidRPr="00260B54">
              <w:rPr>
                <w:rFonts w:cs="宋体" w:hint="eastAsia"/>
                <w:sz w:val="28"/>
                <w:szCs w:val="28"/>
              </w:rPr>
              <w:t>篇，力争成为一名小学骨干教师。</w:t>
            </w:r>
          </w:p>
          <w:p w:rsidR="00863F92" w:rsidRPr="00F34586" w:rsidRDefault="00863F92" w:rsidP="00F34586">
            <w:pPr>
              <w:spacing w:line="460" w:lineRule="exact"/>
              <w:rPr>
                <w:sz w:val="24"/>
                <w:szCs w:val="24"/>
              </w:rPr>
            </w:pPr>
          </w:p>
          <w:p w:rsidR="00863F92" w:rsidRDefault="00863F92" w:rsidP="00D0143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63F92" w:rsidRDefault="00863F92" w:rsidP="00D0143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63F92" w:rsidRDefault="00863F92" w:rsidP="00D0143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63F92" w:rsidRDefault="00863F92" w:rsidP="00D0143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863F92" w:rsidRDefault="00863F92" w:rsidP="00D0143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63F92">
        <w:trPr>
          <w:cantSplit/>
        </w:trPr>
        <w:tc>
          <w:tcPr>
            <w:tcW w:w="828" w:type="dxa"/>
            <w:vMerge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863F92" w:rsidRDefault="00863F92" w:rsidP="00EE4F8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863F92" w:rsidRPr="00260B54" w:rsidRDefault="00863F92" w:rsidP="00F34586">
            <w:pPr>
              <w:spacing w:line="360" w:lineRule="exact"/>
              <w:rPr>
                <w:sz w:val="28"/>
                <w:szCs w:val="28"/>
              </w:rPr>
            </w:pPr>
            <w:r w:rsidRPr="00260B54">
              <w:rPr>
                <w:sz w:val="28"/>
                <w:szCs w:val="28"/>
              </w:rPr>
              <w:t>1.</w:t>
            </w:r>
            <w:r w:rsidRPr="00260B54">
              <w:rPr>
                <w:rFonts w:cs="宋体" w:hint="eastAsia"/>
                <w:sz w:val="28"/>
                <w:szCs w:val="28"/>
              </w:rPr>
              <w:t>首先努力完成日常教学工作，认真备课，认真上好每一堂课，认真研究学科特点，学习理论知识，不断拓宽自己知识视野。</w:t>
            </w:r>
          </w:p>
          <w:p w:rsidR="00863F92" w:rsidRPr="00260B54" w:rsidRDefault="00863F92" w:rsidP="00F34586">
            <w:pPr>
              <w:spacing w:line="360" w:lineRule="exact"/>
              <w:rPr>
                <w:sz w:val="28"/>
                <w:szCs w:val="28"/>
              </w:rPr>
            </w:pPr>
            <w:r w:rsidRPr="00260B54">
              <w:rPr>
                <w:sz w:val="28"/>
                <w:szCs w:val="28"/>
              </w:rPr>
              <w:t>2</w:t>
            </w:r>
            <w:r w:rsidRPr="00260B54">
              <w:rPr>
                <w:rFonts w:cs="宋体" w:hint="eastAsia"/>
                <w:sz w:val="28"/>
                <w:szCs w:val="28"/>
              </w:rPr>
              <w:t>、认真参加各类培训学习，提高自己的学历水平和自身能力。勤于学习，更新观念，认真研究学科特点，认真学习数学课程标准，与时俱进。</w:t>
            </w:r>
            <w:r w:rsidRPr="00260B54">
              <w:rPr>
                <w:sz w:val="28"/>
                <w:szCs w:val="28"/>
              </w:rPr>
              <w:br/>
              <w:t>3</w:t>
            </w:r>
            <w:r w:rsidRPr="00260B54">
              <w:rPr>
                <w:rFonts w:cs="宋体" w:hint="eastAsia"/>
                <w:sz w:val="28"/>
                <w:szCs w:val="28"/>
              </w:rPr>
              <w:t>、积极参加各种听、评课活动，进行高质量的教研活动，争取机会让自己在校内或校外都开一些有质量的公开课，</w:t>
            </w:r>
            <w:r w:rsidRPr="00260B54">
              <w:rPr>
                <w:sz w:val="28"/>
                <w:szCs w:val="28"/>
              </w:rPr>
              <w:t> </w:t>
            </w:r>
            <w:r w:rsidRPr="00260B54">
              <w:rPr>
                <w:rFonts w:cs="宋体" w:hint="eastAsia"/>
                <w:sz w:val="28"/>
                <w:szCs w:val="28"/>
              </w:rPr>
              <w:t>向有经验的老师学习，提高自己的教学能力。</w:t>
            </w:r>
            <w:r w:rsidRPr="00260B54">
              <w:rPr>
                <w:sz w:val="28"/>
                <w:szCs w:val="28"/>
              </w:rPr>
              <w:br/>
              <w:t>4</w:t>
            </w:r>
            <w:r w:rsidRPr="00260B54">
              <w:rPr>
                <w:rFonts w:cs="宋体" w:hint="eastAsia"/>
                <w:sz w:val="28"/>
                <w:szCs w:val="28"/>
              </w:rPr>
              <w:t>、及时进行教学反思，撰写教育随笔和教学反思，加强课题研究和论文写作</w:t>
            </w:r>
            <w:r w:rsidRPr="00260B54">
              <w:rPr>
                <w:sz w:val="28"/>
                <w:szCs w:val="28"/>
              </w:rPr>
              <w:t>:</w:t>
            </w:r>
            <w:r w:rsidRPr="00260B54">
              <w:rPr>
                <w:rFonts w:cs="宋体" w:hint="eastAsia"/>
                <w:sz w:val="28"/>
                <w:szCs w:val="28"/>
              </w:rPr>
              <w:t>平时抓紧时间加强自身学习，阅读教育专著和教育教学文章，做好读书笔记。</w:t>
            </w:r>
          </w:p>
          <w:p w:rsidR="00863F92" w:rsidRPr="00260B54" w:rsidRDefault="00863F92" w:rsidP="00F34586">
            <w:pPr>
              <w:spacing w:line="360" w:lineRule="exact"/>
              <w:rPr>
                <w:sz w:val="28"/>
                <w:szCs w:val="28"/>
              </w:rPr>
            </w:pPr>
            <w:r w:rsidRPr="00260B54">
              <w:rPr>
                <w:sz w:val="28"/>
                <w:szCs w:val="28"/>
              </w:rPr>
              <w:t>5</w:t>
            </w:r>
            <w:r w:rsidRPr="00260B54">
              <w:rPr>
                <w:rFonts w:cs="宋体" w:hint="eastAsia"/>
                <w:sz w:val="28"/>
                <w:szCs w:val="28"/>
              </w:rPr>
              <w:t>、加强自身课堂调控能力和教学方法手段的灵活运用，对自己的课堂教学进行深入研究</w:t>
            </w:r>
            <w:r w:rsidRPr="00260B54">
              <w:rPr>
                <w:sz w:val="28"/>
                <w:szCs w:val="28"/>
              </w:rPr>
              <w:t>:</w:t>
            </w:r>
            <w:r w:rsidRPr="00260B54">
              <w:rPr>
                <w:rFonts w:cs="宋体" w:hint="eastAsia"/>
                <w:sz w:val="28"/>
                <w:szCs w:val="28"/>
              </w:rPr>
              <w:t>注重倾听学生的心声，尝试走进学生的心灵。</w:t>
            </w:r>
            <w:r w:rsidRPr="00260B54">
              <w:rPr>
                <w:sz w:val="28"/>
                <w:szCs w:val="28"/>
              </w:rPr>
              <w:br/>
              <w:t>6</w:t>
            </w:r>
            <w:r w:rsidRPr="00260B54">
              <w:rPr>
                <w:rFonts w:cs="宋体" w:hint="eastAsia"/>
                <w:sz w:val="28"/>
                <w:szCs w:val="28"/>
              </w:rPr>
              <w:t>、每个学期末对自己的的教学进行总结，对学生的成绩作出分析，及时反思自己的不足，总结经验。</w:t>
            </w:r>
          </w:p>
          <w:p w:rsidR="00863F92" w:rsidRPr="00260B54" w:rsidRDefault="00863F92" w:rsidP="00863F92">
            <w:pPr>
              <w:spacing w:line="360" w:lineRule="exact"/>
              <w:ind w:firstLineChars="200" w:firstLine="31680"/>
              <w:rPr>
                <w:sz w:val="24"/>
                <w:szCs w:val="24"/>
              </w:rPr>
            </w:pPr>
          </w:p>
          <w:p w:rsidR="00863F92" w:rsidRDefault="00863F92" w:rsidP="00863F92">
            <w:pPr>
              <w:spacing w:line="360" w:lineRule="exact"/>
              <w:ind w:firstLineChars="200" w:firstLine="31680"/>
            </w:pPr>
          </w:p>
          <w:p w:rsidR="00863F92" w:rsidRDefault="00863F92" w:rsidP="00863F92">
            <w:pPr>
              <w:spacing w:line="360" w:lineRule="exact"/>
              <w:ind w:firstLineChars="200" w:firstLine="31680"/>
            </w:pPr>
          </w:p>
          <w:p w:rsidR="00863F92" w:rsidRDefault="00863F92" w:rsidP="00863F92">
            <w:pPr>
              <w:spacing w:line="360" w:lineRule="exact"/>
              <w:ind w:firstLineChars="200" w:firstLine="31680"/>
            </w:pPr>
          </w:p>
          <w:p w:rsidR="00863F92" w:rsidRDefault="00863F92" w:rsidP="00863F92">
            <w:pPr>
              <w:spacing w:line="360" w:lineRule="exact"/>
              <w:ind w:firstLineChars="200" w:firstLine="31680"/>
            </w:pPr>
          </w:p>
          <w:p w:rsidR="00863F92" w:rsidRDefault="00863F92" w:rsidP="00260B54">
            <w:pPr>
              <w:spacing w:line="360" w:lineRule="exact"/>
            </w:pPr>
          </w:p>
        </w:tc>
      </w:tr>
    </w:tbl>
    <w:p w:rsidR="00863F92" w:rsidRDefault="00863F92" w:rsidP="00D0143F"/>
    <w:p w:rsidR="00863F92" w:rsidRDefault="00863F92" w:rsidP="001807D4">
      <w:pPr>
        <w:jc w:val="center"/>
      </w:pPr>
      <w:r>
        <w:t>2</w:t>
      </w:r>
    </w:p>
    <w:sectPr w:rsidR="00863F92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92" w:rsidRDefault="00863F92" w:rsidP="000971EF">
      <w:r>
        <w:separator/>
      </w:r>
    </w:p>
  </w:endnote>
  <w:endnote w:type="continuationSeparator" w:id="0">
    <w:p w:rsidR="00863F92" w:rsidRDefault="00863F92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92" w:rsidRDefault="00863F92" w:rsidP="000971EF">
      <w:r>
        <w:separator/>
      </w:r>
    </w:p>
  </w:footnote>
  <w:footnote w:type="continuationSeparator" w:id="0">
    <w:p w:rsidR="00863F92" w:rsidRDefault="00863F92" w:rsidP="00097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6230"/>
    <w:multiLevelType w:val="hybridMultilevel"/>
    <w:tmpl w:val="4560CA48"/>
    <w:lvl w:ilvl="0" w:tplc="9A808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84261"/>
    <w:rsid w:val="000909F5"/>
    <w:rsid w:val="000971EF"/>
    <w:rsid w:val="00144944"/>
    <w:rsid w:val="001807D4"/>
    <w:rsid w:val="0018198C"/>
    <w:rsid w:val="001909C6"/>
    <w:rsid w:val="002143C9"/>
    <w:rsid w:val="00260B54"/>
    <w:rsid w:val="002D72E4"/>
    <w:rsid w:val="003910D8"/>
    <w:rsid w:val="004948B8"/>
    <w:rsid w:val="004F09A2"/>
    <w:rsid w:val="00515E58"/>
    <w:rsid w:val="00555B5C"/>
    <w:rsid w:val="00560C42"/>
    <w:rsid w:val="00563F2C"/>
    <w:rsid w:val="00863F92"/>
    <w:rsid w:val="008844A2"/>
    <w:rsid w:val="008B082B"/>
    <w:rsid w:val="008D1186"/>
    <w:rsid w:val="008D4CA4"/>
    <w:rsid w:val="009203D9"/>
    <w:rsid w:val="009D0EEB"/>
    <w:rsid w:val="00A834F2"/>
    <w:rsid w:val="00B814B9"/>
    <w:rsid w:val="00BB7775"/>
    <w:rsid w:val="00C4389B"/>
    <w:rsid w:val="00D0143F"/>
    <w:rsid w:val="00D11309"/>
    <w:rsid w:val="00D2027E"/>
    <w:rsid w:val="00D5716C"/>
    <w:rsid w:val="00EE4F8F"/>
    <w:rsid w:val="00F3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0143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143F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138</Words>
  <Characters>792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礼河实验学校教师个人专业发展三年规划</dc:title>
  <dc:subject/>
  <dc:creator>Administrator</dc:creator>
  <cp:keywords/>
  <dc:description/>
  <cp:lastModifiedBy>walkinnet</cp:lastModifiedBy>
  <cp:revision>2</cp:revision>
  <cp:lastPrinted>2017-06-07T08:00:00Z</cp:lastPrinted>
  <dcterms:created xsi:type="dcterms:W3CDTF">2021-03-05T01:31:00Z</dcterms:created>
  <dcterms:modified xsi:type="dcterms:W3CDTF">2021-03-05T01:31:00Z</dcterms:modified>
</cp:coreProperties>
</file>