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C1" w:rsidRDefault="00AE6AC1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礼河实验学校教师个人专业发展三年规划</w:t>
      </w:r>
    </w:p>
    <w:p w:rsidR="00AE6AC1" w:rsidRDefault="00AE6AC1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（</w:t>
      </w:r>
      <w:r>
        <w:rPr>
          <w:b/>
          <w:bCs/>
          <w:sz w:val="36"/>
          <w:szCs w:val="36"/>
        </w:rPr>
        <w:t>2020—2023</w:t>
      </w:r>
      <w:r>
        <w:rPr>
          <w:rFonts w:cs="宋体" w:hint="eastAsia"/>
          <w:b/>
          <w:bCs/>
          <w:sz w:val="36"/>
          <w:szCs w:val="36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AE6AC1">
        <w:trPr>
          <w:cantSplit/>
        </w:trPr>
        <w:tc>
          <w:tcPr>
            <w:tcW w:w="828" w:type="dxa"/>
            <w:vMerge w:val="restart"/>
            <w:vAlign w:val="center"/>
          </w:tcPr>
          <w:p w:rsidR="00AE6AC1" w:rsidRDefault="00AE6AC1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AE6AC1" w:rsidRDefault="00AE6AC1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AE6AC1" w:rsidRDefault="00AE6AC1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基</w:t>
            </w:r>
          </w:p>
          <w:p w:rsidR="00AE6AC1" w:rsidRDefault="00AE6AC1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AE6AC1" w:rsidRDefault="00AE6AC1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信</w:t>
            </w:r>
          </w:p>
          <w:p w:rsidR="00AE6AC1" w:rsidRDefault="00AE6AC1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AE6AC1" w:rsidRPr="00BE3749" w:rsidRDefault="00AE6AC1">
            <w:pPr>
              <w:spacing w:line="360" w:lineRule="exact"/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cs="宋体" w:hint="eastAsia"/>
                <w:sz w:val="28"/>
                <w:szCs w:val="28"/>
              </w:rPr>
              <w:t>张凌</w:t>
            </w:r>
          </w:p>
        </w:tc>
        <w:tc>
          <w:tcPr>
            <w:tcW w:w="957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AE6AC1" w:rsidRDefault="00AE6A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汉</w:t>
            </w:r>
          </w:p>
        </w:tc>
      </w:tr>
      <w:tr w:rsidR="00AE6AC1">
        <w:trPr>
          <w:cantSplit/>
        </w:trPr>
        <w:tc>
          <w:tcPr>
            <w:tcW w:w="828" w:type="dxa"/>
            <w:vMerge/>
            <w:vAlign w:val="center"/>
          </w:tcPr>
          <w:p w:rsidR="00AE6AC1" w:rsidRDefault="00AE6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</w:t>
            </w:r>
          </w:p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AE6AC1" w:rsidRPr="00BE3749" w:rsidRDefault="00AE6AC1">
            <w:pPr>
              <w:spacing w:line="36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198</w:t>
            </w:r>
            <w:r>
              <w:rPr>
                <w:rFonts w:ascii="??_GB2312" w:cs="??_GB2312"/>
                <w:sz w:val="24"/>
                <w:szCs w:val="24"/>
              </w:rPr>
              <w:t>1</w:t>
            </w:r>
            <w:r>
              <w:rPr>
                <w:rFonts w:ascii="??_GB2312" w:eastAsia="Times New Roman" w:cs="??_GB2312"/>
                <w:sz w:val="24"/>
                <w:szCs w:val="24"/>
              </w:rPr>
              <w:t>.</w:t>
            </w:r>
            <w:r>
              <w:rPr>
                <w:rFonts w:ascii="??_GB2312" w:cs="??_GB2312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常州市武进区</w:t>
            </w:r>
          </w:p>
        </w:tc>
        <w:tc>
          <w:tcPr>
            <w:tcW w:w="1218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</w:t>
            </w:r>
          </w:p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AE6AC1" w:rsidRDefault="00AE6A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群众</w:t>
            </w:r>
          </w:p>
        </w:tc>
      </w:tr>
      <w:tr w:rsidR="00AE6AC1">
        <w:trPr>
          <w:cantSplit/>
        </w:trPr>
        <w:tc>
          <w:tcPr>
            <w:tcW w:w="828" w:type="dxa"/>
            <w:vMerge/>
            <w:vAlign w:val="center"/>
          </w:tcPr>
          <w:p w:rsidR="00AE6AC1" w:rsidRDefault="00AE6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</w:t>
            </w:r>
          </w:p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200</w:t>
            </w:r>
            <w:r>
              <w:rPr>
                <w:rFonts w:ascii="??_GB2312" w:cs="??_GB2312"/>
                <w:sz w:val="24"/>
                <w:szCs w:val="24"/>
              </w:rPr>
              <w:t>3</w:t>
            </w:r>
            <w:r>
              <w:rPr>
                <w:rFonts w:ascii="??_GB2312" w:eastAsia="Times New Roman" w:cs="??_GB2312"/>
                <w:sz w:val="24"/>
                <w:szCs w:val="24"/>
              </w:rPr>
              <w:t>.8</w:t>
            </w:r>
          </w:p>
        </w:tc>
        <w:tc>
          <w:tcPr>
            <w:tcW w:w="957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行政</w:t>
            </w:r>
          </w:p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AE6AC1" w:rsidRDefault="00AE6A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AE6AC1">
        <w:trPr>
          <w:cantSplit/>
        </w:trPr>
        <w:tc>
          <w:tcPr>
            <w:tcW w:w="828" w:type="dxa"/>
            <w:vMerge/>
            <w:vAlign w:val="center"/>
          </w:tcPr>
          <w:p w:rsidR="00AE6AC1" w:rsidRDefault="00AE6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专业技</w:t>
            </w:r>
          </w:p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中小学一级</w:t>
            </w:r>
          </w:p>
        </w:tc>
        <w:tc>
          <w:tcPr>
            <w:tcW w:w="957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任教</w:t>
            </w:r>
          </w:p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物理</w:t>
            </w:r>
          </w:p>
        </w:tc>
        <w:tc>
          <w:tcPr>
            <w:tcW w:w="1218" w:type="dxa"/>
            <w:vAlign w:val="center"/>
          </w:tcPr>
          <w:p w:rsidR="00AE6AC1" w:rsidRDefault="00AE6AC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color w:val="000000"/>
                <w:w w:val="65"/>
                <w:kern w:val="0"/>
                <w:sz w:val="28"/>
                <w:szCs w:val="28"/>
              </w:rPr>
              <w:t>是否担任</w:t>
            </w:r>
            <w:r>
              <w:rPr>
                <w:rFonts w:cs="宋体" w:hint="eastAsia"/>
                <w:sz w:val="28"/>
                <w:szCs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AE6AC1" w:rsidRDefault="00AE6A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</w:t>
            </w:r>
          </w:p>
        </w:tc>
      </w:tr>
      <w:tr w:rsidR="00AE6AC1">
        <w:trPr>
          <w:cantSplit/>
          <w:trHeight w:val="1517"/>
        </w:trPr>
        <w:tc>
          <w:tcPr>
            <w:tcW w:w="828" w:type="dxa"/>
            <w:vMerge w:val="restart"/>
            <w:vAlign w:val="center"/>
          </w:tcPr>
          <w:p w:rsidR="00AE6AC1" w:rsidRDefault="00AE6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AE6AC1" w:rsidRDefault="00AE6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AE6AC1" w:rsidRDefault="00AE6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现</w:t>
            </w:r>
          </w:p>
          <w:p w:rsidR="00AE6AC1" w:rsidRDefault="00AE6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状</w:t>
            </w:r>
          </w:p>
          <w:p w:rsidR="00AE6AC1" w:rsidRDefault="00AE6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分</w:t>
            </w:r>
          </w:p>
          <w:p w:rsidR="00AE6AC1" w:rsidRDefault="00AE6AC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AE6AC1" w:rsidRDefault="00AE6AC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优</w:t>
            </w:r>
          </w:p>
          <w:p w:rsidR="00AE6AC1" w:rsidRDefault="00AE6AC1">
            <w:pPr>
              <w:jc w:val="center"/>
              <w:rPr>
                <w:sz w:val="28"/>
                <w:szCs w:val="28"/>
              </w:rPr>
            </w:pPr>
          </w:p>
          <w:p w:rsidR="00AE6AC1" w:rsidRDefault="00AE6AC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势</w:t>
            </w:r>
          </w:p>
        </w:tc>
        <w:tc>
          <w:tcPr>
            <w:tcW w:w="6434" w:type="dxa"/>
            <w:gridSpan w:val="5"/>
          </w:tcPr>
          <w:p w:rsidR="00AE6AC1" w:rsidRDefault="00AE6AC1" w:rsidP="00AE6AC1">
            <w:pPr>
              <w:pStyle w:val="BodyTextIndent"/>
              <w:spacing w:line="440" w:lineRule="exact"/>
              <w:ind w:firstLine="31680"/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热爱教育事业，热爱学生，勤于钻研业务，不断地督促自己进步，阅读过许多教育书籍，积累了一定的教育教学经验，教学语言、教态、教学思路清晰。</w:t>
            </w:r>
          </w:p>
        </w:tc>
      </w:tr>
      <w:tr w:rsidR="00AE6AC1">
        <w:trPr>
          <w:cantSplit/>
        </w:trPr>
        <w:tc>
          <w:tcPr>
            <w:tcW w:w="828" w:type="dxa"/>
            <w:vMerge/>
            <w:vAlign w:val="center"/>
          </w:tcPr>
          <w:p w:rsidR="00AE6AC1" w:rsidRDefault="00AE6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E6AC1" w:rsidRDefault="00AE6AC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不</w:t>
            </w:r>
          </w:p>
          <w:p w:rsidR="00AE6AC1" w:rsidRDefault="00AE6AC1">
            <w:pPr>
              <w:jc w:val="center"/>
              <w:rPr>
                <w:sz w:val="28"/>
                <w:szCs w:val="28"/>
              </w:rPr>
            </w:pPr>
          </w:p>
          <w:p w:rsidR="00AE6AC1" w:rsidRDefault="00AE6AC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AE6AC1" w:rsidRDefault="00AE6AC1" w:rsidP="00AE6AC1">
            <w:pPr>
              <w:spacing w:line="460" w:lineRule="exact"/>
              <w:ind w:firstLineChars="200" w:firstLine="316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学习更多的科学的教学方法和理性的教学分析来为教学做指导，服务教学、服务学生。专业知识不是很扎实，深感自己初高中衔接教学不够，在教育教学中创新意识不够，缺乏对学生心理状态、特征的认识和研究，在日常的教学中自我学习中欠缺持久性和连续性。教育科研能力薄弱，课题研究和写作能力有待进一步提高，在专业知识上有待进一步提高。</w:t>
            </w:r>
          </w:p>
          <w:p w:rsidR="00AE6AC1" w:rsidRDefault="00AE6AC1" w:rsidP="00AE6AC1">
            <w:pPr>
              <w:spacing w:line="460" w:lineRule="exact"/>
              <w:ind w:firstLineChars="200" w:firstLine="31680"/>
              <w:jc w:val="left"/>
              <w:rPr>
                <w:rFonts w:eastAsia="Times New Roman"/>
                <w:sz w:val="24"/>
                <w:szCs w:val="24"/>
              </w:rPr>
            </w:pPr>
          </w:p>
          <w:p w:rsidR="00AE6AC1" w:rsidRDefault="00AE6AC1" w:rsidP="00AE6AC1">
            <w:pPr>
              <w:spacing w:line="460" w:lineRule="exact"/>
              <w:ind w:firstLineChars="200" w:firstLine="31680"/>
              <w:jc w:val="left"/>
              <w:rPr>
                <w:rFonts w:eastAsia="Times New Roman"/>
                <w:sz w:val="24"/>
                <w:szCs w:val="24"/>
              </w:rPr>
            </w:pPr>
          </w:p>
          <w:p w:rsidR="00AE6AC1" w:rsidRDefault="00AE6AC1" w:rsidP="00AE6AC1">
            <w:pPr>
              <w:spacing w:line="460" w:lineRule="exact"/>
              <w:ind w:firstLineChars="200" w:firstLine="31680"/>
              <w:jc w:val="left"/>
              <w:rPr>
                <w:rFonts w:eastAsia="Times New Roman"/>
                <w:sz w:val="24"/>
                <w:szCs w:val="24"/>
              </w:rPr>
            </w:pPr>
          </w:p>
          <w:p w:rsidR="00AE6AC1" w:rsidRDefault="00AE6AC1" w:rsidP="00AE6AC1">
            <w:pPr>
              <w:spacing w:line="460" w:lineRule="exact"/>
              <w:ind w:firstLineChars="200" w:firstLine="31680"/>
              <w:jc w:val="left"/>
              <w:rPr>
                <w:rFonts w:eastAsia="Times New Roman"/>
                <w:sz w:val="24"/>
                <w:szCs w:val="24"/>
              </w:rPr>
            </w:pPr>
          </w:p>
          <w:p w:rsidR="00AE6AC1" w:rsidRDefault="00AE6AC1" w:rsidP="00AE6AC1">
            <w:pPr>
              <w:spacing w:line="460" w:lineRule="exact"/>
              <w:ind w:firstLineChars="200" w:firstLine="31680"/>
              <w:jc w:val="left"/>
              <w:rPr>
                <w:rFonts w:eastAsia="Times New Roman"/>
                <w:sz w:val="24"/>
                <w:szCs w:val="24"/>
              </w:rPr>
            </w:pPr>
          </w:p>
          <w:p w:rsidR="00AE6AC1" w:rsidRDefault="00AE6AC1" w:rsidP="00AE6AC1">
            <w:pPr>
              <w:spacing w:line="460" w:lineRule="exact"/>
              <w:ind w:firstLineChars="200" w:firstLine="31680"/>
              <w:jc w:val="left"/>
              <w:rPr>
                <w:rFonts w:eastAsia="Times New Roman"/>
                <w:sz w:val="24"/>
                <w:szCs w:val="24"/>
              </w:rPr>
            </w:pPr>
          </w:p>
          <w:p w:rsidR="00AE6AC1" w:rsidRDefault="00AE6AC1" w:rsidP="00AE6AC1">
            <w:pPr>
              <w:spacing w:line="460" w:lineRule="exact"/>
              <w:ind w:firstLineChars="200" w:firstLine="3168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E6AC1" w:rsidRDefault="00AE6AC1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AE6AC1" w:rsidRDefault="00AE6AC1"/>
    <w:p w:rsidR="00AE6AC1" w:rsidRDefault="00AE6AC1">
      <w:pPr>
        <w:jc w:val="center"/>
      </w:pPr>
      <w:r>
        <w:t>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548"/>
        <w:gridCol w:w="6146"/>
      </w:tblGrid>
      <w:tr w:rsidR="00AE6AC1">
        <w:trPr>
          <w:cantSplit/>
        </w:trPr>
        <w:tc>
          <w:tcPr>
            <w:tcW w:w="828" w:type="dxa"/>
            <w:vMerge w:val="restart"/>
            <w:vAlign w:val="center"/>
          </w:tcPr>
          <w:p w:rsidR="00AE6AC1" w:rsidRDefault="00AE6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AE6AC1" w:rsidRDefault="00AE6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轮</w:t>
            </w:r>
          </w:p>
          <w:p w:rsidR="00AE6AC1" w:rsidRDefault="00AE6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AE6AC1" w:rsidRDefault="00AE6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AE6AC1" w:rsidRDefault="00AE6AC1" w:rsidP="00AE6AC1">
            <w:pPr>
              <w:ind w:firstLineChars="50" w:firstLine="31680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</w:t>
            </w:r>
          </w:p>
          <w:p w:rsidR="00AE6AC1" w:rsidRDefault="00AE6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展</w:t>
            </w:r>
          </w:p>
          <w:p w:rsidR="00AE6AC1" w:rsidRDefault="00AE6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规</w:t>
            </w:r>
          </w:p>
          <w:p w:rsidR="00AE6AC1" w:rsidRDefault="00AE6AC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AE6AC1" w:rsidRDefault="00AE6AC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</w:t>
            </w:r>
          </w:p>
          <w:p w:rsidR="00AE6AC1" w:rsidRDefault="00AE6AC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总目标</w:t>
            </w:r>
          </w:p>
        </w:tc>
        <w:tc>
          <w:tcPr>
            <w:tcW w:w="6146" w:type="dxa"/>
          </w:tcPr>
          <w:p w:rsidR="00AE6AC1" w:rsidRDefault="00AE6AC1" w:rsidP="00AE6AC1">
            <w:pPr>
              <w:spacing w:line="360" w:lineRule="exact"/>
              <w:ind w:firstLineChars="200" w:firstLine="31680"/>
              <w:rPr>
                <w:rFonts w:ascii="??_GB2312" w:eastAsia="Times New Roman" w:hAnsi="宋体"/>
                <w:color w:val="000000"/>
                <w:sz w:val="24"/>
                <w:szCs w:val="24"/>
              </w:rPr>
            </w:pPr>
            <w:r>
              <w:rPr>
                <w:rFonts w:ascii="??_GB2312" w:eastAsia="Times New Roman" w:hAnsi="宋体"/>
                <w:color w:val="000000"/>
                <w:sz w:val="24"/>
                <w:szCs w:val="24"/>
              </w:rPr>
              <w:t>认真贯彻国家教育方针，遵循课程改革的要求，培养全面发展的学生，教学成绩力争人人合格，优秀率和平均分不断提高。积极参加与科研课题的研究，力争提出自己的研究课题并积极参与立项，推进自身素质的全面提高，使自己成为具有一定科研能力的科研型教师。</w:t>
            </w:r>
          </w:p>
          <w:p w:rsidR="00AE6AC1" w:rsidRDefault="00AE6AC1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E6AC1">
        <w:trPr>
          <w:cantSplit/>
        </w:trPr>
        <w:tc>
          <w:tcPr>
            <w:tcW w:w="828" w:type="dxa"/>
            <w:vMerge/>
            <w:vAlign w:val="center"/>
          </w:tcPr>
          <w:p w:rsidR="00AE6AC1" w:rsidRDefault="00AE6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AE6AC1" w:rsidRDefault="00AE6AC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专业发展具体落实</w:t>
            </w:r>
          </w:p>
          <w:p w:rsidR="00AE6AC1" w:rsidRDefault="00AE6AC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措施</w:t>
            </w:r>
          </w:p>
        </w:tc>
        <w:tc>
          <w:tcPr>
            <w:tcW w:w="6146" w:type="dxa"/>
          </w:tcPr>
          <w:p w:rsidR="00AE6AC1" w:rsidRPr="00BE3749" w:rsidRDefault="00AE6AC1" w:rsidP="00AE6AC1">
            <w:pPr>
              <w:spacing w:line="360" w:lineRule="exact"/>
              <w:ind w:firstLineChars="100" w:firstLine="31680"/>
              <w:rPr>
                <w:rFonts w:ascii="宋体" w:cs="宋体"/>
                <w:sz w:val="24"/>
                <w:szCs w:val="24"/>
              </w:rPr>
            </w:pPr>
            <w:r w:rsidRPr="00BE3749">
              <w:rPr>
                <w:rFonts w:ascii="宋体" w:hAnsi="宋体" w:cs="宋体" w:hint="eastAsia"/>
                <w:sz w:val="24"/>
                <w:szCs w:val="24"/>
              </w:rPr>
              <w:t>在今后的教学中，我要不断充实自己的理论，多看一些专业有</w:t>
            </w:r>
            <w:bookmarkStart w:id="0" w:name="_GoBack"/>
            <w:r w:rsidRPr="00BE3749">
              <w:rPr>
                <w:rFonts w:ascii="宋体" w:hAnsi="宋体" w:cs="宋体" w:hint="eastAsia"/>
                <w:sz w:val="24"/>
                <w:szCs w:val="24"/>
              </w:rPr>
              <w:t>关的书籍，拓宽自己的视野，实现自己知识的积累，深入了解教材之外的世界。今后教学中我要充分走向学生，了解他们的世界，及时总结自己教学中的点滴，归纳成败的原因，做好详细的记录。对于教学中自己不懂的地方，经常与同学科组老师交流，查阅相关资料，在反思中成长，提高自己的教学水平。</w:t>
            </w:r>
          </w:p>
          <w:p w:rsidR="00AE6AC1" w:rsidRPr="00BE3749" w:rsidRDefault="00AE6AC1" w:rsidP="00AE6AC1">
            <w:pPr>
              <w:spacing w:line="360" w:lineRule="exact"/>
              <w:ind w:firstLineChars="200" w:firstLine="31680"/>
              <w:rPr>
                <w:rFonts w:ascii="宋体" w:cs="宋体"/>
                <w:sz w:val="24"/>
                <w:szCs w:val="24"/>
              </w:rPr>
            </w:pPr>
            <w:r w:rsidRPr="00BE3749">
              <w:rPr>
                <w:rFonts w:ascii="宋体" w:hAnsi="宋体" w:cs="宋体" w:hint="eastAsia"/>
                <w:sz w:val="24"/>
                <w:szCs w:val="24"/>
              </w:rPr>
              <w:t>在教学中努力改变平庸的课堂教学模式，构建主动学习、主动参与、主动发展的教学模式，认真对待自己的每一堂课，取他人之短，补自己之长。同时积极借助课堂教学的视频，向名师靠近，学习他们教材解读的智慧，学习他们对于课堂教学的把握，积极把自己的所学应用于实践，使自己对于教学的认识，不仅停</w:t>
            </w:r>
            <w:bookmarkEnd w:id="0"/>
            <w:r w:rsidRPr="00BE3749">
              <w:rPr>
                <w:rFonts w:ascii="宋体" w:hAnsi="宋体" w:cs="宋体" w:hint="eastAsia"/>
                <w:sz w:val="24"/>
                <w:szCs w:val="24"/>
              </w:rPr>
              <w:t>留在理论的角度，还要更多的实践，使自己的课堂教学更上一个新的高度，有更多的精彩解读。以后的教学中，我要不断研究，从一个教材的“扩音器”，到能真正有自己视角研究自己的教学，在学习他人的长处中，更多的学会能够做到学以致用，学会合理的消化，与时代接轨自己的教育思想，研究自己教学行为，分析自己课堂中学生的表现，记录自己教学的点点滴滴，阅读自己专业书籍的同时，记录形成自己教育观点。有自己对于教学教育的认识与体验。</w:t>
            </w:r>
          </w:p>
          <w:p w:rsidR="00AE6AC1" w:rsidRDefault="00AE6AC1" w:rsidP="00AE6AC1">
            <w:pPr>
              <w:spacing w:line="360" w:lineRule="exact"/>
              <w:ind w:firstLineChars="200" w:firstLine="31680"/>
            </w:pPr>
          </w:p>
          <w:p w:rsidR="00AE6AC1" w:rsidRDefault="00AE6AC1" w:rsidP="00AE6AC1">
            <w:pPr>
              <w:spacing w:line="360" w:lineRule="exact"/>
              <w:ind w:firstLineChars="200" w:firstLine="31680"/>
            </w:pPr>
          </w:p>
          <w:p w:rsidR="00AE6AC1" w:rsidRDefault="00AE6AC1" w:rsidP="00AE6AC1">
            <w:pPr>
              <w:spacing w:line="360" w:lineRule="exact"/>
              <w:ind w:firstLineChars="200" w:firstLine="31680"/>
            </w:pPr>
          </w:p>
          <w:p w:rsidR="00AE6AC1" w:rsidRDefault="00AE6AC1" w:rsidP="00AE6AC1">
            <w:pPr>
              <w:spacing w:line="360" w:lineRule="exact"/>
              <w:ind w:firstLineChars="200" w:firstLine="31680"/>
            </w:pPr>
          </w:p>
          <w:p w:rsidR="00AE6AC1" w:rsidRDefault="00AE6AC1" w:rsidP="00AE6AC1">
            <w:pPr>
              <w:spacing w:line="360" w:lineRule="exact"/>
              <w:ind w:firstLineChars="200" w:firstLine="31680"/>
            </w:pPr>
          </w:p>
          <w:p w:rsidR="00AE6AC1" w:rsidRDefault="00AE6AC1" w:rsidP="00AE6AC1">
            <w:pPr>
              <w:spacing w:line="360" w:lineRule="exact"/>
              <w:ind w:firstLineChars="200" w:firstLine="31680"/>
            </w:pPr>
          </w:p>
          <w:p w:rsidR="00AE6AC1" w:rsidRDefault="00AE6AC1" w:rsidP="00AE6AC1">
            <w:pPr>
              <w:spacing w:line="360" w:lineRule="exact"/>
              <w:ind w:firstLineChars="200" w:firstLine="31680"/>
            </w:pPr>
          </w:p>
          <w:p w:rsidR="00AE6AC1" w:rsidRDefault="00AE6AC1" w:rsidP="00AE6AC1">
            <w:pPr>
              <w:spacing w:line="360" w:lineRule="exact"/>
              <w:ind w:firstLineChars="200" w:firstLine="31680"/>
            </w:pPr>
          </w:p>
        </w:tc>
      </w:tr>
    </w:tbl>
    <w:p w:rsidR="00AE6AC1" w:rsidRDefault="00AE6AC1"/>
    <w:p w:rsidR="00AE6AC1" w:rsidRDefault="00AE6AC1">
      <w:pPr>
        <w:jc w:val="center"/>
      </w:pPr>
      <w:r>
        <w:t>2</w:t>
      </w:r>
    </w:p>
    <w:sectPr w:rsidR="00AE6AC1" w:rsidSect="00B5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8B26AA"/>
    <w:rsid w:val="009203D9"/>
    <w:rsid w:val="00A834F2"/>
    <w:rsid w:val="00AE6AC1"/>
    <w:rsid w:val="00B528EA"/>
    <w:rsid w:val="00BB7775"/>
    <w:rsid w:val="00BE3749"/>
    <w:rsid w:val="00C4389B"/>
    <w:rsid w:val="00D0143F"/>
    <w:rsid w:val="00D11309"/>
    <w:rsid w:val="00D2027E"/>
    <w:rsid w:val="00ED69F5"/>
    <w:rsid w:val="07F44A9B"/>
    <w:rsid w:val="13861507"/>
    <w:rsid w:val="23AF7635"/>
    <w:rsid w:val="436333D8"/>
    <w:rsid w:val="43C769FB"/>
    <w:rsid w:val="45B8112E"/>
    <w:rsid w:val="514F7E38"/>
    <w:rsid w:val="558D2CBB"/>
    <w:rsid w:val="65554E70"/>
    <w:rsid w:val="7DB1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E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B528EA"/>
    <w:pPr>
      <w:ind w:firstLineChars="200" w:firstLine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28EA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52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8E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5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8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</TotalTime>
  <Pages>2</Pages>
  <Words>166</Words>
  <Characters>951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4</cp:revision>
  <cp:lastPrinted>2017-06-07T08:00:00Z</cp:lastPrinted>
  <dcterms:created xsi:type="dcterms:W3CDTF">2021-02-24T07:57:00Z</dcterms:created>
  <dcterms:modified xsi:type="dcterms:W3CDTF">2021-03-01T07:35:00Z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