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FC" w:rsidRPr="000971EF" w:rsidRDefault="00CC00FC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礼河实验学校教师个人</w:t>
      </w:r>
      <w:r>
        <w:rPr>
          <w:rFonts w:cs="宋体" w:hint="eastAsia"/>
          <w:b/>
          <w:bCs/>
          <w:sz w:val="36"/>
          <w:szCs w:val="36"/>
        </w:rPr>
        <w:t>专业发展三年</w:t>
      </w:r>
      <w:r w:rsidRPr="000971EF">
        <w:rPr>
          <w:rFonts w:cs="宋体" w:hint="eastAsia"/>
          <w:b/>
          <w:bCs/>
          <w:sz w:val="36"/>
          <w:szCs w:val="36"/>
        </w:rPr>
        <w:t>规划</w:t>
      </w:r>
    </w:p>
    <w:p w:rsidR="00CC00FC" w:rsidRPr="000971EF" w:rsidRDefault="00CC00FC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（</w:t>
      </w:r>
      <w:r w:rsidRPr="000971EF">
        <w:rPr>
          <w:b/>
          <w:bCs/>
          <w:sz w:val="36"/>
          <w:szCs w:val="36"/>
        </w:rPr>
        <w:t>2020—</w:t>
      </w:r>
      <w:r>
        <w:rPr>
          <w:b/>
          <w:bCs/>
          <w:sz w:val="36"/>
          <w:szCs w:val="36"/>
        </w:rPr>
        <w:t>2023</w:t>
      </w:r>
      <w:r w:rsidRPr="000971EF">
        <w:rPr>
          <w:rFonts w:cs="宋体" w:hint="eastAsia"/>
          <w:b/>
          <w:bCs/>
          <w:sz w:val="36"/>
          <w:szCs w:val="36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CC00FC">
        <w:trPr>
          <w:cantSplit/>
        </w:trPr>
        <w:tc>
          <w:tcPr>
            <w:tcW w:w="828" w:type="dxa"/>
            <w:vMerge w:val="restart"/>
            <w:vAlign w:val="center"/>
          </w:tcPr>
          <w:p w:rsidR="00CC00FC" w:rsidRDefault="00CC00FC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CC00FC" w:rsidRDefault="00CC00FC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CC00FC" w:rsidRDefault="00CC00FC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基</w:t>
            </w:r>
          </w:p>
          <w:p w:rsidR="00CC00FC" w:rsidRDefault="00CC00FC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CC00FC" w:rsidRDefault="00CC00FC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信</w:t>
            </w:r>
          </w:p>
          <w:p w:rsidR="00CC00FC" w:rsidRDefault="00CC00FC" w:rsidP="00EE4F8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曹亚明</w:t>
            </w:r>
          </w:p>
        </w:tc>
        <w:tc>
          <w:tcPr>
            <w:tcW w:w="957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18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CC00FC" w:rsidRDefault="00CC00FC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汉族</w:t>
            </w:r>
          </w:p>
        </w:tc>
      </w:tr>
      <w:tr w:rsidR="00CC00FC">
        <w:trPr>
          <w:cantSplit/>
        </w:trPr>
        <w:tc>
          <w:tcPr>
            <w:tcW w:w="828" w:type="dxa"/>
            <w:vMerge/>
            <w:vAlign w:val="center"/>
          </w:tcPr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</w:t>
            </w:r>
          </w:p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196807</w:t>
            </w:r>
          </w:p>
        </w:tc>
        <w:tc>
          <w:tcPr>
            <w:tcW w:w="957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常州武进</w:t>
            </w:r>
          </w:p>
        </w:tc>
        <w:tc>
          <w:tcPr>
            <w:tcW w:w="1218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</w:t>
            </w:r>
          </w:p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CC00FC" w:rsidRDefault="00CC00FC" w:rsidP="00EE4F8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党员</w:t>
            </w:r>
          </w:p>
        </w:tc>
      </w:tr>
      <w:tr w:rsidR="00CC00FC">
        <w:trPr>
          <w:cantSplit/>
        </w:trPr>
        <w:tc>
          <w:tcPr>
            <w:tcW w:w="828" w:type="dxa"/>
            <w:vMerge/>
            <w:vAlign w:val="center"/>
          </w:tcPr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</w:t>
            </w:r>
          </w:p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198808</w:t>
            </w:r>
          </w:p>
        </w:tc>
        <w:tc>
          <w:tcPr>
            <w:tcW w:w="957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大学</w:t>
            </w:r>
          </w:p>
        </w:tc>
        <w:tc>
          <w:tcPr>
            <w:tcW w:w="1218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行政</w:t>
            </w:r>
          </w:p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CC00FC" w:rsidRDefault="00CC00FC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工会副主席</w:t>
            </w:r>
          </w:p>
        </w:tc>
      </w:tr>
      <w:tr w:rsidR="00CC00FC">
        <w:trPr>
          <w:cantSplit/>
        </w:trPr>
        <w:tc>
          <w:tcPr>
            <w:tcW w:w="828" w:type="dxa"/>
            <w:vMerge/>
            <w:vAlign w:val="center"/>
          </w:tcPr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专业技</w:t>
            </w:r>
          </w:p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小学高级</w:t>
            </w:r>
          </w:p>
        </w:tc>
        <w:tc>
          <w:tcPr>
            <w:tcW w:w="957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任教</w:t>
            </w:r>
          </w:p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语文</w:t>
            </w:r>
          </w:p>
        </w:tc>
        <w:tc>
          <w:tcPr>
            <w:tcW w:w="1218" w:type="dxa"/>
            <w:vAlign w:val="center"/>
          </w:tcPr>
          <w:p w:rsidR="00CC00FC" w:rsidRDefault="00CC00FC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72E4">
              <w:rPr>
                <w:rFonts w:cs="宋体" w:hint="eastAsia"/>
                <w:color w:val="000000"/>
                <w:w w:val="65"/>
                <w:kern w:val="0"/>
                <w:sz w:val="28"/>
                <w:szCs w:val="28"/>
                <w:fitText w:val="735" w:id="-1832226048"/>
              </w:rPr>
              <w:t>是否担任</w:t>
            </w:r>
            <w:r>
              <w:rPr>
                <w:rFonts w:cs="宋体" w:hint="eastAsia"/>
                <w:sz w:val="28"/>
                <w:szCs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CC00FC" w:rsidRDefault="00CC00FC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CC00FC">
        <w:trPr>
          <w:cantSplit/>
        </w:trPr>
        <w:tc>
          <w:tcPr>
            <w:tcW w:w="828" w:type="dxa"/>
            <w:vMerge w:val="restart"/>
            <w:vAlign w:val="center"/>
          </w:tcPr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现</w:t>
            </w:r>
          </w:p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状</w:t>
            </w:r>
          </w:p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分</w:t>
            </w:r>
          </w:p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优</w:t>
            </w:r>
          </w:p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</w:p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(1)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专业知识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我基本具备本学科的基本知识，了解了一些先进的课改理念、方法，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从事</w:t>
            </w:r>
            <w:hyperlink r:id="rId6" w:tgtFrame="_blank" w:history="1"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语文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教学工作二十年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能不断更新自己的教学理念，以课改为契机，教学中能注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入全新的教育教学理念。平时除了认真钻研教材、潜心备课之外，也善于取他山之石，巧为自己之用，坚持“以人为本”的理念。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(2)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专业技能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能自主对教材进行较灵活的处理，有自己的教学思路，注重培养学生养成良好的学习和合作能力，把学习的主动权还给学生，为学生提供创造的空间。能根据需要，自己设计制作课件。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(3)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专业情意</w:t>
            </w:r>
          </w:p>
          <w:p w:rsidR="00CC00FC" w:rsidRPr="00375ACC" w:rsidRDefault="00CC00FC" w:rsidP="00375ACC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</w:rPr>
              <w:t xml:space="preserve">　　对教师工作能认真对待，对学生有强烈的责任心、爱心，能遵守教师职业道德，对工作群体有合作、交流意识，肯于奉献。</w:t>
            </w:r>
          </w:p>
        </w:tc>
      </w:tr>
      <w:tr w:rsidR="00CC00FC">
        <w:trPr>
          <w:cantSplit/>
        </w:trPr>
        <w:tc>
          <w:tcPr>
            <w:tcW w:w="828" w:type="dxa"/>
            <w:vMerge/>
            <w:vAlign w:val="center"/>
          </w:tcPr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不</w:t>
            </w:r>
          </w:p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</w:p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(1)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专业知识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今后还要学习了解最新的学科研究成果，懂得教育规律，研究学生的心理状况，在教学中正确运用教育理论。面对课堂教学应有“还能更好吗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?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”这样的追求。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(2)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专业技能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练习基本功，提高自身的电教能力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多媒体制作水平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，做到辅助教学得法。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教学中还要做到语言幽默，加强自我修养，养成读书与学习后的落笔成文的习惯，特别是现代的教学理论和教学方法的研究和探索上，要多总结和反思。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在教育科研方面，不但要参加研究课题，还要充分的进行实践，争取有成果。应充分发挥教师的探索钻研精神，抓住教育教学中细小的环节根据所掌握的理论知识深入研究。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(3)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专业情意</w:t>
            </w:r>
          </w:p>
          <w:p w:rsidR="00CC00FC" w:rsidRPr="00375ACC" w:rsidRDefault="00CC00FC" w:rsidP="00375ACC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要有良好的心理素质。应该有坚定的信仰和文明的行为。以平常心去对待工作中的问题，在教育学生的过程中，既要有教育智慧，又要有足够耐心。</w:t>
            </w:r>
          </w:p>
        </w:tc>
      </w:tr>
    </w:tbl>
    <w:p w:rsidR="00CC00FC" w:rsidRDefault="00CC00FC" w:rsidP="00D0143F"/>
    <w:p w:rsidR="00CC00FC" w:rsidRDefault="00CC00FC" w:rsidP="00D0143F">
      <w:pPr>
        <w:jc w:val="center"/>
      </w:pPr>
      <w:r>
        <w:t>1</w:t>
      </w:r>
    </w:p>
    <w:tbl>
      <w:tblPr>
        <w:tblW w:w="8605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1563"/>
        <w:gridCol w:w="6206"/>
      </w:tblGrid>
      <w:tr w:rsidR="00CC00FC" w:rsidTr="00375ACC">
        <w:trPr>
          <w:cantSplit/>
          <w:trHeight w:val="153"/>
        </w:trPr>
        <w:tc>
          <w:tcPr>
            <w:tcW w:w="836" w:type="dxa"/>
            <w:vMerge w:val="restart"/>
            <w:vAlign w:val="center"/>
          </w:tcPr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轮</w:t>
            </w:r>
          </w:p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CC00FC" w:rsidRDefault="00CC00FC" w:rsidP="00CC00FC">
            <w:pPr>
              <w:ind w:firstLineChars="50" w:firstLine="31680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</w:t>
            </w:r>
          </w:p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展</w:t>
            </w:r>
          </w:p>
          <w:p w:rsidR="00CC00FC" w:rsidRDefault="00CC00FC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规</w:t>
            </w:r>
          </w:p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1563" w:type="dxa"/>
            <w:vAlign w:val="center"/>
          </w:tcPr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</w:t>
            </w:r>
          </w:p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总目标</w:t>
            </w:r>
          </w:p>
        </w:tc>
        <w:tc>
          <w:tcPr>
            <w:tcW w:w="6206" w:type="dxa"/>
          </w:tcPr>
          <w:p w:rsidR="00CC00FC" w:rsidRPr="00375ACC" w:rsidRDefault="00CC00FC" w:rsidP="00375ACC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通过不断学习、实践、反思、总结，形成具有自己特色的教育教学风格，有效提高自己的课堂教学效率。掌握最新教学理念和方法，在课堂实践中努力提高驾驭课堂能力和亲和力，提高反思能力。加强个人修养，提高个人师德水平。做一个学生喜欢，家长满意、领导放心的好教师。</w:t>
            </w:r>
          </w:p>
        </w:tc>
      </w:tr>
      <w:tr w:rsidR="00CC00FC" w:rsidTr="00375ACC">
        <w:trPr>
          <w:cantSplit/>
          <w:trHeight w:val="153"/>
        </w:trPr>
        <w:tc>
          <w:tcPr>
            <w:tcW w:w="836" w:type="dxa"/>
            <w:vMerge/>
            <w:vAlign w:val="center"/>
          </w:tcPr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专业发展具体落实</w:t>
            </w:r>
          </w:p>
          <w:p w:rsidR="00CC00FC" w:rsidRDefault="00CC00FC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措施</w:t>
            </w:r>
          </w:p>
        </w:tc>
        <w:tc>
          <w:tcPr>
            <w:tcW w:w="6206" w:type="dxa"/>
          </w:tcPr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●教学专题计划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、认真进行每一次教学活动，把教学能力的提高落实在每一天的课堂教学中。教学中完善、提炼教学风格，形成成熟的有个性化的教学模式。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、认真参加每一次的教研活动，认真思考并虚心学习，及时进行课后反思。每学期听课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节以上，虚心学习他人经验。边工作、边学习，理论联系实际，学以致用，在工作中反思，在反思中提高。在听课中积极吸取他人的长处，并不断地请教组内的教师们，积极改进自己的教学方法和策略，力求教学上的突破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充实自我，学而不厌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，提高业务水平，需要不断地学习。教师要刻苦学习业务知识，精通自己的专业，深入钻研教材，掌握教材的重点、关键和难点，讲课才能引人入胜，唤起学生强烈的求知欲。要不断地、自觉地提高业务水平。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、加大课外阅读量，增加课外阅读作业，让学生在课外博览群书，广泛摘录，按学校课外阅读制度的要求保值保量的完成任务，切实提高学生的</w:t>
            </w:r>
            <w:hyperlink r:id="rId7" w:tgtFrame="_blank" w:history="1">
              <w:r>
                <w:rPr>
                  <w:rFonts w:ascii="宋体" w:hAnsi="宋体" w:cs="宋体" w:hint="eastAsia"/>
                  <w:color w:val="444444"/>
                  <w:kern w:val="0"/>
                  <w:sz w:val="24"/>
                  <w:szCs w:val="24"/>
                </w:rPr>
                <w:t>语文</w:t>
              </w:r>
            </w:hyperlink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综合素养。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、加大</w:t>
            </w:r>
            <w:hyperlink r:id="rId8" w:tgtFrame="_blank" w:history="1">
              <w:r>
                <w:rPr>
                  <w:rFonts w:ascii="宋体" w:hAnsi="宋体" w:cs="宋体" w:hint="eastAsia"/>
                  <w:color w:val="444444"/>
                  <w:kern w:val="0"/>
                  <w:sz w:val="24"/>
                  <w:szCs w:val="24"/>
                </w:rPr>
                <w:t>日记</w:t>
              </w:r>
            </w:hyperlink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写作力度。要求学生养成周周写日记的习惯，日记的范围教师要告诉学生可以写一天来自己的所见、所思、所闻、所感，也可以写读书笔记、名篇赏析、读后感、心灵感悟、内心独白等，总之，不要使学生产生惧怕感，加大阅读教学力度。对讲读课文，教师一定要指导学生学会分析课文，切实教给学生学习的方法。根据研究专题，认真进行读写结合点的训练，注重过程的积累，注重实效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、认真上好研究课，评优课，并能及时的反思，不断地提高自己的业务水平。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、以教育科研为龙头，营造研究氛围，进行研讨活动，促进自己成为研究型教师，加速自己的成长。不断地积累</w:t>
            </w:r>
            <w:hyperlink r:id="rId9" w:tgtFrame="_blank" w:history="1">
              <w:r>
                <w:rPr>
                  <w:rFonts w:ascii="宋体" w:hAnsi="宋体" w:cs="宋体" w:hint="eastAsia"/>
                  <w:color w:val="444444"/>
                  <w:kern w:val="0"/>
                  <w:sz w:val="24"/>
                  <w:szCs w:val="24"/>
                </w:rPr>
                <w:t>语文</w:t>
              </w:r>
            </w:hyperlink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教学的经验教训，初步确立研究课题，进行课堂实践，积累资料，并开始撰写。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、对班级学生的教育及时写好案例分析。随时阅读教育教学杂志，做好记录。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●提优补差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、加强教学常规工作，加强教研备课，向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分钟要质量，有效提升教与学的质量。教研工作形成自己的特色。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、加大教材的钻研力度，</w:t>
            </w:r>
            <w:hyperlink r:id="rId10" w:tgtFrame="_blank" w:history="1">
              <w:r>
                <w:rPr>
                  <w:rFonts w:ascii="宋体" w:hAnsi="宋体" w:cs="宋体" w:hint="eastAsia"/>
                  <w:color w:val="444444"/>
                  <w:kern w:val="0"/>
                  <w:sz w:val="24"/>
                  <w:szCs w:val="24"/>
                </w:rPr>
                <w:t>语文</w:t>
              </w:r>
            </w:hyperlink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教材及教学要求，做到心中有全局，脑中有整体，从而准确、全面的指导自己的</w:t>
            </w:r>
            <w:hyperlink r:id="rId11" w:tgtFrame="_blank" w:history="1">
              <w:r>
                <w:rPr>
                  <w:rFonts w:ascii="宋体" w:hAnsi="宋体" w:cs="宋体" w:hint="eastAsia"/>
                  <w:color w:val="444444"/>
                  <w:kern w:val="0"/>
                  <w:sz w:val="24"/>
                  <w:szCs w:val="24"/>
                </w:rPr>
                <w:t>语文</w:t>
              </w:r>
            </w:hyperlink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教学，预防出现教学的疏漏。有效的处理好教与学的关系。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、认真参加上级组织的各种教学活动。平日自觉自主的学习，做好教育教学反思，积累教学经验。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、狠抓课堂教学。把学习的权力交给学生，让学生自读自悟，教师精讲点拨，积极引导，培养学生的</w:t>
            </w:r>
            <w:hyperlink r:id="rId12" w:tgtFrame="_blank" w:history="1">
              <w:r>
                <w:rPr>
                  <w:rFonts w:ascii="宋体" w:hAnsi="宋体" w:cs="宋体" w:hint="eastAsia"/>
                  <w:color w:val="444444"/>
                  <w:kern w:val="0"/>
                  <w:sz w:val="24"/>
                  <w:szCs w:val="24"/>
                </w:rPr>
                <w:t>语文</w:t>
              </w:r>
            </w:hyperlink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能力。课堂气氛要活泼，充分调动学生的积极性。教师要解决好阅读和写作，扎扎实实的采取有效的措施提高学生的阅读能力和写作水平。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、加大日记写作力度。要求学生养成写日记的习惯，日记的范围教师要告诉学生可以写一天来自己的所见、所思、所闻、所感，等，总之，不要使学生产生惧怕感。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、加强辅导力度，做好培优补差工作，确保优秀率和及格率尽最大所能达到学校标准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、抓紧毕业班复习迎考工作。认真总结上学期期末</w:t>
            </w:r>
            <w:hyperlink r:id="rId13" w:tgtFrame="_blank" w:history="1">
              <w:r>
                <w:rPr>
                  <w:rFonts w:ascii="宋体" w:hAnsi="宋体" w:cs="宋体" w:hint="eastAsia"/>
                  <w:color w:val="444444"/>
                  <w:kern w:val="0"/>
                  <w:sz w:val="24"/>
                  <w:szCs w:val="24"/>
                </w:rPr>
                <w:t>考试</w:t>
              </w:r>
            </w:hyperlink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情况，分析六年级教学工作的现状，进一步明确教学中存在的问题，采取针对性的应对举措；及时召开毕业班家长会，加强家校联系沟通，做好宣传发动工作，争取家长配合支持，为学生复习迎考，打胜小学毕业最后一仗营造良好的家庭环境和有力支撑。抓两头，促中间，分类辅导，努力提高毕业考试的优秀率和及格率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●个人学习计划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、注重知识积累，以自学为主，利用课余时间阅读必读书目和选读书目，如：《我是这样做教师的》《给教师的建议》、《新课程标准》、《课程标准解读》、《爱的教育》、《现代教师心理素质》、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《有效教学论》等书籍，定期阅读各级教育报刊、如《语文教学通讯》等，认真做好各类读书笔记，善于捕捉灵感，及时动笔，写出</w:t>
            </w:r>
            <w:hyperlink r:id="rId14" w:tgtFrame="_blank" w:history="1">
              <w:r>
                <w:rPr>
                  <w:rFonts w:ascii="宋体" w:hAnsi="宋体" w:cs="宋体" w:hint="eastAsia"/>
                  <w:color w:val="444444"/>
                  <w:kern w:val="0"/>
                  <w:sz w:val="24"/>
                  <w:szCs w:val="24"/>
                </w:rPr>
                <w:t>体会</w:t>
              </w:r>
            </w:hyperlink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和感悟。每天有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小时以上的读书时间。利用博客及时记录自己在教育科研、课堂教学、业务学习、个人感悟等方面的学习心得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;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在学习交流过程中，重点对新课程教学情况进行探讨。通过与同行们开展平等、坦诚的专业切磋、交流、探究，互相学习，彼此借鉴，共同分享经验。每次的交流活动都让自己有所收获、有所提高。除此之外，还可经常参加网上的科学教育论坛的讨论，从中倾听专家的教导，学习同行们的经验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宋体"/>
                <w:color w:val="44444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  <w:szCs w:val="24"/>
              </w:rPr>
              <w:t>、加强基本功的训练，争取在钢笔字、粉笔字、普通话、写作的基本功方面都有所的提高。</w:t>
            </w:r>
          </w:p>
          <w:p w:rsidR="00CC00FC" w:rsidRDefault="00CC00FC" w:rsidP="009B2FEA">
            <w:pPr>
              <w:widowControl/>
              <w:spacing w:line="400" w:lineRule="exact"/>
              <w:jc w:val="left"/>
              <w:rPr>
                <w:rFonts w:ascii="Arial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444444"/>
                <w:kern w:val="0"/>
                <w:sz w:val="18"/>
                <w:szCs w:val="18"/>
              </w:rPr>
              <w:t xml:space="preserve">　　</w:t>
            </w:r>
          </w:p>
          <w:p w:rsidR="00CC00FC" w:rsidRPr="009B2FEA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  <w:p w:rsidR="00CC00FC" w:rsidRDefault="00CC00FC" w:rsidP="00CC00FC">
            <w:pPr>
              <w:spacing w:line="360" w:lineRule="exact"/>
              <w:ind w:firstLineChars="200" w:firstLine="31680"/>
            </w:pPr>
          </w:p>
        </w:tc>
      </w:tr>
    </w:tbl>
    <w:p w:rsidR="00CC00FC" w:rsidRDefault="00CC00FC" w:rsidP="00D0143F"/>
    <w:p w:rsidR="00CC00FC" w:rsidRDefault="00CC00FC" w:rsidP="001807D4">
      <w:pPr>
        <w:jc w:val="center"/>
      </w:pPr>
      <w:r>
        <w:t>2</w:t>
      </w:r>
    </w:p>
    <w:sectPr w:rsidR="00CC00FC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FC" w:rsidRDefault="00CC00FC" w:rsidP="000971EF">
      <w:r>
        <w:separator/>
      </w:r>
    </w:p>
  </w:endnote>
  <w:endnote w:type="continuationSeparator" w:id="0">
    <w:p w:rsidR="00CC00FC" w:rsidRDefault="00CC00FC" w:rsidP="0009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FC" w:rsidRDefault="00CC00FC" w:rsidP="000971EF">
      <w:r>
        <w:separator/>
      </w:r>
    </w:p>
  </w:footnote>
  <w:footnote w:type="continuationSeparator" w:id="0">
    <w:p w:rsidR="00CC00FC" w:rsidRDefault="00CC00FC" w:rsidP="00097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3F"/>
    <w:rsid w:val="00000BB4"/>
    <w:rsid w:val="00013F34"/>
    <w:rsid w:val="000909F5"/>
    <w:rsid w:val="000971EF"/>
    <w:rsid w:val="001807D4"/>
    <w:rsid w:val="001909C6"/>
    <w:rsid w:val="002D6D45"/>
    <w:rsid w:val="002D72E4"/>
    <w:rsid w:val="00373FAF"/>
    <w:rsid w:val="00375ACC"/>
    <w:rsid w:val="003910D8"/>
    <w:rsid w:val="004336A3"/>
    <w:rsid w:val="00515E58"/>
    <w:rsid w:val="00555B5C"/>
    <w:rsid w:val="00563F2C"/>
    <w:rsid w:val="00575597"/>
    <w:rsid w:val="009203D9"/>
    <w:rsid w:val="009B2FEA"/>
    <w:rsid w:val="00A834F2"/>
    <w:rsid w:val="00BB7775"/>
    <w:rsid w:val="00BE26EA"/>
    <w:rsid w:val="00C4389B"/>
    <w:rsid w:val="00CC00FC"/>
    <w:rsid w:val="00D0143F"/>
    <w:rsid w:val="00D11309"/>
    <w:rsid w:val="00D2027E"/>
    <w:rsid w:val="00DF24FA"/>
    <w:rsid w:val="00EB4BE7"/>
    <w:rsid w:val="00E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3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0143F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143F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ji.yjbys.com/" TargetMode="External"/><Relationship Id="rId13" Type="http://schemas.openxmlformats.org/officeDocument/2006/relationships/hyperlink" Target="http://kaoshi.yjby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uwenmi.com/" TargetMode="External"/><Relationship Id="rId12" Type="http://schemas.openxmlformats.org/officeDocument/2006/relationships/hyperlink" Target="http://www.yuwenmi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uwenmi.com/" TargetMode="External"/><Relationship Id="rId11" Type="http://schemas.openxmlformats.org/officeDocument/2006/relationships/hyperlink" Target="http://www.yuwenmi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yuwenmi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uwenmi.com/" TargetMode="External"/><Relationship Id="rId14" Type="http://schemas.openxmlformats.org/officeDocument/2006/relationships/hyperlink" Target="http://shixi.yjbys.com/shixixin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483</Words>
  <Characters>2756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礼河实验学校教师个人专业发展三年规划</dc:title>
  <dc:subject/>
  <dc:creator>Administrator</dc:creator>
  <cp:keywords/>
  <dc:description/>
  <cp:lastModifiedBy>walkinnet</cp:lastModifiedBy>
  <cp:revision>3</cp:revision>
  <cp:lastPrinted>2017-06-07T08:00:00Z</cp:lastPrinted>
  <dcterms:created xsi:type="dcterms:W3CDTF">2021-02-25T01:42:00Z</dcterms:created>
  <dcterms:modified xsi:type="dcterms:W3CDTF">2021-02-25T01:51:00Z</dcterms:modified>
</cp:coreProperties>
</file>