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77"/>
        <w:gridCol w:w="1674"/>
        <w:gridCol w:w="3644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主配料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周一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+卡通包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：大米50g,面粉25g,豆沙15g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：大米70g,面粉25g,豆沙15g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红烧大排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大排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杏鲍菇炒蛋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杏鲍菇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胡萝卜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青椒海带丝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青椒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海带丝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肉糜萝卜汤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白萝卜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肉糜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周二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黑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米饭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大米80g,黑米5g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酱汁翅根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鸭翅根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番茄炒蛋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番茄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平菇豆腐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豆腐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平菇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鸭血粉丝汤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鸭血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粉丝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酸奶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酸奶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周三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+玉米棒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大米80g,玉米棒100g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红烧狮子头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肉糜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荸荠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咖喱鸡丁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鸡丁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土豆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胡萝卜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香菇青菜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鲜香菇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青菜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冬瓜海带虾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米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冬瓜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海带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米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、盐2.5g、酱油3g、糖5g、咖喱粉2g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周四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咖喱土豆肉丁盖浇饭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1-3年级：大米70g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4-6年级：大米100g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土豆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胡萝卜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肉丁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青椒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小荤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素菜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菌菇蛋汤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金针菇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木耳（水发）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桔子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桔子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g、盐2.5g、酱油2g、糖4g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周五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白米饭+刀切馒头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1-3年级：大米50g,刀切馒头80g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4-6年级：大米70g,刀切馒头80g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盐水基围虾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基围虾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鱼香肉丝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肉丝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胡萝卜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土豆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木耳（水发）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青椒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韭菜绿豆芽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韭菜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绿豆芽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南瓜银耳羹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南瓜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银耳（干）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g、盐2.5g、酱油2g、糖4g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营养成分分析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周一：</w:t>
      </w:r>
    </w:p>
    <w:tbl>
      <w:tblPr>
        <w:tblStyle w:val="4"/>
        <w:tblpPr w:leftFromText="180" w:rightFromText="180" w:vertAnchor="text" w:horzAnchor="page" w:tblpX="616" w:tblpY="23"/>
        <w:tblOverlap w:val="never"/>
        <w:tblW w:w="10699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742"/>
        <w:gridCol w:w="785"/>
        <w:gridCol w:w="584"/>
        <w:gridCol w:w="1186"/>
        <w:gridCol w:w="576"/>
        <w:gridCol w:w="576"/>
        <w:gridCol w:w="577"/>
        <w:gridCol w:w="841"/>
        <w:gridCol w:w="869"/>
        <w:gridCol w:w="869"/>
        <w:gridCol w:w="780"/>
        <w:gridCol w:w="9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31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能量及营养素   （单位）</w:t>
            </w:r>
          </w:p>
        </w:tc>
        <w:tc>
          <w:tcPr>
            <w:tcW w:w="74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能量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(kcal)</w:t>
            </w:r>
          </w:p>
        </w:tc>
        <w:tc>
          <w:tcPr>
            <w:tcW w:w="785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蛋白质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58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脂肪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11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碳水化合物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 (µgRE)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VB1 (mg)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VB2 (mg)</w:t>
            </w:r>
          </w:p>
        </w:tc>
        <w:tc>
          <w:tcPr>
            <w:tcW w:w="78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VC (mg)</w:t>
            </w:r>
          </w:p>
        </w:tc>
        <w:tc>
          <w:tcPr>
            <w:tcW w:w="99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膳食纤维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1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1-3</w:t>
            </w:r>
            <w:r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74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756</w:t>
            </w:r>
          </w:p>
        </w:tc>
        <w:tc>
          <w:tcPr>
            <w:tcW w:w="785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58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11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80.1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8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1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4-6</w:t>
            </w:r>
            <w:r>
              <w:rPr>
                <w:rFonts w:hint="default" w:ascii="仿宋" w:hAnsi="仿宋" w:eastAsia="仿宋" w:cs="仿宋"/>
                <w:b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74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825</w:t>
            </w:r>
          </w:p>
        </w:tc>
        <w:tc>
          <w:tcPr>
            <w:tcW w:w="785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58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95.5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8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1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7-9</w:t>
            </w:r>
            <w:r>
              <w:rPr>
                <w:rFonts w:hint="default" w:ascii="仿宋" w:hAnsi="仿宋" w:eastAsia="仿宋" w:cs="仿宋"/>
                <w:b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74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85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58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105.5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8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2.6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周二：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850" w:tblpY="77"/>
        <w:tblOverlap w:val="never"/>
        <w:tblW w:w="10699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743"/>
        <w:gridCol w:w="790"/>
        <w:gridCol w:w="586"/>
        <w:gridCol w:w="1198"/>
        <w:gridCol w:w="576"/>
        <w:gridCol w:w="576"/>
        <w:gridCol w:w="577"/>
        <w:gridCol w:w="841"/>
        <w:gridCol w:w="853"/>
        <w:gridCol w:w="853"/>
        <w:gridCol w:w="764"/>
        <w:gridCol w:w="10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33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能量及营养素   （单位）</w:t>
            </w:r>
          </w:p>
        </w:tc>
        <w:tc>
          <w:tcPr>
            <w:tcW w:w="74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能量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(kcal)</w:t>
            </w:r>
          </w:p>
        </w:tc>
        <w:tc>
          <w:tcPr>
            <w:tcW w:w="79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蛋白质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5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脂肪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119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碳水化合物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 (µgRE)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VB1 (mg)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VB2 (mg)</w:t>
            </w:r>
          </w:p>
        </w:tc>
        <w:tc>
          <w:tcPr>
            <w:tcW w:w="76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VC (mg)</w:t>
            </w:r>
          </w:p>
        </w:tc>
        <w:tc>
          <w:tcPr>
            <w:tcW w:w="100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膳食纤维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3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1-3</w:t>
            </w:r>
            <w:r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74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685</w:t>
            </w:r>
          </w:p>
        </w:tc>
        <w:tc>
          <w:tcPr>
            <w:tcW w:w="79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5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119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6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00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3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4-6</w:t>
            </w:r>
            <w:r>
              <w:rPr>
                <w:rFonts w:hint="default" w:ascii="仿宋" w:hAnsi="仿宋" w:eastAsia="仿宋" w:cs="仿宋"/>
                <w:b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74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754</w:t>
            </w:r>
          </w:p>
        </w:tc>
        <w:tc>
          <w:tcPr>
            <w:tcW w:w="79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5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19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94.2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6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00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3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7-9</w:t>
            </w:r>
            <w:r>
              <w:rPr>
                <w:rFonts w:hint="default" w:ascii="仿宋" w:hAnsi="仿宋" w:eastAsia="仿宋" w:cs="仿宋"/>
                <w:b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74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859</w:t>
            </w:r>
          </w:p>
        </w:tc>
        <w:tc>
          <w:tcPr>
            <w:tcW w:w="79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5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119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106.3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407</w:t>
            </w:r>
          </w:p>
        </w:tc>
        <w:tc>
          <w:tcPr>
            <w:tcW w:w="57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6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100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周三：</w:t>
      </w:r>
    </w:p>
    <w:tbl>
      <w:tblPr>
        <w:tblStyle w:val="4"/>
        <w:tblpPr w:leftFromText="180" w:rightFromText="180" w:vertAnchor="text" w:horzAnchor="page" w:tblpX="800" w:tblpY="267"/>
        <w:tblOverlap w:val="never"/>
        <w:tblW w:w="10700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734"/>
        <w:gridCol w:w="772"/>
        <w:gridCol w:w="577"/>
        <w:gridCol w:w="1167"/>
        <w:gridCol w:w="570"/>
        <w:gridCol w:w="570"/>
        <w:gridCol w:w="571"/>
        <w:gridCol w:w="991"/>
        <w:gridCol w:w="853"/>
        <w:gridCol w:w="853"/>
        <w:gridCol w:w="764"/>
        <w:gridCol w:w="97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30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能量及营养素   （单位）</w:t>
            </w:r>
          </w:p>
        </w:tc>
        <w:tc>
          <w:tcPr>
            <w:tcW w:w="73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能量(kcal)</w:t>
            </w:r>
          </w:p>
        </w:tc>
        <w:tc>
          <w:tcPr>
            <w:tcW w:w="77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蛋白质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脂肪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116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碳水化合物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57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57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57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99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VA (µgRE)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VB1 (mg)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VB2 (mg)</w:t>
            </w:r>
          </w:p>
        </w:tc>
        <w:tc>
          <w:tcPr>
            <w:tcW w:w="76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VC (mg)</w:t>
            </w:r>
          </w:p>
        </w:tc>
        <w:tc>
          <w:tcPr>
            <w:tcW w:w="97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膳食纤维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0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1-3</w:t>
            </w:r>
            <w:r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73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809</w:t>
            </w:r>
          </w:p>
        </w:tc>
        <w:tc>
          <w:tcPr>
            <w:tcW w:w="77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116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78.5</w:t>
            </w:r>
          </w:p>
        </w:tc>
        <w:tc>
          <w:tcPr>
            <w:tcW w:w="57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7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99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6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97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0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4-6</w:t>
            </w:r>
            <w:r>
              <w:rPr>
                <w:rFonts w:hint="default" w:ascii="仿宋" w:hAnsi="仿宋" w:eastAsia="仿宋" w:cs="仿宋"/>
                <w:b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73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878</w:t>
            </w:r>
          </w:p>
        </w:tc>
        <w:tc>
          <w:tcPr>
            <w:tcW w:w="77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116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93.9</w:t>
            </w:r>
          </w:p>
        </w:tc>
        <w:tc>
          <w:tcPr>
            <w:tcW w:w="57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7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99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6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97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0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7-9</w:t>
            </w:r>
            <w:r>
              <w:rPr>
                <w:rFonts w:hint="default" w:ascii="仿宋" w:hAnsi="仿宋" w:eastAsia="仿宋" w:cs="仿宋"/>
                <w:b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73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77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116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107.4</w:t>
            </w:r>
          </w:p>
        </w:tc>
        <w:tc>
          <w:tcPr>
            <w:tcW w:w="57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99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6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77.6</w:t>
            </w:r>
          </w:p>
        </w:tc>
        <w:tc>
          <w:tcPr>
            <w:tcW w:w="97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6.6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周四：</w:t>
      </w:r>
    </w:p>
    <w:tbl>
      <w:tblPr>
        <w:tblStyle w:val="4"/>
        <w:tblpPr w:leftFromText="180" w:rightFromText="180" w:vertAnchor="text" w:horzAnchor="page" w:tblpX="800" w:tblpY="287"/>
        <w:tblOverlap w:val="never"/>
        <w:tblW w:w="10700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726"/>
        <w:gridCol w:w="786"/>
        <w:gridCol w:w="585"/>
        <w:gridCol w:w="1173"/>
        <w:gridCol w:w="577"/>
        <w:gridCol w:w="577"/>
        <w:gridCol w:w="578"/>
        <w:gridCol w:w="841"/>
        <w:gridCol w:w="869"/>
        <w:gridCol w:w="869"/>
        <w:gridCol w:w="780"/>
        <w:gridCol w:w="100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33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能量及营养素   （单位）</w:t>
            </w:r>
          </w:p>
        </w:tc>
        <w:tc>
          <w:tcPr>
            <w:tcW w:w="72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能量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(kcal)</w:t>
            </w:r>
          </w:p>
        </w:tc>
        <w:tc>
          <w:tcPr>
            <w:tcW w:w="7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蛋白质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585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脂肪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117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碳水化合物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57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 (µgRE)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VB1 (mg)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VB2 (mg)</w:t>
            </w:r>
          </w:p>
        </w:tc>
        <w:tc>
          <w:tcPr>
            <w:tcW w:w="78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VC (mg)</w:t>
            </w:r>
          </w:p>
        </w:tc>
        <w:tc>
          <w:tcPr>
            <w:tcW w:w="100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膳食纤维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3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1-3</w:t>
            </w:r>
            <w:r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72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714</w:t>
            </w:r>
          </w:p>
        </w:tc>
        <w:tc>
          <w:tcPr>
            <w:tcW w:w="7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585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117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73.4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8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3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4-6</w:t>
            </w:r>
            <w:r>
              <w:rPr>
                <w:rFonts w:hint="default" w:ascii="仿宋" w:hAnsi="仿宋" w:eastAsia="仿宋" w:cs="仿宋"/>
                <w:b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72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818</w:t>
            </w:r>
          </w:p>
        </w:tc>
        <w:tc>
          <w:tcPr>
            <w:tcW w:w="7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585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117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96.7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8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3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7-9</w:t>
            </w:r>
            <w:r>
              <w:rPr>
                <w:rFonts w:hint="default" w:ascii="仿宋" w:hAnsi="仿宋" w:eastAsia="仿宋" w:cs="仿宋"/>
                <w:b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72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585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117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99.3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582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69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80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00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4.7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周五：</w:t>
      </w:r>
    </w:p>
    <w:tbl>
      <w:tblPr>
        <w:tblStyle w:val="4"/>
        <w:tblpPr w:leftFromText="180" w:rightFromText="180" w:vertAnchor="text" w:horzAnchor="page" w:tblpX="766" w:tblpY="281"/>
        <w:tblOverlap w:val="never"/>
        <w:tblW w:w="10700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744"/>
        <w:gridCol w:w="792"/>
        <w:gridCol w:w="587"/>
        <w:gridCol w:w="1186"/>
        <w:gridCol w:w="577"/>
        <w:gridCol w:w="577"/>
        <w:gridCol w:w="578"/>
        <w:gridCol w:w="841"/>
        <w:gridCol w:w="853"/>
        <w:gridCol w:w="853"/>
        <w:gridCol w:w="764"/>
        <w:gridCol w:w="101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33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能量及营养素   （单位）</w:t>
            </w:r>
          </w:p>
        </w:tc>
        <w:tc>
          <w:tcPr>
            <w:tcW w:w="74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能量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(kcal)</w:t>
            </w:r>
          </w:p>
        </w:tc>
        <w:tc>
          <w:tcPr>
            <w:tcW w:w="79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蛋白质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58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脂肪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11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碳水化合物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57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 (µgRE)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VB1 (mg)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VB2 (mg)</w:t>
            </w:r>
          </w:p>
        </w:tc>
        <w:tc>
          <w:tcPr>
            <w:tcW w:w="76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VC (mg)</w:t>
            </w:r>
          </w:p>
        </w:tc>
        <w:tc>
          <w:tcPr>
            <w:tcW w:w="101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膳食纤维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(g)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3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1-3年级</w:t>
            </w:r>
          </w:p>
        </w:tc>
        <w:tc>
          <w:tcPr>
            <w:tcW w:w="74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758</w:t>
            </w:r>
          </w:p>
        </w:tc>
        <w:tc>
          <w:tcPr>
            <w:tcW w:w="79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58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1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75.9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6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85.2</w:t>
            </w:r>
          </w:p>
        </w:tc>
        <w:tc>
          <w:tcPr>
            <w:tcW w:w="101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3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4-6年级</w:t>
            </w:r>
          </w:p>
        </w:tc>
        <w:tc>
          <w:tcPr>
            <w:tcW w:w="74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827</w:t>
            </w:r>
          </w:p>
        </w:tc>
        <w:tc>
          <w:tcPr>
            <w:tcW w:w="79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11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91.3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6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85.2</w:t>
            </w:r>
          </w:p>
        </w:tc>
        <w:tc>
          <w:tcPr>
            <w:tcW w:w="101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8EA9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33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7-9年级</w:t>
            </w:r>
          </w:p>
        </w:tc>
        <w:tc>
          <w:tcPr>
            <w:tcW w:w="74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961</w:t>
            </w:r>
          </w:p>
        </w:tc>
        <w:tc>
          <w:tcPr>
            <w:tcW w:w="79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58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1186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77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841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428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853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64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98.9</w:t>
            </w:r>
          </w:p>
        </w:tc>
        <w:tc>
          <w:tcPr>
            <w:tcW w:w="1012" w:type="dxa"/>
            <w:tcBorders>
              <w:top w:val="single" w:color="080000" w:sz="6" w:space="0"/>
              <w:bottom w:val="single" w:color="080000" w:sz="6" w:space="0"/>
            </w:tcBorders>
            <w:shd w:val="clear" w:color="auto" w:fill="F4B08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5.4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01DC2"/>
    <w:rsid w:val="0CFE5383"/>
    <w:rsid w:val="10AC1981"/>
    <w:rsid w:val="16D01DC2"/>
    <w:rsid w:val="19B51130"/>
    <w:rsid w:val="1B04451C"/>
    <w:rsid w:val="3038624B"/>
    <w:rsid w:val="32A01E3B"/>
    <w:rsid w:val="35BD3A3D"/>
    <w:rsid w:val="3860622D"/>
    <w:rsid w:val="39B1099E"/>
    <w:rsid w:val="3CB065EE"/>
    <w:rsid w:val="47D22641"/>
    <w:rsid w:val="58404946"/>
    <w:rsid w:val="59341C7F"/>
    <w:rsid w:val="5C9428EC"/>
    <w:rsid w:val="64470C8E"/>
    <w:rsid w:val="645C604E"/>
    <w:rsid w:val="652B2BE3"/>
    <w:rsid w:val="662A428B"/>
    <w:rsid w:val="6D535020"/>
    <w:rsid w:val="7CC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2021-02-18T01:07:00Z</dcterms:created>
  <dc:creator>小快乐朝朝暮暮不变°-▲</dc:creator>
  <cp:lastModifiedBy>Administrator</cp:lastModifiedBy>
  <dcterms:modified xsi:type="dcterms:W3CDTF">2021-02-18T02:04:10Z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