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964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13131"/>
          <w:sz w:val="32"/>
          <w:szCs w:val="32"/>
          <w:shd w:val="clear" w:color="auto" w:fill="FFFFFF"/>
        </w:rPr>
        <w:t>常州市延陵小学 20</w:t>
      </w:r>
      <w:r>
        <w:rPr>
          <w:rFonts w:hint="eastAsia" w:asciiTheme="minorEastAsia" w:hAnsiTheme="minorEastAsia" w:eastAsiaTheme="minorEastAsia" w:cstheme="minorEastAsia"/>
          <w:b/>
          <w:bCs/>
          <w:color w:val="31313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313131"/>
          <w:sz w:val="32"/>
          <w:szCs w:val="32"/>
          <w:shd w:val="clear" w:color="auto" w:fill="FFFFFF"/>
        </w:rPr>
        <w:t>-202</w:t>
      </w:r>
      <w:r>
        <w:rPr>
          <w:rFonts w:hint="eastAsia" w:asciiTheme="minorEastAsia" w:hAnsiTheme="minorEastAsia" w:eastAsiaTheme="minorEastAsia" w:cstheme="minorEastAsia"/>
          <w:b/>
          <w:bCs/>
          <w:color w:val="31313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313131"/>
          <w:sz w:val="32"/>
          <w:szCs w:val="32"/>
          <w:shd w:val="clear" w:color="auto" w:fill="FFFFFF"/>
        </w:rPr>
        <w:t>学年第一学期信息化工作计划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20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以教育部《教育信息化2.0行动计划》、《教育信息化“十三五”规划》和常州市《关于加快常州市教育信息化建设的实施意见(2018-2020)》等文件精神为指导，准确把握教育信息化2.0新时代特征，围绕区信息中心及学校重点工作，以日常研究为平台，发挥信息技术在教育领域的积极作用，提升学校教育信息化水平。本学期实验以学生为主体，以参与生活实践为手段，以培养学生能力为目标的新型教学模式，按照“服务师生、融合创新、落实应用、完善体系”的原则，稳步推进学校信息化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1、继续细化数字化学习教学孕育智慧学习，立足常规教学开展数字化项目研究，促使数字化教学走进普通教室。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2、开展 “互联网+”研究。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3、科学开展培训指导，精准指向教师成长。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4、大力加强信息宣传为重要抓手，持续稳定推进学校信息技术工作的转型性变革，进一步提升数字化学校建设的成效。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重点工作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加强信息化设备与平台的管理维护，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确保学校工作正常推进。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根据学校有关规章制度,定期对学校的信息化教学设备、办公设备、网络设备检查，做好日常维护及保养工作；更新校内资源库、网站信息等内容，进一步提高各种设备、资源的使用效率，确保学校各项教育教学工作正常有序开展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持续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定期更新学校网站。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 xml:space="preserve">、改善教研方式，提高教研组活动成效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  <w:t>开展“数字化”教学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对照新课程要求，结合本学科的不同情况，制定有针对性的切合本校实际可操作性的教研计划。活动要注重实效，不浮于表面现象形式，着力解决好课堂教学效率问题，确保教学质量的不断提高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 xml:space="preserve">加强对学生平时学习的监督，要建立一套完整的评价考核机制，全面了解学生，探索构建促进学生发展的评价体系。任课教师要将“同步探究”作为设计学生探究活动的主要内容，切实发挥其在学生信息技术探究活动中的作用，并将“同步探究”的使用列入评价学生学习情况的主要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  <w:t>定期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</w:rPr>
        <w:t>开展教师信息技术培训工作。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组织好教师信息技术培训。本学期教师的信息技术培训以自学为主线，以集中辅导为辅助，各教师除了能完成学校规定的任务外，还要将学到的技能应用到日常教学之中，便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  <w:t>于学生自主学习。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  <w:t>4、立足信息课堂教学，踏实开展信息技术有关教学的研究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进一步落实备课、上课、说课、评课为主的教研常规活动，倡导切磋争鸣之风，提倡典型课例解剖、切磋、一课多作。结合课题研究，大兴理论学习之风，认真学习教学大纲，注意吸收教改信息，不断提高教研质量。鼓励教师进行多媒体教学。逐步实现无纸化办公，鼓励教师采用电子教案，推进信息化技术在教学上的应用。以竞赛为抓手，鼓励老师参加各类信息化比赛，促进信息技术与课程整合深入开展，形成鲜明的整合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附：具体工作日程安排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九月份：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1．参加区信息技术学科教研组长会议。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电教设备提前维护维修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3．延陵小学全体教师关于天宁区学校网站集约化之课表录入培训。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4．动员参与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年天宁区中小学教育信息化教学大赛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5．开展“尚学”平板学习平台培训2次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6．教育信息化教学工作的筹备、计划制定。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十月份：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1.参与区“互联网+课堂教学范式的发展与应用”项目实施研讨活动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2.参与中小学信息技术专业教师技能培训，并在校内推广。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3.组织发动老师参加常州市信息技术论文评比活动。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4.利用尚学平台等信息手段开展“互联网+ ”课堂教学范式校内交流活动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5. 开展“尚学”平板学习平台培训1次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十一月：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 组织教师参加区互+项目常态教学实验教师培训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 中小学信息技术专业教师技能培训，并在校内推广。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 利用尚学平台等信息手段开展“互联网+ ”课堂教学范式活动研讨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4. 参加天宁区小学信息技术教师基本功比赛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十二月：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观摩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互联网+教学大会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参加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小学机器人及人工智能教学观摩研讨会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一月：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 信息技术学科质量调研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 校内进行“互联网+课堂教学范式的发展与应用”项目实施总结反思活动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 参加观摩区中小学信息技术学科“一室四营”汇报展示活动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434343"/>
          <w:sz w:val="24"/>
          <w:szCs w:val="24"/>
        </w:rPr>
        <w:t>　</w:t>
      </w:r>
    </w:p>
    <w:p>
      <w:pPr>
        <w:spacing w:line="460" w:lineRule="exact"/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304" w:right="1247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39400"/>
    <w:multiLevelType w:val="singleLevel"/>
    <w:tmpl w:val="A293940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E7C20E4"/>
    <w:multiLevelType w:val="singleLevel"/>
    <w:tmpl w:val="EE7C20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05439"/>
    <w:rsid w:val="0B647C1C"/>
    <w:rsid w:val="1B6054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ji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2020-09-13T03:29:00Z</dcterms:created>
  <dc:creator>悱1403009362</dc:creator>
  <cp:lastModifiedBy>悱1403009362</cp:lastModifiedBy>
  <dcterms:modified xsi:type="dcterms:W3CDTF">2020-09-13T04:05:50Z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