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060"/>
        <w:gridCol w:w="1982"/>
        <w:gridCol w:w="149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060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98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9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206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面筋塞肉</w:t>
            </w:r>
          </w:p>
        </w:tc>
        <w:tc>
          <w:tcPr>
            <w:tcW w:w="198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香菇炒蛋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6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8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1月25日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面筋塞肉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面筋塞肉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香菇炒蛋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香菇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  <w:bookmarkStart w:id="0" w:name="_GoBack"/>
            <w:bookmarkEnd w:id="0"/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木耳白菜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干木耳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油面筋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二一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val="en-US" w:eastAsia="zh-CN"/>
        </w:rPr>
        <w:t>二十二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1972055"/>
    <w:rsid w:val="021D5875"/>
    <w:rsid w:val="023C4969"/>
    <w:rsid w:val="02633B2D"/>
    <w:rsid w:val="04C70A93"/>
    <w:rsid w:val="08255771"/>
    <w:rsid w:val="091019CE"/>
    <w:rsid w:val="09AF3238"/>
    <w:rsid w:val="0AED3568"/>
    <w:rsid w:val="0B143C52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380087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BEB4C0D"/>
    <w:rsid w:val="3C315942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66524EA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6C24F6E"/>
    <w:rsid w:val="57BE16DC"/>
    <w:rsid w:val="5970569B"/>
    <w:rsid w:val="5B3C100E"/>
    <w:rsid w:val="5D402871"/>
    <w:rsid w:val="5E1571EA"/>
    <w:rsid w:val="5E607793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B9452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2021-01-24T05:42:38Z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