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1A" w:rsidRDefault="006F6E1A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21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6F6E1A" w:rsidRDefault="006F6E1A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2021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1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18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1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22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6F6E1A" w:rsidRPr="009960FB" w:rsidTr="009960FB">
        <w:trPr>
          <w:trHeight w:val="1657"/>
        </w:trPr>
        <w:tc>
          <w:tcPr>
            <w:tcW w:w="1199" w:type="dxa"/>
            <w:gridSpan w:val="2"/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日期</w:t>
            </w: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菜</w:t>
            </w:r>
            <w:r w:rsidRPr="009960FB">
              <w:rPr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菜</w:t>
            </w:r>
            <w:r w:rsidRPr="009960FB">
              <w:rPr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菜</w:t>
            </w:r>
            <w:r w:rsidRPr="009960FB">
              <w:rPr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菜</w:t>
            </w:r>
            <w:r w:rsidRPr="009960FB">
              <w:rPr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6F6E1A" w:rsidRPr="009960FB" w:rsidTr="009960FB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sz w:val="32"/>
                <w:szCs w:val="32"/>
              </w:rPr>
              <w:t>18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周</w:t>
            </w: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咖喱鸡块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玉米炒肉丁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肉末炒粉丝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糖醋包菜丝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6F6E1A" w:rsidRPr="009960FB" w:rsidRDefault="006F6E1A" w:rsidP="009960FB">
            <w:pPr>
              <w:jc w:val="center"/>
            </w:pPr>
          </w:p>
        </w:tc>
      </w:tr>
      <w:tr w:rsidR="006F6E1A" w:rsidRPr="009960FB" w:rsidTr="009960FB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sz w:val="32"/>
                <w:szCs w:val="32"/>
              </w:rPr>
              <w:t>19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F6E1A" w:rsidRPr="009960FB" w:rsidRDefault="006F6E1A" w:rsidP="009960FB">
            <w:pPr>
              <w:jc w:val="center"/>
            </w:pP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周</w:t>
            </w: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香炸烤肠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大烧百叶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绿豆芽炒胡萝卜丝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6F6E1A" w:rsidRPr="009960FB" w:rsidRDefault="006F6E1A" w:rsidP="009960FB">
            <w:pPr>
              <w:jc w:val="center"/>
            </w:pPr>
          </w:p>
        </w:tc>
      </w:tr>
      <w:tr w:rsidR="006F6E1A" w:rsidRPr="009960FB" w:rsidTr="009960FB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sz w:val="32"/>
                <w:szCs w:val="32"/>
              </w:rPr>
              <w:t>20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F6E1A" w:rsidRPr="009960FB" w:rsidRDefault="006F6E1A" w:rsidP="009960FB">
            <w:pPr>
              <w:jc w:val="center"/>
            </w:pP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周</w:t>
            </w: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三</w:t>
            </w:r>
          </w:p>
          <w:p w:rsidR="006F6E1A" w:rsidRPr="009960FB" w:rsidRDefault="006F6E1A" w:rsidP="009960FB">
            <w:pPr>
              <w:jc w:val="center"/>
            </w:pP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清蒸狮子头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洋葱炒肉丝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白菜肉末炒粉丝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土豆丝蛋汤</w:t>
            </w:r>
          </w:p>
        </w:tc>
        <w:tc>
          <w:tcPr>
            <w:tcW w:w="1199" w:type="dxa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</w:p>
        </w:tc>
      </w:tr>
      <w:tr w:rsidR="006F6E1A" w:rsidRPr="009960FB" w:rsidTr="009960FB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sz w:val="32"/>
                <w:szCs w:val="32"/>
              </w:rPr>
              <w:t>21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周</w:t>
            </w: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四</w:t>
            </w:r>
          </w:p>
          <w:p w:rsidR="006F6E1A" w:rsidRPr="009960FB" w:rsidRDefault="006F6E1A" w:rsidP="009960FB">
            <w:pPr>
              <w:jc w:val="center"/>
            </w:pP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白菜炒面筋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</w:p>
        </w:tc>
      </w:tr>
      <w:tr w:rsidR="006F6E1A" w:rsidRPr="009960FB" w:rsidTr="009960FB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sz w:val="32"/>
                <w:szCs w:val="32"/>
              </w:rPr>
              <w:t>22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F6E1A" w:rsidRPr="009960FB" w:rsidRDefault="006F6E1A" w:rsidP="009960FB">
            <w:pPr>
              <w:jc w:val="center"/>
            </w:pP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周</w:t>
            </w:r>
          </w:p>
          <w:p w:rsidR="006F6E1A" w:rsidRPr="009960FB" w:rsidRDefault="006F6E1A" w:rsidP="009960FB">
            <w:pPr>
              <w:jc w:val="center"/>
              <w:rPr>
                <w:sz w:val="32"/>
                <w:szCs w:val="32"/>
              </w:rPr>
            </w:pPr>
            <w:r w:rsidRPr="009960FB">
              <w:rPr>
                <w:rFonts w:hint="eastAsia"/>
                <w:sz w:val="32"/>
                <w:szCs w:val="32"/>
              </w:rPr>
              <w:t>五</w:t>
            </w:r>
          </w:p>
          <w:p w:rsidR="006F6E1A" w:rsidRPr="009960FB" w:rsidRDefault="006F6E1A" w:rsidP="009960FB">
            <w:pPr>
              <w:jc w:val="center"/>
            </w:pP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肉末包菜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青椒土豆丝</w:t>
            </w:r>
          </w:p>
        </w:tc>
        <w:tc>
          <w:tcPr>
            <w:tcW w:w="1199" w:type="dxa"/>
            <w:vAlign w:val="center"/>
          </w:tcPr>
          <w:p w:rsidR="006F6E1A" w:rsidRPr="009960FB" w:rsidRDefault="006F6E1A" w:rsidP="009960FB">
            <w:pPr>
              <w:jc w:val="center"/>
              <w:rPr>
                <w:sz w:val="28"/>
                <w:szCs w:val="28"/>
              </w:rPr>
            </w:pPr>
            <w:r w:rsidRPr="009960FB">
              <w:rPr>
                <w:rFonts w:hint="eastAsia"/>
                <w:sz w:val="28"/>
                <w:szCs w:val="28"/>
              </w:rPr>
              <w:t>白菜粉丝汤</w:t>
            </w:r>
          </w:p>
        </w:tc>
        <w:tc>
          <w:tcPr>
            <w:tcW w:w="1199" w:type="dxa"/>
          </w:tcPr>
          <w:p w:rsidR="006F6E1A" w:rsidRPr="009960FB" w:rsidRDefault="006F6E1A" w:rsidP="009960FB">
            <w:pPr>
              <w:jc w:val="center"/>
            </w:pPr>
          </w:p>
        </w:tc>
      </w:tr>
    </w:tbl>
    <w:p w:rsidR="006F6E1A" w:rsidRPr="004A2500" w:rsidRDefault="006F6E1A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6F6E1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1A" w:rsidRDefault="006F6E1A" w:rsidP="00B21A0F">
      <w:r>
        <w:separator/>
      </w:r>
    </w:p>
  </w:endnote>
  <w:endnote w:type="continuationSeparator" w:id="0">
    <w:p w:rsidR="006F6E1A" w:rsidRDefault="006F6E1A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1A" w:rsidRDefault="006F6E1A" w:rsidP="00B21A0F">
      <w:r>
        <w:separator/>
      </w:r>
    </w:p>
  </w:footnote>
  <w:footnote w:type="continuationSeparator" w:id="0">
    <w:p w:rsidR="006F6E1A" w:rsidRDefault="006F6E1A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04AD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2F6CD1"/>
    <w:rsid w:val="003278BB"/>
    <w:rsid w:val="0033677B"/>
    <w:rsid w:val="003437E3"/>
    <w:rsid w:val="00347F92"/>
    <w:rsid w:val="00350B7B"/>
    <w:rsid w:val="0035288C"/>
    <w:rsid w:val="003573CD"/>
    <w:rsid w:val="00361BEC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6D68"/>
    <w:rsid w:val="006F6E1A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C51F6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168D"/>
    <w:rsid w:val="00972091"/>
    <w:rsid w:val="0097434B"/>
    <w:rsid w:val="0098150A"/>
    <w:rsid w:val="0099120F"/>
    <w:rsid w:val="00993655"/>
    <w:rsid w:val="0099550D"/>
    <w:rsid w:val="009960FB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3121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8464F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C02582"/>
    <w:rsid w:val="00C067CE"/>
    <w:rsid w:val="00C07511"/>
    <w:rsid w:val="00C163C1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D5DCB"/>
    <w:rsid w:val="00CE3E0F"/>
    <w:rsid w:val="00CF3062"/>
    <w:rsid w:val="00CF78A5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E3576"/>
    <w:rsid w:val="00FF3CC1"/>
    <w:rsid w:val="00FF478C"/>
    <w:rsid w:val="00FF4AB3"/>
    <w:rsid w:val="00FF6E07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虹景小学食堂第21周菜谱</dc:title>
  <dc:subject/>
  <dc:creator>apple</dc:creator>
  <cp:keywords/>
  <dc:description/>
  <cp:lastModifiedBy>User</cp:lastModifiedBy>
  <cp:revision>2</cp:revision>
  <cp:lastPrinted>2021-01-18T01:38:00Z</cp:lastPrinted>
  <dcterms:created xsi:type="dcterms:W3CDTF">2021-01-18T01:39:00Z</dcterms:created>
  <dcterms:modified xsi:type="dcterms:W3CDTF">2021-01-18T01:39:00Z</dcterms:modified>
</cp:coreProperties>
</file>