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21.1.5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1.开展义务教育阶段规范办学行为工作督查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2.学校假期规范管理及安全工作开展情况督查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3.完成2020下半年责任督学和责任片区工作总结。</w:t>
            </w: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a.义务教育阶段重点针对违规举行考试、违规进行排名开展工作督导，坚持小学一二年级每学期统一考试不超过1次，其他年级每学期统一考试不超过2次；考试内容不超课程标准，不超教学进度或将奥数和学科竞赛题等作为考试内容；不以各种形式公布学生的考试成绩、班级年级均分、排名；小学阶段的考试成绩以等级记分评价。</w:t>
            </w: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b.督查学校规范管理工作。学校是否落实好省、市、区关于疫情常态化、精准化防控工作部署要求，进一步加强学校新冠疫情防控工作，强化人员密集和活动场所的疫情管控措施；学校是否按规定时间放寒假；假期中，学校是否杜绝了组织集体上课、补课和变相上课、补课等违背“五严”禁令的现象和行为；学校是否合理布置学生寒假作业，确保学生每天的书面作业量不高于平时作业量；了解学校做好假期校园安全的有效措施与做法，巡查校园环境；查看值班教师的工作状态，值班教师与值班表是否对应，值班教师是否在规定岗位值班；学校安保、维稳等应急处置联系渠道是否明确、畅通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   c.责任督学进行台账整理，对下半年的工作进行梳理和总结，将个人督学工作总结、月度报告、片区工作总结、联合督导报告等在1月20日前打包以本人名字命名发督导室，并督促各校督导联络员将本学期督学来校督导的新闻和照片发1520812591@qq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城东小学进入期末复习阶段，以及期末工作收尾阶段，如填好成绩单模板并上传。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组织开展校本课程成果展示活动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，静态展和动态展让孩子们充分徜徉在艺术的海洋里，快乐积淀，幸福成长。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通过实地考察校园食堂的安全设施；查阅食堂安全管理材料和食堂财务账目；访谈师生食堂用餐意见。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热烈祝贺我校被评为区青少年读书教育活动“优秀组织奖”；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42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唐文亚校长获评全国青少年“踏上新征程 建功新时代”读书教育活动“优秀指导”奖；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42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张林亚老师被评为区青少年“踏上新征程 建功新时代”读书教育活动“优秀指导老师”；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42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贺湘岚、张雪晴、陈姝燕在区青少年“踏上新征程 建功新时代”读书教育活动中分获手抄报小学组一、二、三等奖；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42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戴萌、杨子沫在区青少年“踏上新征程 建功新时代”读书教育活动中分获征文作品小学组一、二等奖。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我校朱胜平老师在2020年市数字化学习优质课评比初赛中获三等奖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学校定期开展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班主任会议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安排布置期末工作。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学校阳光午后及户外体育活动高效落实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学校进行低年级识字过关和三年级英语字母过关，对学生进行成长性评价。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学校收费合规。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严格作息时间。全体学生必须按照作息时间表上、放学，无论什么事，无论什么情况，班主任都不得随意提前学生早晨到校的时间，更不能随意延长学生放学时间。严格控制作业总量，严格按照学校规定布置作业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期末复习阶段，要密切关注学生课业复习压力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问题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，做到“减负增效”。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鼓励和建议家长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关注孩子的保暖工作，加强孩子的营养，保证孩子的休息睡眠时间。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加强对食堂的监督力度。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关心师生饭菜。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抓好各项管理制度的落实与检查，安排专人定期对食堂工作进行督查，并做好记录。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学生健康，控制流感和传染性疾病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切实关注学校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期末复习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的开展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情况。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对于违规办学问题自查自纠。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学校继续按照上级要求严格落实减负增效，确保开齐开足课时，规范教辅资料，规范考试次数，不给学生排名排队；以提高课堂实效性为突破口继续做好此项工作。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把责任督学视为我们的贴心人，关心好督学的工作。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把每一次责任督学到校经常性督导视为规范学校工作，提高学校工作质量的重要契机，认真研究，加以落实。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关系学校发展的重大事项，在校内研究的基础上，必须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邀请责任督学指导，征求其意见和建议。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学校重大活动，邀请挂牌责任督学到校参加指导。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将责任督学挂牌督导作为现代学校制度建设的一个重要内容。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BEF11"/>
    <w:multiLevelType w:val="singleLevel"/>
    <w:tmpl w:val="CFDBEF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2CF32C0"/>
    <w:multiLevelType w:val="multilevel"/>
    <w:tmpl w:val="12CF32C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3102FE"/>
    <w:rsid w:val="0B7712B4"/>
    <w:rsid w:val="13C02A25"/>
    <w:rsid w:val="140B2791"/>
    <w:rsid w:val="150D0E6B"/>
    <w:rsid w:val="163A0F9C"/>
    <w:rsid w:val="1E9F70F6"/>
    <w:rsid w:val="202D2886"/>
    <w:rsid w:val="23330349"/>
    <w:rsid w:val="23D66D24"/>
    <w:rsid w:val="267450A3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6B97D85"/>
    <w:rsid w:val="37F116DA"/>
    <w:rsid w:val="49EA4BFE"/>
    <w:rsid w:val="4CD77F5A"/>
    <w:rsid w:val="4FE5664E"/>
    <w:rsid w:val="5680715C"/>
    <w:rsid w:val="5ADA5B97"/>
    <w:rsid w:val="5B203741"/>
    <w:rsid w:val="5BF465FA"/>
    <w:rsid w:val="5C8B73C2"/>
    <w:rsid w:val="5D2C1F28"/>
    <w:rsid w:val="5F957100"/>
    <w:rsid w:val="5F975E66"/>
    <w:rsid w:val="65F066F5"/>
    <w:rsid w:val="67446F96"/>
    <w:rsid w:val="6B6E0B81"/>
    <w:rsid w:val="6D685636"/>
    <w:rsid w:val="6EF47672"/>
    <w:rsid w:val="6F9C6963"/>
    <w:rsid w:val="6FAB61CE"/>
    <w:rsid w:val="70275C5A"/>
    <w:rsid w:val="709B7393"/>
    <w:rsid w:val="72B3104B"/>
    <w:rsid w:val="7A1609AF"/>
    <w:rsid w:val="7A806547"/>
    <w:rsid w:val="7D484EF4"/>
    <w:rsid w:val="7D843F27"/>
    <w:rsid w:val="7E537A96"/>
    <w:rsid w:val="7F6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王礼蓝</cp:lastModifiedBy>
  <dcterms:modified xsi:type="dcterms:W3CDTF">2021-01-19T23:53:19Z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