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2020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27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上午9:15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uto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下午1:00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2020年岗位晋升考核小组成员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岗位竞聘打分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远程项目组成员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远程项目组活动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工会  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综合教研组活动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上午10:30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康复教研组成员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康复教研组活动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教师冬季运动会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第十七周轮值校长黄敏。请</w:t>
      </w:r>
      <w:r>
        <w:rPr>
          <w:rFonts w:hint="eastAsia"/>
          <w:color w:val="000000"/>
          <w:kern w:val="0"/>
          <w:sz w:val="18"/>
          <w:szCs w:val="18"/>
        </w:rPr>
        <w:t>当天值班的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行政、</w:t>
      </w:r>
      <w:r>
        <w:rPr>
          <w:rFonts w:hint="eastAsia"/>
          <w:color w:val="000000"/>
          <w:kern w:val="0"/>
          <w:sz w:val="18"/>
          <w:szCs w:val="18"/>
        </w:rPr>
        <w:t>老师在楼道里多巡视多看护。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tabs>
          <w:tab w:val="left" w:pos="1736"/>
        </w:tabs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ab/>
      </w:r>
      <w:bookmarkStart w:id="0" w:name="_GoBack"/>
      <w:bookmarkEnd w:id="0"/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完成年度绩效考评自评工作，查缺补漏。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1.教研组重温一日常规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2.四大教研组思考、筹备教研组活动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3.教师本学期校本课时输入工作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4.线上线下融合照旧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5.完善幼儿段课堂教学研讨活动通知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按计划开展课题活动，对接于老师来校课题督查相关事宜。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1.周一升旗仪式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1.做好雨雪冰冻天气安全工作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（1）密切关注气象变化，及时采取应对措施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（2）对教师和后勤职工进行安全教育。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（3）加强安全检查，及时消除各类安全隐患。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（4）落实安全责任，加强值班和事故报告制度。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2.做好配电间维修工作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3.做好周二下午平安校园迎检工作。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4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周三学校冬季教师运动会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1.落实2020年度岗位晋升工作，周三下午第一节课召开考核小组会议，周五前公示本年度晋升名单。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2.报刊征订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3.对接广告公司，2020光华宣传册制作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撰写1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周方案</w:t>
      </w:r>
    </w:p>
    <w:p>
      <w:pPr>
        <w:widowControl/>
        <w:numPr>
          <w:ilvl w:val="0"/>
          <w:numId w:val="0"/>
        </w:numPr>
        <w:tabs>
          <w:tab w:val="left" w:pos="5636"/>
        </w:tabs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ab/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请全体老师坚决执行“教学五认真”，加强落实听课、备课、上课等常规要求。</w:t>
      </w:r>
    </w:p>
    <w:p>
      <w:pPr>
        <w:widowControl/>
        <w:numPr>
          <w:ilvl w:val="0"/>
          <w:numId w:val="5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冬季来临，请大家注意用电安全。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97A8F"/>
    <w:multiLevelType w:val="singleLevel"/>
    <w:tmpl w:val="8BD97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C84094"/>
    <w:multiLevelType w:val="singleLevel"/>
    <w:tmpl w:val="BCC84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7CEE2B"/>
    <w:multiLevelType w:val="singleLevel"/>
    <w:tmpl w:val="C37CE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6FF818"/>
    <w:multiLevelType w:val="singleLevel"/>
    <w:tmpl w:val="576FF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4B2E09"/>
    <w:multiLevelType w:val="singleLevel"/>
    <w:tmpl w:val="754B2E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270EA4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5E75A7A"/>
    <w:rsid w:val="06623119"/>
    <w:rsid w:val="06B04764"/>
    <w:rsid w:val="06B127A1"/>
    <w:rsid w:val="07354F01"/>
    <w:rsid w:val="07426967"/>
    <w:rsid w:val="074C5CC8"/>
    <w:rsid w:val="07925726"/>
    <w:rsid w:val="082D6386"/>
    <w:rsid w:val="08885A7E"/>
    <w:rsid w:val="08AF0D48"/>
    <w:rsid w:val="091F08E1"/>
    <w:rsid w:val="092747D4"/>
    <w:rsid w:val="095D1443"/>
    <w:rsid w:val="095E3952"/>
    <w:rsid w:val="09A734D3"/>
    <w:rsid w:val="0A8E3908"/>
    <w:rsid w:val="0A9D500D"/>
    <w:rsid w:val="0AC219BB"/>
    <w:rsid w:val="0B1A2CBE"/>
    <w:rsid w:val="0B4169FB"/>
    <w:rsid w:val="0B975CC5"/>
    <w:rsid w:val="0BA75E80"/>
    <w:rsid w:val="0BD340D8"/>
    <w:rsid w:val="0BD7583F"/>
    <w:rsid w:val="0CB8513B"/>
    <w:rsid w:val="0D2724F2"/>
    <w:rsid w:val="0DA241EC"/>
    <w:rsid w:val="0DD34299"/>
    <w:rsid w:val="0ECF0CC5"/>
    <w:rsid w:val="0F225801"/>
    <w:rsid w:val="0F6A0E1E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544B67"/>
    <w:rsid w:val="159B0E78"/>
    <w:rsid w:val="15A01937"/>
    <w:rsid w:val="15E76E70"/>
    <w:rsid w:val="162F1344"/>
    <w:rsid w:val="16A036EA"/>
    <w:rsid w:val="16FC6E51"/>
    <w:rsid w:val="175C340B"/>
    <w:rsid w:val="17761722"/>
    <w:rsid w:val="17BD2E7E"/>
    <w:rsid w:val="1906498D"/>
    <w:rsid w:val="195661DC"/>
    <w:rsid w:val="1BE23F81"/>
    <w:rsid w:val="1C47435B"/>
    <w:rsid w:val="1C5940AE"/>
    <w:rsid w:val="1D596378"/>
    <w:rsid w:val="1D5E2BE9"/>
    <w:rsid w:val="1E315970"/>
    <w:rsid w:val="1E6114A6"/>
    <w:rsid w:val="1F5129C6"/>
    <w:rsid w:val="1F6C30D6"/>
    <w:rsid w:val="1F914376"/>
    <w:rsid w:val="1FA63337"/>
    <w:rsid w:val="1FB50937"/>
    <w:rsid w:val="1FB67B6D"/>
    <w:rsid w:val="20580386"/>
    <w:rsid w:val="20F505D5"/>
    <w:rsid w:val="211D73F8"/>
    <w:rsid w:val="215817C3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50204A"/>
    <w:rsid w:val="24A13DEC"/>
    <w:rsid w:val="24FE30F4"/>
    <w:rsid w:val="253449DA"/>
    <w:rsid w:val="255B07F3"/>
    <w:rsid w:val="257A3387"/>
    <w:rsid w:val="258605A8"/>
    <w:rsid w:val="267122B5"/>
    <w:rsid w:val="26C7061B"/>
    <w:rsid w:val="26D96A85"/>
    <w:rsid w:val="26DC40C9"/>
    <w:rsid w:val="26E52498"/>
    <w:rsid w:val="27355631"/>
    <w:rsid w:val="27CD4227"/>
    <w:rsid w:val="27DF5CE1"/>
    <w:rsid w:val="280C37EB"/>
    <w:rsid w:val="283868F7"/>
    <w:rsid w:val="286C698D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D0A73C8"/>
    <w:rsid w:val="2D0F7C04"/>
    <w:rsid w:val="2D4D5449"/>
    <w:rsid w:val="2D872856"/>
    <w:rsid w:val="2DC64DA1"/>
    <w:rsid w:val="2DDC490B"/>
    <w:rsid w:val="2E0131E0"/>
    <w:rsid w:val="2E951657"/>
    <w:rsid w:val="2F4E0D4F"/>
    <w:rsid w:val="2F511021"/>
    <w:rsid w:val="2F630B5B"/>
    <w:rsid w:val="3029214A"/>
    <w:rsid w:val="30461DE7"/>
    <w:rsid w:val="313120A5"/>
    <w:rsid w:val="3135221B"/>
    <w:rsid w:val="315F66C7"/>
    <w:rsid w:val="32816D44"/>
    <w:rsid w:val="32B628D1"/>
    <w:rsid w:val="32E42D80"/>
    <w:rsid w:val="333D3F42"/>
    <w:rsid w:val="338017C3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151E5E"/>
    <w:rsid w:val="3A865954"/>
    <w:rsid w:val="3ADB3307"/>
    <w:rsid w:val="3B21450D"/>
    <w:rsid w:val="3B6F086C"/>
    <w:rsid w:val="3B86156B"/>
    <w:rsid w:val="3BE80FC5"/>
    <w:rsid w:val="3C0D6EA2"/>
    <w:rsid w:val="3C367B6A"/>
    <w:rsid w:val="3CFA1002"/>
    <w:rsid w:val="3D4756E3"/>
    <w:rsid w:val="3DA86CB1"/>
    <w:rsid w:val="3E3472DC"/>
    <w:rsid w:val="400835D6"/>
    <w:rsid w:val="404619FC"/>
    <w:rsid w:val="406232F6"/>
    <w:rsid w:val="40FD1811"/>
    <w:rsid w:val="412570B8"/>
    <w:rsid w:val="41956F22"/>
    <w:rsid w:val="41B07470"/>
    <w:rsid w:val="429772EE"/>
    <w:rsid w:val="42F028ED"/>
    <w:rsid w:val="43206458"/>
    <w:rsid w:val="44366F2F"/>
    <w:rsid w:val="448A3850"/>
    <w:rsid w:val="44B92733"/>
    <w:rsid w:val="45A0123D"/>
    <w:rsid w:val="45C27E60"/>
    <w:rsid w:val="4655082E"/>
    <w:rsid w:val="466D3861"/>
    <w:rsid w:val="46F9340F"/>
    <w:rsid w:val="47B10BCE"/>
    <w:rsid w:val="47C80D1A"/>
    <w:rsid w:val="47D53887"/>
    <w:rsid w:val="47F207AF"/>
    <w:rsid w:val="47F641F7"/>
    <w:rsid w:val="483B3CE6"/>
    <w:rsid w:val="484829FE"/>
    <w:rsid w:val="48AE066F"/>
    <w:rsid w:val="49727CC1"/>
    <w:rsid w:val="49D16A44"/>
    <w:rsid w:val="49FE5567"/>
    <w:rsid w:val="4A553010"/>
    <w:rsid w:val="4AD4025D"/>
    <w:rsid w:val="4C442DC2"/>
    <w:rsid w:val="4CE67E3A"/>
    <w:rsid w:val="4DAA097B"/>
    <w:rsid w:val="4DBF13C9"/>
    <w:rsid w:val="4E3218B6"/>
    <w:rsid w:val="4E6E16EA"/>
    <w:rsid w:val="4E785B2C"/>
    <w:rsid w:val="4F1B3AE6"/>
    <w:rsid w:val="4FBA41E1"/>
    <w:rsid w:val="4FEE2726"/>
    <w:rsid w:val="50653419"/>
    <w:rsid w:val="51A00EEB"/>
    <w:rsid w:val="51CE3305"/>
    <w:rsid w:val="52734EDB"/>
    <w:rsid w:val="52DE027E"/>
    <w:rsid w:val="53697EE1"/>
    <w:rsid w:val="53AF18AD"/>
    <w:rsid w:val="54223163"/>
    <w:rsid w:val="55231CBA"/>
    <w:rsid w:val="5544561C"/>
    <w:rsid w:val="55457F36"/>
    <w:rsid w:val="55B36FB7"/>
    <w:rsid w:val="55F4591F"/>
    <w:rsid w:val="56765797"/>
    <w:rsid w:val="58C475A9"/>
    <w:rsid w:val="593F4374"/>
    <w:rsid w:val="59B159FF"/>
    <w:rsid w:val="5A6038D4"/>
    <w:rsid w:val="5A93198C"/>
    <w:rsid w:val="5AB3392B"/>
    <w:rsid w:val="5B227143"/>
    <w:rsid w:val="5BA853BD"/>
    <w:rsid w:val="5BEE1857"/>
    <w:rsid w:val="5C7640F4"/>
    <w:rsid w:val="5CFE3C2F"/>
    <w:rsid w:val="5D2E7507"/>
    <w:rsid w:val="5D895994"/>
    <w:rsid w:val="5D9E7125"/>
    <w:rsid w:val="5DDB17F8"/>
    <w:rsid w:val="5E0331A7"/>
    <w:rsid w:val="5E8D2535"/>
    <w:rsid w:val="5F556840"/>
    <w:rsid w:val="5FEA7A07"/>
    <w:rsid w:val="603513F9"/>
    <w:rsid w:val="603F5596"/>
    <w:rsid w:val="605B519B"/>
    <w:rsid w:val="60B94A8D"/>
    <w:rsid w:val="611B50E9"/>
    <w:rsid w:val="61DD46F8"/>
    <w:rsid w:val="61F84421"/>
    <w:rsid w:val="622950D1"/>
    <w:rsid w:val="624F57F6"/>
    <w:rsid w:val="625356C7"/>
    <w:rsid w:val="63C1451A"/>
    <w:rsid w:val="63C17E82"/>
    <w:rsid w:val="63D77EB7"/>
    <w:rsid w:val="64A44F9F"/>
    <w:rsid w:val="658E58C9"/>
    <w:rsid w:val="660E200B"/>
    <w:rsid w:val="665D3DF8"/>
    <w:rsid w:val="66B361D7"/>
    <w:rsid w:val="67761C2C"/>
    <w:rsid w:val="678E4E11"/>
    <w:rsid w:val="67B4085C"/>
    <w:rsid w:val="68113ED9"/>
    <w:rsid w:val="682748E0"/>
    <w:rsid w:val="6867334F"/>
    <w:rsid w:val="68935757"/>
    <w:rsid w:val="6949393C"/>
    <w:rsid w:val="6A666849"/>
    <w:rsid w:val="6A66762A"/>
    <w:rsid w:val="6AA92464"/>
    <w:rsid w:val="6ACC39EE"/>
    <w:rsid w:val="6B534AAE"/>
    <w:rsid w:val="6BAB1F35"/>
    <w:rsid w:val="6BCF481A"/>
    <w:rsid w:val="6BD54438"/>
    <w:rsid w:val="6BE94EE8"/>
    <w:rsid w:val="6C3A3C0D"/>
    <w:rsid w:val="6C614D32"/>
    <w:rsid w:val="6CE529A9"/>
    <w:rsid w:val="6CF22240"/>
    <w:rsid w:val="6D524158"/>
    <w:rsid w:val="6D535020"/>
    <w:rsid w:val="6D8B272F"/>
    <w:rsid w:val="6D9A7C28"/>
    <w:rsid w:val="6DE808D4"/>
    <w:rsid w:val="6E7C3949"/>
    <w:rsid w:val="6F683FD4"/>
    <w:rsid w:val="6F7170D1"/>
    <w:rsid w:val="6F765E1C"/>
    <w:rsid w:val="6FE452F1"/>
    <w:rsid w:val="6FF53ACC"/>
    <w:rsid w:val="7072193F"/>
    <w:rsid w:val="70C57F89"/>
    <w:rsid w:val="70D80789"/>
    <w:rsid w:val="71017528"/>
    <w:rsid w:val="710A59D0"/>
    <w:rsid w:val="7114143C"/>
    <w:rsid w:val="711E1A82"/>
    <w:rsid w:val="715A4024"/>
    <w:rsid w:val="71910225"/>
    <w:rsid w:val="71956162"/>
    <w:rsid w:val="71AC7E41"/>
    <w:rsid w:val="71CB5F89"/>
    <w:rsid w:val="71F4688B"/>
    <w:rsid w:val="723D1B98"/>
    <w:rsid w:val="72CD5077"/>
    <w:rsid w:val="72D723B5"/>
    <w:rsid w:val="72F51A92"/>
    <w:rsid w:val="730A44AE"/>
    <w:rsid w:val="731623BA"/>
    <w:rsid w:val="73214F50"/>
    <w:rsid w:val="73B90560"/>
    <w:rsid w:val="73FE011A"/>
    <w:rsid w:val="741A0469"/>
    <w:rsid w:val="74763931"/>
    <w:rsid w:val="74866F76"/>
    <w:rsid w:val="75B721C5"/>
    <w:rsid w:val="76453A68"/>
    <w:rsid w:val="76997896"/>
    <w:rsid w:val="7745682F"/>
    <w:rsid w:val="776C0DEB"/>
    <w:rsid w:val="77A301CA"/>
    <w:rsid w:val="78677615"/>
    <w:rsid w:val="79B369E0"/>
    <w:rsid w:val="7A8A4CDA"/>
    <w:rsid w:val="7AA51FBF"/>
    <w:rsid w:val="7AE40939"/>
    <w:rsid w:val="7BFD2973"/>
    <w:rsid w:val="7C486B31"/>
    <w:rsid w:val="7C555220"/>
    <w:rsid w:val="7D3C1B06"/>
    <w:rsid w:val="7D6E5BD8"/>
    <w:rsid w:val="7E383B6A"/>
    <w:rsid w:val="7E980B7F"/>
    <w:rsid w:val="7F725305"/>
    <w:rsid w:val="7FD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2020-10-19T00:31:00Z</cp:lastPrinted>
  <dcterms:modified xsi:type="dcterms:W3CDTF">2020-12-21T01:39:23Z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