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0" w:rsidRPr="003D63FC" w:rsidRDefault="00306E78" w:rsidP="00BA2BAD">
      <w:pPr>
        <w:spacing w:line="360" w:lineRule="auto"/>
        <w:jc w:val="center"/>
        <w:rPr>
          <w:b/>
        </w:rPr>
      </w:pPr>
      <w:bookmarkStart w:id="0" w:name="_GoBack"/>
      <w:bookmarkEnd w:id="0"/>
      <w:r w:rsidRPr="003D63FC">
        <w:rPr>
          <w:rFonts w:hint="eastAsia"/>
          <w:b/>
        </w:rPr>
        <w:t>作业</w:t>
      </w:r>
      <w:r w:rsidR="00BA2BAD">
        <w:rPr>
          <w:rFonts w:hint="eastAsia"/>
          <w:b/>
        </w:rPr>
        <w:t>5</w:t>
      </w:r>
    </w:p>
    <w:p w:rsidR="00805780" w:rsidRPr="00EA42BD" w:rsidRDefault="00EA42BD">
      <w:pPr>
        <w:rPr>
          <w:b/>
          <w:bCs/>
        </w:rPr>
      </w:pPr>
      <w:r>
        <w:rPr>
          <w:rFonts w:hint="eastAsia"/>
          <w:b/>
          <w:bCs/>
        </w:rPr>
        <w:t>板书：《</w:t>
      </w:r>
      <w:r w:rsidR="00BA2BAD">
        <w:rPr>
          <w:rFonts w:hint="eastAsia"/>
          <w:b/>
          <w:bCs/>
        </w:rPr>
        <w:t>Birthdays</w:t>
      </w:r>
      <w:r w:rsidR="00306E78">
        <w:rPr>
          <w:rFonts w:hint="eastAsia"/>
          <w:b/>
          <w:bCs/>
        </w:rPr>
        <w:t>》</w:t>
      </w:r>
    </w:p>
    <w:p w:rsidR="00805780" w:rsidRDefault="00BA2BAD">
      <w:r>
        <w:rPr>
          <w:noProof/>
        </w:rPr>
        <w:drawing>
          <wp:inline distT="0" distB="0" distL="0" distR="0">
            <wp:extent cx="5271929" cy="6534150"/>
            <wp:effectExtent l="19050" t="0" r="4921" b="0"/>
            <wp:docPr id="1" name="图片 0" descr="IMG_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BAD" w:rsidRDefault="00EA42BD" w:rsidP="00BA2BAD">
      <w:pPr>
        <w:adjustRightInd w:val="0"/>
        <w:spacing w:line="300" w:lineRule="atLeast"/>
        <w:rPr>
          <w:rFonts w:ascii="Times New Roman" w:hAnsi="宋体"/>
          <w:color w:val="000000"/>
          <w:sz w:val="24"/>
        </w:rPr>
      </w:pPr>
      <w:r w:rsidRPr="008A73F9">
        <w:rPr>
          <w:rFonts w:hint="eastAsia"/>
          <w:sz w:val="24"/>
        </w:rPr>
        <w:t>《</w:t>
      </w:r>
      <w:r w:rsidR="00BA2BAD">
        <w:rPr>
          <w:rFonts w:hint="eastAsia"/>
          <w:sz w:val="24"/>
        </w:rPr>
        <w:t>Birthdays</w:t>
      </w:r>
      <w:r w:rsidR="008A73F9" w:rsidRPr="008A73F9">
        <w:rPr>
          <w:rFonts w:hint="eastAsia"/>
          <w:sz w:val="24"/>
        </w:rPr>
        <w:t>》</w:t>
      </w:r>
      <w:r w:rsidR="00BA2BAD">
        <w:rPr>
          <w:rFonts w:ascii="Times New Roman" w:hAnsi="宋体"/>
          <w:color w:val="000000"/>
          <w:sz w:val="24"/>
        </w:rPr>
        <w:t>本单元通过</w:t>
      </w:r>
      <w:r w:rsidR="00BA2BAD">
        <w:rPr>
          <w:rFonts w:ascii="Times New Roman" w:hAnsi="Times New Roman" w:hint="eastAsia"/>
          <w:color w:val="000000"/>
          <w:sz w:val="24"/>
        </w:rPr>
        <w:t>S</w:t>
      </w:r>
      <w:r w:rsidR="00BA2BAD">
        <w:rPr>
          <w:rFonts w:ascii="Times New Roman" w:hAnsi="Times New Roman"/>
          <w:color w:val="000000"/>
          <w:sz w:val="24"/>
        </w:rPr>
        <w:t xml:space="preserve">u hai </w:t>
      </w:r>
      <w:r w:rsidR="00BA2BAD">
        <w:rPr>
          <w:rFonts w:ascii="Times New Roman" w:hAnsi="宋体"/>
          <w:color w:val="000000"/>
          <w:sz w:val="24"/>
        </w:rPr>
        <w:t>和</w:t>
      </w:r>
      <w:r w:rsidR="00BA2BAD">
        <w:rPr>
          <w:rFonts w:ascii="Times New Roman" w:hAnsi="宋体" w:hint="eastAsia"/>
          <w:color w:val="000000"/>
          <w:sz w:val="24"/>
        </w:rPr>
        <w:t>M</w:t>
      </w:r>
      <w:r w:rsidR="00BA2BAD">
        <w:rPr>
          <w:rFonts w:ascii="Times New Roman" w:hAnsi="Times New Roman"/>
          <w:color w:val="000000"/>
          <w:sz w:val="24"/>
        </w:rPr>
        <w:t>ike</w:t>
      </w:r>
      <w:r w:rsidR="00BA2BAD">
        <w:rPr>
          <w:rFonts w:ascii="Times New Roman" w:hAnsi="宋体"/>
          <w:color w:val="000000"/>
          <w:sz w:val="24"/>
        </w:rPr>
        <w:t>谈论过生日，意在让学生了解中西方文化中不同的生日风俗习惯。学生也可调查自己家人朋友的生日，了解更多的生日活动。本单元生日的话题涉及到日期表达法，学生除了要掌握月份还要掌握序数词的用法和构成，为了方便教学，可准备日历。本单元围绕过生日这一话题，通过询问生日的具体日期及在生日里谈论所做的事情展开对话。本单元话题贴近学生的生活实际，教师可通过展开丰富多彩的活动，如</w:t>
      </w:r>
      <w:r w:rsidR="00BA2BAD">
        <w:rPr>
          <w:rFonts w:ascii="Times New Roman" w:hAnsi="Times New Roman"/>
          <w:color w:val="000000"/>
          <w:sz w:val="24"/>
        </w:rPr>
        <w:t>“</w:t>
      </w:r>
      <w:r w:rsidR="00BA2BAD">
        <w:rPr>
          <w:rFonts w:ascii="Times New Roman" w:hAnsi="宋体"/>
          <w:color w:val="000000"/>
          <w:sz w:val="24"/>
        </w:rPr>
        <w:t>班级生日会</w:t>
      </w:r>
      <w:r w:rsidR="00BA2BAD">
        <w:rPr>
          <w:rFonts w:ascii="Times New Roman" w:hAnsi="Times New Roman"/>
          <w:color w:val="000000"/>
          <w:sz w:val="24"/>
        </w:rPr>
        <w:t>”“</w:t>
      </w:r>
      <w:r w:rsidR="00BA2BAD">
        <w:rPr>
          <w:rFonts w:ascii="Times New Roman" w:hAnsi="宋体"/>
          <w:color w:val="000000"/>
          <w:sz w:val="24"/>
        </w:rPr>
        <w:t>我的生日我做主</w:t>
      </w:r>
      <w:r w:rsidR="00BA2BAD">
        <w:rPr>
          <w:rFonts w:ascii="Times New Roman" w:hAnsi="Times New Roman"/>
          <w:color w:val="000000"/>
          <w:sz w:val="24"/>
        </w:rPr>
        <w:t>”</w:t>
      </w:r>
      <w:r w:rsidR="00BA2BAD">
        <w:rPr>
          <w:rFonts w:ascii="Times New Roman" w:hAnsi="宋体"/>
          <w:color w:val="000000"/>
          <w:sz w:val="24"/>
        </w:rPr>
        <w:t>等形式，让学生在真实的情境中理解并掌握本单元的语言知识。</w:t>
      </w:r>
      <w:r w:rsidR="00BA2BAD">
        <w:rPr>
          <w:rFonts w:ascii="Times New Roman" w:hAnsi="宋体" w:hint="eastAsia"/>
          <w:color w:val="000000"/>
          <w:sz w:val="24"/>
        </w:rPr>
        <w:t>围绕生日的日期，生日的活动以及生日过得如何展开设计。</w:t>
      </w:r>
    </w:p>
    <w:p w:rsidR="00805780" w:rsidRPr="00BA2BAD" w:rsidRDefault="00805780"/>
    <w:sectPr w:rsidR="00805780" w:rsidRPr="00BA2BAD" w:rsidSect="0080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AD" w:rsidRDefault="000E15AD" w:rsidP="00EA42BD">
      <w:r>
        <w:separator/>
      </w:r>
    </w:p>
  </w:endnote>
  <w:endnote w:type="continuationSeparator" w:id="1">
    <w:p w:rsidR="000E15AD" w:rsidRDefault="000E15AD" w:rsidP="00EA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AD" w:rsidRDefault="00BA2B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AD" w:rsidRDefault="00BA2B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AD" w:rsidRDefault="00BA2B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AD" w:rsidRDefault="000E15AD" w:rsidP="00EA42BD">
      <w:r>
        <w:separator/>
      </w:r>
    </w:p>
  </w:footnote>
  <w:footnote w:type="continuationSeparator" w:id="1">
    <w:p w:rsidR="000E15AD" w:rsidRDefault="000E15AD" w:rsidP="00EA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AD" w:rsidRDefault="00BA2B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 w:rsidP="00BA2BA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AD" w:rsidRDefault="00BA2B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E7225"/>
    <w:rsid w:val="000E15AD"/>
    <w:rsid w:val="00147D02"/>
    <w:rsid w:val="001E6258"/>
    <w:rsid w:val="002C5F17"/>
    <w:rsid w:val="00306E78"/>
    <w:rsid w:val="00366F76"/>
    <w:rsid w:val="00382D69"/>
    <w:rsid w:val="003A3126"/>
    <w:rsid w:val="003D63FC"/>
    <w:rsid w:val="00544D38"/>
    <w:rsid w:val="005A38E1"/>
    <w:rsid w:val="00805780"/>
    <w:rsid w:val="0084520F"/>
    <w:rsid w:val="008A73F9"/>
    <w:rsid w:val="009D04F1"/>
    <w:rsid w:val="00AB02D0"/>
    <w:rsid w:val="00B671FA"/>
    <w:rsid w:val="00BA2BAD"/>
    <w:rsid w:val="00E16FE9"/>
    <w:rsid w:val="00EA42BD"/>
    <w:rsid w:val="01DC1D19"/>
    <w:rsid w:val="094B607B"/>
    <w:rsid w:val="09BC17B2"/>
    <w:rsid w:val="112C1C67"/>
    <w:rsid w:val="116E6047"/>
    <w:rsid w:val="13793598"/>
    <w:rsid w:val="142C6C88"/>
    <w:rsid w:val="16702D01"/>
    <w:rsid w:val="2596201D"/>
    <w:rsid w:val="279A0A86"/>
    <w:rsid w:val="2A421C5F"/>
    <w:rsid w:val="2BB51F8F"/>
    <w:rsid w:val="3B7D5FDE"/>
    <w:rsid w:val="3FDC68F2"/>
    <w:rsid w:val="43504C71"/>
    <w:rsid w:val="435E7225"/>
    <w:rsid w:val="4539461C"/>
    <w:rsid w:val="57426BE2"/>
    <w:rsid w:val="60195B9B"/>
    <w:rsid w:val="6D535020"/>
    <w:rsid w:val="6F192D61"/>
    <w:rsid w:val="700A05BE"/>
    <w:rsid w:val="72B041D8"/>
    <w:rsid w:val="7C30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42BD"/>
    <w:rPr>
      <w:sz w:val="18"/>
      <w:szCs w:val="18"/>
    </w:rPr>
  </w:style>
  <w:style w:type="character" w:customStyle="1" w:styleId="Char">
    <w:name w:val="批注框文本 Char"/>
    <w:basedOn w:val="a0"/>
    <w:link w:val="a3"/>
    <w:rsid w:val="00EA42BD"/>
    <w:rPr>
      <w:kern w:val="2"/>
      <w:sz w:val="18"/>
      <w:szCs w:val="18"/>
    </w:rPr>
  </w:style>
  <w:style w:type="paragraph" w:styleId="a4">
    <w:name w:val="header"/>
    <w:basedOn w:val="a"/>
    <w:link w:val="Char0"/>
    <w:rsid w:val="00EA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42BD"/>
    <w:rPr>
      <w:kern w:val="2"/>
      <w:sz w:val="18"/>
      <w:szCs w:val="18"/>
    </w:rPr>
  </w:style>
  <w:style w:type="paragraph" w:styleId="a5">
    <w:name w:val="footer"/>
    <w:basedOn w:val="a"/>
    <w:link w:val="Char1"/>
    <w:rsid w:val="00EA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asus</cp:lastModifiedBy>
  <cp:revision>2</cp:revision>
  <dcterms:created xsi:type="dcterms:W3CDTF">2020-06-22T00:30:00Z</dcterms:created>
  <dcterms:modified xsi:type="dcterms:W3CDTF">2020-06-22T00:30:00Z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