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作业6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新华小学  张珺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板书：《要是你在野外迷了路》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7640" cy="3208020"/>
            <wp:effectExtent l="0" t="0" r="10160" b="11430"/>
            <wp:docPr id="1" name="图片 1" descr="板书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板书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《要是你在野外迷了路》是一篇自然科学题材的儿童诗。介绍了几种能帮助人们识别方向的自然景象。亲切通俗、富有韵律的语言，丰富有趣的自然科学知识，能吸引学生走进大自然那奇妙的世界。课文共6小节，按总分总的结构展开。另外这首诗每小节末句押韵，读起来节奏鲜明，朗朗上口。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问题：如何激发低段学生阅读散文的兴趣？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很多学生很喜欢阅读小说，因为小说有情节、人物。然而散文有些平淡，不能吸引学生眼球。我们应该在日常生活中，尽量挑选一些有趣的写人写事的小散文给学生们阅读，来激发他们的兴趣。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7225"/>
    <w:rsid w:val="01DC1D19"/>
    <w:rsid w:val="094B607B"/>
    <w:rsid w:val="098F7E14"/>
    <w:rsid w:val="09BC17B2"/>
    <w:rsid w:val="0C401024"/>
    <w:rsid w:val="0C684A5B"/>
    <w:rsid w:val="112C1C67"/>
    <w:rsid w:val="116E6047"/>
    <w:rsid w:val="13793598"/>
    <w:rsid w:val="142C6C88"/>
    <w:rsid w:val="16702D01"/>
    <w:rsid w:val="20F66B23"/>
    <w:rsid w:val="2111207C"/>
    <w:rsid w:val="228D2E47"/>
    <w:rsid w:val="2596201D"/>
    <w:rsid w:val="26101988"/>
    <w:rsid w:val="279A0A86"/>
    <w:rsid w:val="279A1F37"/>
    <w:rsid w:val="2A421C5F"/>
    <w:rsid w:val="2ACD082D"/>
    <w:rsid w:val="2B914403"/>
    <w:rsid w:val="2BB51F8F"/>
    <w:rsid w:val="2CD00C95"/>
    <w:rsid w:val="310E28F8"/>
    <w:rsid w:val="31C7293C"/>
    <w:rsid w:val="33E76C58"/>
    <w:rsid w:val="3A6A36D0"/>
    <w:rsid w:val="3B466C63"/>
    <w:rsid w:val="3B7D5FDE"/>
    <w:rsid w:val="3CA66D32"/>
    <w:rsid w:val="3E6C1E73"/>
    <w:rsid w:val="3FDC68F2"/>
    <w:rsid w:val="43504C71"/>
    <w:rsid w:val="435E7225"/>
    <w:rsid w:val="4539461C"/>
    <w:rsid w:val="459813C3"/>
    <w:rsid w:val="48011615"/>
    <w:rsid w:val="4ABC4060"/>
    <w:rsid w:val="4B694DDD"/>
    <w:rsid w:val="4FFA7CBF"/>
    <w:rsid w:val="54FC120E"/>
    <w:rsid w:val="571877C6"/>
    <w:rsid w:val="57426BE2"/>
    <w:rsid w:val="57AD0995"/>
    <w:rsid w:val="57BB431B"/>
    <w:rsid w:val="57DA3582"/>
    <w:rsid w:val="5A630C5A"/>
    <w:rsid w:val="60195B9B"/>
    <w:rsid w:val="61BB46BC"/>
    <w:rsid w:val="6D535020"/>
    <w:rsid w:val="6F192D61"/>
    <w:rsid w:val="700A05BE"/>
    <w:rsid w:val="71AD24AE"/>
    <w:rsid w:val="72B041D8"/>
    <w:rsid w:val="76983A75"/>
    <w:rsid w:val="796F44A3"/>
    <w:rsid w:val="7C3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2018-09-16T04:58:00Z</dcterms:created>
  <dc:creator>lenovo4</dc:creator>
  <cp:lastModifiedBy>Candices</cp:lastModifiedBy>
  <dcterms:modified xsi:type="dcterms:W3CDTF">2020-06-02T08:26:13Z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