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80" w:rsidRPr="003D63FC" w:rsidRDefault="00306E78">
      <w:pPr>
        <w:jc w:val="center"/>
        <w:rPr>
          <w:b/>
        </w:rPr>
      </w:pPr>
      <w:bookmarkStart w:id="0" w:name="_GoBack"/>
      <w:bookmarkEnd w:id="0"/>
      <w:r w:rsidRPr="003D63FC">
        <w:rPr>
          <w:rFonts w:hint="eastAsia"/>
          <w:b/>
        </w:rPr>
        <w:t>作业</w:t>
      </w:r>
      <w:r w:rsidR="00366F76">
        <w:rPr>
          <w:rFonts w:hint="eastAsia"/>
          <w:b/>
        </w:rPr>
        <w:t>4</w:t>
      </w:r>
    </w:p>
    <w:p w:rsidR="00805780" w:rsidRPr="00EA42BD" w:rsidRDefault="00EA42BD">
      <w:pPr>
        <w:rPr>
          <w:b/>
          <w:bCs/>
        </w:rPr>
      </w:pPr>
      <w:r>
        <w:rPr>
          <w:rFonts w:hint="eastAsia"/>
          <w:b/>
          <w:bCs/>
        </w:rPr>
        <w:t>板书：《</w:t>
      </w:r>
      <w:r w:rsidR="00366F76">
        <w:rPr>
          <w:rFonts w:hint="eastAsia"/>
          <w:b/>
          <w:bCs/>
        </w:rPr>
        <w:t>In the kitchen</w:t>
      </w:r>
      <w:r w:rsidR="00306E78">
        <w:rPr>
          <w:rFonts w:hint="eastAsia"/>
          <w:b/>
          <w:bCs/>
        </w:rPr>
        <w:t>》</w:t>
      </w:r>
    </w:p>
    <w:p w:rsidR="00805780" w:rsidRDefault="00366F76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图片 1" descr="IMG_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780" w:rsidRPr="008A73F9" w:rsidRDefault="00EA42BD">
      <w:r w:rsidRPr="008A73F9">
        <w:rPr>
          <w:rFonts w:hint="eastAsia"/>
          <w:sz w:val="24"/>
        </w:rPr>
        <w:t>《</w:t>
      </w:r>
      <w:r w:rsidR="00366F76">
        <w:rPr>
          <w:rFonts w:hint="eastAsia"/>
          <w:sz w:val="24"/>
        </w:rPr>
        <w:t>In the kitchen</w:t>
      </w:r>
      <w:r w:rsidR="008A73F9" w:rsidRPr="008A73F9">
        <w:rPr>
          <w:rFonts w:hint="eastAsia"/>
          <w:sz w:val="24"/>
        </w:rPr>
        <w:t>》</w:t>
      </w:r>
      <w:r w:rsidR="00366F76">
        <w:rPr>
          <w:rFonts w:hAnsi="宋体"/>
          <w:sz w:val="24"/>
        </w:rPr>
        <w:t>本单元的关键词是</w:t>
      </w:r>
      <w:r w:rsidR="00366F76">
        <w:rPr>
          <w:sz w:val="24"/>
        </w:rPr>
        <w:t>“</w:t>
      </w:r>
      <w:r w:rsidR="00366F76">
        <w:rPr>
          <w:rFonts w:hAnsi="宋体"/>
          <w:sz w:val="24"/>
        </w:rPr>
        <w:t>吃饭</w:t>
      </w:r>
      <w:r w:rsidR="00366F76">
        <w:rPr>
          <w:sz w:val="24"/>
        </w:rPr>
        <w:t>”</w:t>
      </w:r>
      <w:r w:rsidR="00366F76">
        <w:rPr>
          <w:rFonts w:hAnsi="宋体"/>
          <w:sz w:val="24"/>
        </w:rPr>
        <w:t>，这是一个同学们非常感兴趣的话题。本单元围绕晚饭吃什么展开话题进行讨论，使用现在进行时的一般疑问句和</w:t>
      </w:r>
      <w:r w:rsidR="00366F76">
        <w:rPr>
          <w:sz w:val="24"/>
        </w:rPr>
        <w:t>There be</w:t>
      </w:r>
      <w:r w:rsidR="00366F76">
        <w:rPr>
          <w:rFonts w:hAnsi="宋体"/>
          <w:sz w:val="24"/>
        </w:rPr>
        <w:t>结构的日常交际用语，对</w:t>
      </w:r>
      <w:r w:rsidR="00366F76">
        <w:rPr>
          <w:sz w:val="24"/>
        </w:rPr>
        <w:t>“having meals”</w:t>
      </w:r>
      <w:r w:rsidR="00366F76">
        <w:rPr>
          <w:rFonts w:hAnsi="宋体"/>
          <w:sz w:val="24"/>
        </w:rPr>
        <w:t>这一话题进行讨论。</w:t>
      </w:r>
      <w:r w:rsidR="00366F76">
        <w:rPr>
          <w:rFonts w:hAnsi="宋体"/>
          <w:color w:val="000000"/>
          <w:kern w:val="0"/>
          <w:sz w:val="24"/>
        </w:rPr>
        <w:t>教师可以创设多种情境，鼓励学生反复操练，使学生在实际生活运用中掌握其用法。</w:t>
      </w:r>
      <w:r w:rsidR="00147D02">
        <w:rPr>
          <w:rFonts w:hAnsi="宋体" w:hint="eastAsia"/>
          <w:color w:val="000000"/>
          <w:kern w:val="0"/>
          <w:sz w:val="24"/>
        </w:rPr>
        <w:t>在板书场景中分成</w:t>
      </w:r>
      <w:r w:rsidR="00147D02">
        <w:rPr>
          <w:rFonts w:hAnsi="宋体" w:hint="eastAsia"/>
          <w:color w:val="000000"/>
          <w:kern w:val="0"/>
          <w:sz w:val="24"/>
        </w:rPr>
        <w:t>3</w:t>
      </w:r>
      <w:r w:rsidR="00147D02">
        <w:rPr>
          <w:rFonts w:hAnsi="宋体" w:hint="eastAsia"/>
          <w:color w:val="000000"/>
          <w:kern w:val="0"/>
          <w:sz w:val="24"/>
        </w:rPr>
        <w:t>个场景：</w:t>
      </w:r>
      <w:r w:rsidR="00147D02">
        <w:rPr>
          <w:rFonts w:hAnsi="宋体" w:hint="eastAsia"/>
          <w:color w:val="000000"/>
          <w:kern w:val="0"/>
          <w:sz w:val="24"/>
        </w:rPr>
        <w:t xml:space="preserve">Before </w:t>
      </w:r>
      <w:r w:rsidR="00147D02">
        <w:rPr>
          <w:rFonts w:hAnsi="宋体"/>
          <w:color w:val="000000"/>
          <w:kern w:val="0"/>
          <w:sz w:val="24"/>
        </w:rPr>
        <w:t>din</w:t>
      </w:r>
      <w:r w:rsidR="00147D02">
        <w:rPr>
          <w:rFonts w:hAnsi="宋体" w:hint="eastAsia"/>
          <w:color w:val="000000"/>
          <w:kern w:val="0"/>
          <w:sz w:val="24"/>
        </w:rPr>
        <w:t>ner, At dinner, After dinner</w:t>
      </w:r>
      <w:r w:rsidR="00147D02">
        <w:rPr>
          <w:rFonts w:hAnsi="宋体" w:hint="eastAsia"/>
          <w:color w:val="000000"/>
          <w:kern w:val="0"/>
          <w:sz w:val="24"/>
        </w:rPr>
        <w:t>三个场景设计归类主要句型。</w:t>
      </w:r>
    </w:p>
    <w:p w:rsidR="00805780" w:rsidRPr="001E6258" w:rsidRDefault="00805780">
      <w:pPr>
        <w:rPr>
          <w:rFonts w:hint="eastAsia"/>
        </w:rPr>
      </w:pPr>
    </w:p>
    <w:sectPr w:rsidR="00805780" w:rsidRPr="001E6258" w:rsidSect="00805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126" w:rsidRDefault="003A3126" w:rsidP="00EA42BD">
      <w:r>
        <w:separator/>
      </w:r>
    </w:p>
  </w:endnote>
  <w:endnote w:type="continuationSeparator" w:id="1">
    <w:p w:rsidR="003A3126" w:rsidRDefault="003A3126" w:rsidP="00EA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02" w:rsidRDefault="00147D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02" w:rsidRDefault="00147D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02" w:rsidRDefault="00147D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126" w:rsidRDefault="003A3126" w:rsidP="00EA42BD">
      <w:r>
        <w:separator/>
      </w:r>
    </w:p>
  </w:footnote>
  <w:footnote w:type="continuationSeparator" w:id="1">
    <w:p w:rsidR="003A3126" w:rsidRDefault="003A3126" w:rsidP="00EA4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02" w:rsidRDefault="00147D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BD" w:rsidRDefault="00EA42BD" w:rsidP="00147D0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02" w:rsidRDefault="00147D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5E7225"/>
    <w:rsid w:val="00147D02"/>
    <w:rsid w:val="001E6258"/>
    <w:rsid w:val="00306E78"/>
    <w:rsid w:val="00366F76"/>
    <w:rsid w:val="00382D69"/>
    <w:rsid w:val="003A3126"/>
    <w:rsid w:val="003D63FC"/>
    <w:rsid w:val="00544D38"/>
    <w:rsid w:val="005A38E1"/>
    <w:rsid w:val="00805780"/>
    <w:rsid w:val="0084520F"/>
    <w:rsid w:val="008A73F9"/>
    <w:rsid w:val="009D04F1"/>
    <w:rsid w:val="00AB02D0"/>
    <w:rsid w:val="00B671FA"/>
    <w:rsid w:val="00E16FE9"/>
    <w:rsid w:val="00EA42BD"/>
    <w:rsid w:val="01DC1D19"/>
    <w:rsid w:val="094B607B"/>
    <w:rsid w:val="09BC17B2"/>
    <w:rsid w:val="112C1C67"/>
    <w:rsid w:val="116E6047"/>
    <w:rsid w:val="13793598"/>
    <w:rsid w:val="142C6C88"/>
    <w:rsid w:val="16702D01"/>
    <w:rsid w:val="2596201D"/>
    <w:rsid w:val="279A0A86"/>
    <w:rsid w:val="2A421C5F"/>
    <w:rsid w:val="2BB51F8F"/>
    <w:rsid w:val="3B7D5FDE"/>
    <w:rsid w:val="3FDC68F2"/>
    <w:rsid w:val="43504C71"/>
    <w:rsid w:val="435E7225"/>
    <w:rsid w:val="4539461C"/>
    <w:rsid w:val="57426BE2"/>
    <w:rsid w:val="60195B9B"/>
    <w:rsid w:val="6D535020"/>
    <w:rsid w:val="6F192D61"/>
    <w:rsid w:val="700A05BE"/>
    <w:rsid w:val="72B041D8"/>
    <w:rsid w:val="7C30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42BD"/>
    <w:rPr>
      <w:sz w:val="18"/>
      <w:szCs w:val="18"/>
    </w:rPr>
  </w:style>
  <w:style w:type="character" w:customStyle="1" w:styleId="Char">
    <w:name w:val="批注框文本 Char"/>
    <w:basedOn w:val="a0"/>
    <w:link w:val="a3"/>
    <w:rsid w:val="00EA42BD"/>
    <w:rPr>
      <w:kern w:val="2"/>
      <w:sz w:val="18"/>
      <w:szCs w:val="18"/>
    </w:rPr>
  </w:style>
  <w:style w:type="paragraph" w:styleId="a4">
    <w:name w:val="header"/>
    <w:basedOn w:val="a"/>
    <w:link w:val="Char0"/>
    <w:rsid w:val="00EA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A42BD"/>
    <w:rPr>
      <w:kern w:val="2"/>
      <w:sz w:val="18"/>
      <w:szCs w:val="18"/>
    </w:rPr>
  </w:style>
  <w:style w:type="paragraph" w:styleId="a5">
    <w:name w:val="footer"/>
    <w:basedOn w:val="a"/>
    <w:link w:val="Char1"/>
    <w:rsid w:val="00EA4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A42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asus</cp:lastModifiedBy>
  <cp:revision>3</cp:revision>
  <dcterms:created xsi:type="dcterms:W3CDTF">2020-06-08T00:49:00Z</dcterms:created>
  <dcterms:modified xsi:type="dcterms:W3CDTF">2020-06-18T00:22:00Z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  <property fmtid="{D5CDD505-2E9C-101B-9397-08002B2CF9AE}" pid="3" name="KSORubyTemplateID" linkTarget="0">
    <vt:lpwstr>6</vt:lpwstr>
  </property>
</Properties>
</file>