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作业5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新华小学  张珺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板书：</w:t>
      </w:r>
      <w:r>
        <w:rPr>
          <w:rFonts w:hint="default"/>
          <w:b/>
          <w:bCs/>
          <w:lang w:val="en-US" w:eastAsia="zh-CN"/>
        </w:rPr>
        <w:t>22</w:t>
      </w:r>
      <w:r>
        <w:rPr>
          <w:rFonts w:hint="eastAsia"/>
          <w:b/>
          <w:bCs/>
          <w:lang w:val="en-US" w:eastAsia="zh-CN"/>
        </w:rPr>
        <w:t>《小毛虫》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77640"/>
            <wp:effectExtent l="0" t="0" r="12065" b="3810"/>
            <wp:docPr id="1" name="图片 1" descr="板书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板书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7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《小毛虫》讲述了一只小毛虫从结茧到破茧成蝶的过程，充满人文气息和童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趣。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文共有7个自然段，按照事情发展的顺序展开，结构清晰。第一至第二自然段写小毛虫笨拙地在叶片上挪动。第三、四自然段写小毛虫尽心竭力编织茧屋并将自己裹进茧屋。第七自然段写小毛虫最终破茧成蝶的情景。课文巧妙地用对比的手法来表现形象。有两处独白式的心理描写，含义深刻，凸显文章主旨，也让小毛虫的形象更加鲜明饱满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问题：如何激发低段学生在面对长篇课文时主动分段的兴趣？</w:t>
      </w: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分段归纳段意对于低中段学生来说都是难点，可分段归纳段意可以帮助我们清晰地了解文章的结构。所以我思考教师是不是可以在课前先制作好段意，在课堂上直接告知孩子，让他们带着段意来自己尝试划分段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E7225"/>
    <w:rsid w:val="01DC1D19"/>
    <w:rsid w:val="094B607B"/>
    <w:rsid w:val="09BC17B2"/>
    <w:rsid w:val="0A63106A"/>
    <w:rsid w:val="0C401024"/>
    <w:rsid w:val="112C1C67"/>
    <w:rsid w:val="116E6047"/>
    <w:rsid w:val="13793598"/>
    <w:rsid w:val="142C6C88"/>
    <w:rsid w:val="16702D01"/>
    <w:rsid w:val="1951240A"/>
    <w:rsid w:val="2111207C"/>
    <w:rsid w:val="228D2E47"/>
    <w:rsid w:val="2596201D"/>
    <w:rsid w:val="279A0A86"/>
    <w:rsid w:val="2A421C5F"/>
    <w:rsid w:val="2B914403"/>
    <w:rsid w:val="2BB51F8F"/>
    <w:rsid w:val="2CD00C95"/>
    <w:rsid w:val="310E28F8"/>
    <w:rsid w:val="31C7293C"/>
    <w:rsid w:val="387D7CDE"/>
    <w:rsid w:val="3B466C63"/>
    <w:rsid w:val="3B7D5FDE"/>
    <w:rsid w:val="3FDC68F2"/>
    <w:rsid w:val="43504C71"/>
    <w:rsid w:val="435E7225"/>
    <w:rsid w:val="4539461C"/>
    <w:rsid w:val="459813C3"/>
    <w:rsid w:val="48011615"/>
    <w:rsid w:val="4ABC4060"/>
    <w:rsid w:val="4B694DDD"/>
    <w:rsid w:val="4FFA7CBF"/>
    <w:rsid w:val="54FC120E"/>
    <w:rsid w:val="571877C6"/>
    <w:rsid w:val="57426BE2"/>
    <w:rsid w:val="57AD0995"/>
    <w:rsid w:val="5A630C5A"/>
    <w:rsid w:val="60195B9B"/>
    <w:rsid w:val="61BB46BC"/>
    <w:rsid w:val="6D535020"/>
    <w:rsid w:val="6F192D61"/>
    <w:rsid w:val="700A05BE"/>
    <w:rsid w:val="72B041D8"/>
    <w:rsid w:val="796F44A3"/>
    <w:rsid w:val="7C30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2018-09-16T04:58:00Z</dcterms:created>
  <dc:creator>lenovo4</dc:creator>
  <cp:lastModifiedBy>Candices</cp:lastModifiedBy>
  <dcterms:modified xsi:type="dcterms:W3CDTF">2020-06-18T08:08:04Z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RubyTemplateID" linkTarget="0">
    <vt:lpwstr>6</vt:lpwstr>
  </property>
</Properties>
</file>