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0" w:rsidRPr="003D63FC" w:rsidRDefault="00306E78">
      <w:pPr>
        <w:jc w:val="center"/>
        <w:rPr>
          <w:b/>
        </w:rPr>
      </w:pPr>
      <w:bookmarkStart w:id="0" w:name="_GoBack"/>
      <w:bookmarkEnd w:id="0"/>
      <w:r w:rsidRPr="003D63FC">
        <w:rPr>
          <w:rFonts w:hint="eastAsia"/>
          <w:b/>
        </w:rPr>
        <w:t>作业</w:t>
      </w:r>
      <w:r w:rsidR="0084520F">
        <w:rPr>
          <w:rFonts w:hint="eastAsia"/>
          <w:b/>
        </w:rPr>
        <w:t>3</w:t>
      </w:r>
    </w:p>
    <w:p w:rsidR="00805780" w:rsidRPr="00EA42BD" w:rsidRDefault="00EA42BD">
      <w:pPr>
        <w:rPr>
          <w:b/>
          <w:bCs/>
        </w:rPr>
      </w:pPr>
      <w:r>
        <w:rPr>
          <w:rFonts w:hint="eastAsia"/>
          <w:b/>
          <w:bCs/>
        </w:rPr>
        <w:t>板书：《</w:t>
      </w:r>
      <w:r w:rsidR="0084520F">
        <w:rPr>
          <w:rFonts w:hint="eastAsia"/>
          <w:b/>
          <w:bCs/>
        </w:rPr>
        <w:t>Helping our parents</w:t>
      </w:r>
      <w:r w:rsidR="00306E78">
        <w:rPr>
          <w:rFonts w:hint="eastAsia"/>
          <w:b/>
          <w:bCs/>
        </w:rPr>
        <w:t>》</w:t>
      </w:r>
    </w:p>
    <w:p w:rsidR="00805780" w:rsidRDefault="0084520F">
      <w:r>
        <w:rPr>
          <w:noProof/>
        </w:rPr>
        <w:drawing>
          <wp:inline distT="0" distB="0" distL="0" distR="0">
            <wp:extent cx="5270077" cy="3743325"/>
            <wp:effectExtent l="19050" t="0" r="6773" b="0"/>
            <wp:docPr id="1" name="图片 0" descr="IMG_5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1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2BD" w:rsidRPr="00EA42BD" w:rsidRDefault="00EA42BD" w:rsidP="00EA42BD">
      <w:r w:rsidRPr="008A73F9">
        <w:rPr>
          <w:rFonts w:hint="eastAsia"/>
          <w:sz w:val="24"/>
        </w:rPr>
        <w:t>《</w:t>
      </w:r>
      <w:r w:rsidR="0084520F">
        <w:rPr>
          <w:rFonts w:hint="eastAsia"/>
          <w:sz w:val="24"/>
        </w:rPr>
        <w:t>Helping our parents</w:t>
      </w:r>
      <w:r w:rsidR="008A73F9" w:rsidRPr="008A73F9">
        <w:rPr>
          <w:rFonts w:hint="eastAsia"/>
          <w:sz w:val="24"/>
        </w:rPr>
        <w:t>》</w:t>
      </w:r>
      <w:r w:rsidR="0084520F">
        <w:rPr>
          <w:rFonts w:hAnsi="宋体"/>
          <w:sz w:val="24"/>
        </w:rPr>
        <w:t>本单元围绕孩子帮助父母做家务的话题，呈现了现在进行时态特殊疑问句和肯定句的用法。教学重点是关于家务劳动的动词短语和现在进行时态的肯定句型。</w:t>
      </w:r>
      <w:r w:rsidR="0084520F">
        <w:rPr>
          <w:rFonts w:hAnsi="宋体" w:hint="eastAsia"/>
          <w:sz w:val="24"/>
        </w:rPr>
        <w:t>本版块以</w:t>
      </w:r>
      <w:r w:rsidR="0084520F">
        <w:rPr>
          <w:rFonts w:hAnsi="宋体" w:hint="eastAsia"/>
          <w:sz w:val="24"/>
        </w:rPr>
        <w:t>Mike</w:t>
      </w:r>
      <w:r w:rsidR="0084520F">
        <w:rPr>
          <w:rFonts w:hAnsi="宋体" w:hint="eastAsia"/>
          <w:sz w:val="24"/>
        </w:rPr>
        <w:t>的视角呈现了布朗一家人周六一天的生活场景。课文由上午和下午两个场景组成，主要内容是家务劳动。板书分为左右两部分：左边是文本中六个人物的主要活动，分为上下午两部分。帮助学生理清文本内容。右边部分是本单元的现在进行时的重点句型。</w:t>
      </w:r>
    </w:p>
    <w:p w:rsidR="00805780" w:rsidRPr="008A73F9" w:rsidRDefault="00805780"/>
    <w:p w:rsidR="00805780" w:rsidRPr="001E6258" w:rsidRDefault="00805780"/>
    <w:sectPr w:rsidR="00805780" w:rsidRPr="001E6258" w:rsidSect="0080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F1" w:rsidRDefault="009D04F1" w:rsidP="00EA42BD">
      <w:r>
        <w:separator/>
      </w:r>
    </w:p>
  </w:endnote>
  <w:endnote w:type="continuationSeparator" w:id="1">
    <w:p w:rsidR="009D04F1" w:rsidRDefault="009D04F1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F" w:rsidRDefault="008452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F" w:rsidRDefault="008452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F" w:rsidRDefault="008452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F1" w:rsidRDefault="009D04F1" w:rsidP="00EA42BD">
      <w:r>
        <w:separator/>
      </w:r>
    </w:p>
  </w:footnote>
  <w:footnote w:type="continuationSeparator" w:id="1">
    <w:p w:rsidR="009D04F1" w:rsidRDefault="009D04F1" w:rsidP="00EA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F" w:rsidRDefault="008452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 w:rsidP="0084520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20F" w:rsidRDefault="008452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E7225"/>
    <w:rsid w:val="001E6258"/>
    <w:rsid w:val="00306E78"/>
    <w:rsid w:val="00382D69"/>
    <w:rsid w:val="003D63FC"/>
    <w:rsid w:val="00805780"/>
    <w:rsid w:val="0084520F"/>
    <w:rsid w:val="008A73F9"/>
    <w:rsid w:val="009D04F1"/>
    <w:rsid w:val="00B671FA"/>
    <w:rsid w:val="00E16FE9"/>
    <w:rsid w:val="00EA42BD"/>
    <w:rsid w:val="01DC1D19"/>
    <w:rsid w:val="094B607B"/>
    <w:rsid w:val="09BC17B2"/>
    <w:rsid w:val="112C1C67"/>
    <w:rsid w:val="116E6047"/>
    <w:rsid w:val="13793598"/>
    <w:rsid w:val="142C6C88"/>
    <w:rsid w:val="16702D01"/>
    <w:rsid w:val="2596201D"/>
    <w:rsid w:val="279A0A86"/>
    <w:rsid w:val="2A421C5F"/>
    <w:rsid w:val="2BB51F8F"/>
    <w:rsid w:val="3B7D5FDE"/>
    <w:rsid w:val="3FDC68F2"/>
    <w:rsid w:val="43504C71"/>
    <w:rsid w:val="435E7225"/>
    <w:rsid w:val="4539461C"/>
    <w:rsid w:val="57426BE2"/>
    <w:rsid w:val="60195B9B"/>
    <w:rsid w:val="6D535020"/>
    <w:rsid w:val="6F192D61"/>
    <w:rsid w:val="700A05BE"/>
    <w:rsid w:val="72B041D8"/>
    <w:rsid w:val="7C30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2BD"/>
    <w:rPr>
      <w:sz w:val="18"/>
      <w:szCs w:val="18"/>
    </w:rPr>
  </w:style>
  <w:style w:type="character" w:customStyle="1" w:styleId="Char">
    <w:name w:val="批注框文本 Char"/>
    <w:basedOn w:val="a0"/>
    <w:link w:val="a3"/>
    <w:rsid w:val="00EA42BD"/>
    <w:rPr>
      <w:kern w:val="2"/>
      <w:sz w:val="18"/>
      <w:szCs w:val="18"/>
    </w:rPr>
  </w:style>
  <w:style w:type="paragraph" w:styleId="a4">
    <w:name w:val="header"/>
    <w:basedOn w:val="a"/>
    <w:link w:val="Char0"/>
    <w:rsid w:val="00EA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2BD"/>
    <w:rPr>
      <w:kern w:val="2"/>
      <w:sz w:val="18"/>
      <w:szCs w:val="18"/>
    </w:rPr>
  </w:style>
  <w:style w:type="paragraph" w:styleId="a5">
    <w:name w:val="footer"/>
    <w:basedOn w:val="a"/>
    <w:link w:val="Char1"/>
    <w:rsid w:val="00EA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asus</cp:lastModifiedBy>
  <cp:revision>3</cp:revision>
  <dcterms:created xsi:type="dcterms:W3CDTF">2020-05-25T00:31:00Z</dcterms:created>
  <dcterms:modified xsi:type="dcterms:W3CDTF">2020-06-01T00:32:00Z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