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作业5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新华小学  张珺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板书：《我是一只小虫子》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88840" cy="4405630"/>
            <wp:effectExtent l="0" t="0" r="16510" b="13970"/>
            <wp:docPr id="1" name="图片 1" descr="板书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板书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《我是一只小虫子》是一篇自叙性散文。从小虫子的视角描述了小虫子生活中的苦与乐，表达了小虫子对生活的热爱。全文一共7个自然段，可以分成两个部分。一部分写当小虫子一点也不好的原因，一部分写当小虫子还真不错的原因。最后以我喜欢当一只小虫子结尾，总结全文，照应开头。本课结构清晰，我这样设计板书，是想让学生分清楚当一只小虫子好的方面和不好的方面，以便他们理解文章的结构。劲是本课的四会字，并且是轻音，书写时要注意错落有致，这样才能真正写好这个劲字。不足之处：板书有些单调，不吸引眼球。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问题：如何激发低段学生阅读散文的兴趣？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很多学生很喜欢阅读小说，因为小说有情节、人物。然而散文有些平淡，不能吸引学生眼球。我们应该在日常生活中，尽量挑选一些有趣的写人写事的小散文给学生们阅读，来激发他们的兴趣。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225"/>
    <w:rsid w:val="01DC1D19"/>
    <w:rsid w:val="094B607B"/>
    <w:rsid w:val="098F7E14"/>
    <w:rsid w:val="09BC17B2"/>
    <w:rsid w:val="0C401024"/>
    <w:rsid w:val="0C684A5B"/>
    <w:rsid w:val="112C1C67"/>
    <w:rsid w:val="116E6047"/>
    <w:rsid w:val="13793598"/>
    <w:rsid w:val="142C6C88"/>
    <w:rsid w:val="16702D01"/>
    <w:rsid w:val="2111207C"/>
    <w:rsid w:val="228D2E47"/>
    <w:rsid w:val="2596201D"/>
    <w:rsid w:val="26101988"/>
    <w:rsid w:val="279A0A86"/>
    <w:rsid w:val="2A421C5F"/>
    <w:rsid w:val="2ACD082D"/>
    <w:rsid w:val="2B914403"/>
    <w:rsid w:val="2BB51F8F"/>
    <w:rsid w:val="2CD00C95"/>
    <w:rsid w:val="310E28F8"/>
    <w:rsid w:val="31C7293C"/>
    <w:rsid w:val="33E76C58"/>
    <w:rsid w:val="3A6A36D0"/>
    <w:rsid w:val="3B466C63"/>
    <w:rsid w:val="3B7D5FDE"/>
    <w:rsid w:val="3FDC68F2"/>
    <w:rsid w:val="43504C71"/>
    <w:rsid w:val="435E7225"/>
    <w:rsid w:val="4539461C"/>
    <w:rsid w:val="459813C3"/>
    <w:rsid w:val="48011615"/>
    <w:rsid w:val="4ABC4060"/>
    <w:rsid w:val="4B694DDD"/>
    <w:rsid w:val="4FFA7CBF"/>
    <w:rsid w:val="54FC120E"/>
    <w:rsid w:val="571877C6"/>
    <w:rsid w:val="57426BE2"/>
    <w:rsid w:val="57AD0995"/>
    <w:rsid w:val="57BB431B"/>
    <w:rsid w:val="57DA3582"/>
    <w:rsid w:val="5A630C5A"/>
    <w:rsid w:val="60195B9B"/>
    <w:rsid w:val="61BB46BC"/>
    <w:rsid w:val="6D535020"/>
    <w:rsid w:val="6F192D61"/>
    <w:rsid w:val="700A05BE"/>
    <w:rsid w:val="71AD24AE"/>
    <w:rsid w:val="72B041D8"/>
    <w:rsid w:val="796F44A3"/>
    <w:rsid w:val="7C3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2018-09-16T04:58:00Z</dcterms:created>
  <dc:creator>lenovo4</dc:creator>
  <cp:lastModifiedBy>Candices</cp:lastModifiedBy>
  <dcterms:modified xsi:type="dcterms:W3CDTF">2020-05-20T07:57:51Z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