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作业1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新华小学  张珺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板书：看图写话《猫吓老鼠》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092065" cy="3629660"/>
            <wp:effectExtent l="0" t="0" r="13335" b="8890"/>
            <wp:docPr id="1" name="图片 1" descr="板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板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2065" cy="362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看图写话是在低段学生语言运用的必不可少的训练方式。这节看图写话课我是通过抓关键要素，提炼出关键词，并且紧紧围绕几大板块进行讲解。首先和孩子们明确叙事的几大板块：时间，地点，人物，事情。孩子们能一下子说出某一天（有一天），电脑桌上，猫和老鼠，猫吓老鼠等关键词，从而发挥他们的想象进行叙事写作。板书设计：通过呈现板块，总结出几个关键词，留出想象空间，让学生自由发挥。可改进之处：板书排列不够清晰，字略显仓促。“时间，地点，人物，事情”可以排列在黑板两侧，这样箭头指向性就更加清晰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问题：如何有效提高学生的语言表达能力？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众所周知，对于低年级学生来说，口语交际和看图写话是两大重要的语言训练的方法。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少学生面对写话或者作文会有无话可说，不知如何说的困难。茶壶中倒饺子——有话说不出是不少学生的苦恼。看来课外阅读积累，课外优美词句的积累十分重要，平时在课堂中也可以多鼓励学生交流自己的想法，训练他们的语言运用能力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E7225"/>
    <w:rsid w:val="01DC1D19"/>
    <w:rsid w:val="094B607B"/>
    <w:rsid w:val="09BC17B2"/>
    <w:rsid w:val="0C401024"/>
    <w:rsid w:val="112C1C67"/>
    <w:rsid w:val="116E6047"/>
    <w:rsid w:val="13793598"/>
    <w:rsid w:val="142C6C88"/>
    <w:rsid w:val="16702D01"/>
    <w:rsid w:val="228D2E47"/>
    <w:rsid w:val="2596201D"/>
    <w:rsid w:val="279A0A86"/>
    <w:rsid w:val="2A421C5F"/>
    <w:rsid w:val="2B914403"/>
    <w:rsid w:val="2BB51F8F"/>
    <w:rsid w:val="2CD00C95"/>
    <w:rsid w:val="31C7293C"/>
    <w:rsid w:val="3B7D5FDE"/>
    <w:rsid w:val="3FDC68F2"/>
    <w:rsid w:val="43504C71"/>
    <w:rsid w:val="435E7225"/>
    <w:rsid w:val="4539461C"/>
    <w:rsid w:val="4B694DDD"/>
    <w:rsid w:val="4FFA7CBF"/>
    <w:rsid w:val="571877C6"/>
    <w:rsid w:val="57426BE2"/>
    <w:rsid w:val="57AD0995"/>
    <w:rsid w:val="5A630C5A"/>
    <w:rsid w:val="60195B9B"/>
    <w:rsid w:val="61BB46BC"/>
    <w:rsid w:val="6D535020"/>
    <w:rsid w:val="6F192D61"/>
    <w:rsid w:val="700A05BE"/>
    <w:rsid w:val="72B041D8"/>
    <w:rsid w:val="7C30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2018-09-16T04:58:00Z</dcterms:created>
  <dc:creator>lenovo4</dc:creator>
  <cp:lastModifiedBy>Candices</cp:lastModifiedBy>
  <dcterms:modified xsi:type="dcterms:W3CDTF">2019-12-09T04:29:43Z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KSORubyTemplateID" linkTarget="0">
    <vt:lpwstr>6</vt:lpwstr>
  </property>
</Properties>
</file>