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780" w:rsidRPr="003D63FC" w:rsidRDefault="00306E78">
      <w:pPr>
        <w:jc w:val="center"/>
        <w:rPr>
          <w:b/>
        </w:rPr>
      </w:pPr>
      <w:bookmarkStart w:id="0" w:name="_GoBack"/>
      <w:bookmarkEnd w:id="0"/>
      <w:r w:rsidRPr="003D63FC">
        <w:rPr>
          <w:rFonts w:hint="eastAsia"/>
          <w:b/>
        </w:rPr>
        <w:t>作业</w:t>
      </w:r>
      <w:r w:rsidRPr="003D63FC">
        <w:rPr>
          <w:rFonts w:hint="eastAsia"/>
          <w:b/>
        </w:rPr>
        <w:t>1</w:t>
      </w:r>
    </w:p>
    <w:p w:rsidR="00805780" w:rsidRPr="00EA42BD" w:rsidRDefault="00EA42BD">
      <w:pPr>
        <w:rPr>
          <w:b/>
          <w:bCs/>
        </w:rPr>
      </w:pPr>
      <w:r>
        <w:rPr>
          <w:rFonts w:hint="eastAsia"/>
          <w:b/>
          <w:bCs/>
        </w:rPr>
        <w:t>板书：《</w:t>
      </w:r>
      <w:r>
        <w:rPr>
          <w:rFonts w:hint="eastAsia"/>
          <w:b/>
          <w:bCs/>
        </w:rPr>
        <w:t>At Christmas</w:t>
      </w:r>
      <w:r w:rsidR="00306E78">
        <w:rPr>
          <w:rFonts w:hint="eastAsia"/>
          <w:b/>
          <w:bCs/>
        </w:rPr>
        <w:t>》</w:t>
      </w:r>
    </w:p>
    <w:p w:rsidR="00805780" w:rsidRDefault="00EA42BD">
      <w:r>
        <w:rPr>
          <w:noProof/>
        </w:rPr>
        <w:drawing>
          <wp:inline distT="0" distB="0" distL="0" distR="0">
            <wp:extent cx="5274310" cy="3955733"/>
            <wp:effectExtent l="19050" t="0" r="2540" b="0"/>
            <wp:docPr id="1" name="图片 1" descr="C:\Users\asus\Documents\Tencent Files\976145630\FileRecv\MobileFile\IMG_35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sus\Documents\Tencent Files\976145630\FileRecv\MobileFile\IMG_3512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57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2BD" w:rsidRPr="00EA42BD" w:rsidRDefault="00EA42BD" w:rsidP="00EA42BD">
      <w:r w:rsidRPr="00EA42BD">
        <w:rPr>
          <w:rFonts w:hint="eastAsia"/>
        </w:rPr>
        <w:t>《</w:t>
      </w:r>
      <w:r w:rsidRPr="00EA42BD">
        <w:rPr>
          <w:rFonts w:hint="eastAsia"/>
        </w:rPr>
        <w:t>At Christmas</w:t>
      </w:r>
      <w:r w:rsidRPr="00EA42BD">
        <w:rPr>
          <w:rFonts w:hint="eastAsia"/>
        </w:rPr>
        <w:t>》本单元的话题是圣诞节。</w:t>
      </w:r>
      <w:r>
        <w:rPr>
          <w:rFonts w:hint="eastAsia"/>
        </w:rPr>
        <w:t>本单元涉及的活动有购买圣诞树和圣诞礼物、圣诞老人讲圣诞心愿、装饰圣诞树等，都是学生非常感兴趣的体验活动，具有浓浓的节日氛围。本单元的</w:t>
      </w:r>
      <w:r>
        <w:rPr>
          <w:rFonts w:hint="eastAsia"/>
        </w:rPr>
        <w:t>story time</w:t>
      </w:r>
      <w:r>
        <w:rPr>
          <w:rFonts w:hint="eastAsia"/>
        </w:rPr>
        <w:t>有很强的活动发展的先后顺序，在每段的开始都以</w:t>
      </w:r>
      <w:r>
        <w:rPr>
          <w:rFonts w:hint="eastAsia"/>
        </w:rPr>
        <w:t>first, next, then, finally</w:t>
      </w:r>
      <w:r>
        <w:rPr>
          <w:rFonts w:hint="eastAsia"/>
        </w:rPr>
        <w:t>先后顺序关系的副词展开。所以板书以四个顺序副词为中心，并且加入每个时间点相对应的主要活动。通过这个板书式思维导图帮助学生加深对文本脉络的理解和记忆。</w:t>
      </w:r>
    </w:p>
    <w:p w:rsidR="00805780" w:rsidRDefault="00805780"/>
    <w:p w:rsidR="00805780" w:rsidRDefault="001E6258">
      <w:pPr>
        <w:rPr>
          <w:b/>
          <w:bCs/>
        </w:rPr>
      </w:pPr>
      <w:r>
        <w:rPr>
          <w:rFonts w:hint="eastAsia"/>
          <w:b/>
          <w:bCs/>
        </w:rPr>
        <w:t>问题：如何在语篇教学中提升学生的思维品质</w:t>
      </w:r>
      <w:r w:rsidR="00306E78">
        <w:rPr>
          <w:rFonts w:hint="eastAsia"/>
          <w:b/>
          <w:bCs/>
        </w:rPr>
        <w:t>？</w:t>
      </w:r>
    </w:p>
    <w:p w:rsidR="001E6258" w:rsidRPr="001E6258" w:rsidRDefault="001E6258" w:rsidP="001E6258">
      <w:pPr>
        <w:spacing w:line="360" w:lineRule="auto"/>
        <w:ind w:firstLineChars="200" w:firstLine="420"/>
        <w:rPr>
          <w:rFonts w:hint="eastAsia"/>
        </w:rPr>
      </w:pPr>
      <w:r w:rsidRPr="001E6258">
        <w:rPr>
          <w:rFonts w:hint="eastAsia"/>
        </w:rPr>
        <w:t>在英语主题式教学的课堂中，话题的选择与设计可以有效地服务于主题所构建的学习语境。在主题的引领下，学生学习、体验、感知不同话题，有利于将英语知识和技能与真实语境相联系，使英语课堂更加贴近学生真实的生活，使学生在话题营造的语境中走入丰富多彩的世界，体验情感，交流思想，进行自主研讨和学习。这样的课堂教学充分重视学生的主体地位，能发挥学生的主观能动性，营造和谐、民主的师生关系，激发学生学习英语的热情和学习欲望，从而达到在英语教学中培养学生核心素养的目标。</w:t>
      </w:r>
    </w:p>
    <w:p w:rsidR="00805780" w:rsidRPr="001E6258" w:rsidRDefault="00805780"/>
    <w:sectPr w:rsidR="00805780" w:rsidRPr="001E6258" w:rsidSect="008057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6E78" w:rsidRDefault="00306E78" w:rsidP="00EA42BD">
      <w:r>
        <w:separator/>
      </w:r>
    </w:p>
  </w:endnote>
  <w:endnote w:type="continuationSeparator" w:id="1">
    <w:p w:rsidR="00306E78" w:rsidRDefault="00306E78" w:rsidP="00EA42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6E78" w:rsidRDefault="00306E78" w:rsidP="00EA42BD">
      <w:r>
        <w:separator/>
      </w:r>
    </w:p>
  </w:footnote>
  <w:footnote w:type="continuationSeparator" w:id="1">
    <w:p w:rsidR="00306E78" w:rsidRDefault="00306E78" w:rsidP="00EA42B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 w:rsidP="00EA42B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A42BD" w:rsidRDefault="00EA42BD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35E7225"/>
    <w:rsid w:val="001E6258"/>
    <w:rsid w:val="00306E78"/>
    <w:rsid w:val="003D63FC"/>
    <w:rsid w:val="00805780"/>
    <w:rsid w:val="00EA42BD"/>
    <w:rsid w:val="01DC1D19"/>
    <w:rsid w:val="094B607B"/>
    <w:rsid w:val="09BC17B2"/>
    <w:rsid w:val="112C1C67"/>
    <w:rsid w:val="116E6047"/>
    <w:rsid w:val="13793598"/>
    <w:rsid w:val="142C6C88"/>
    <w:rsid w:val="16702D01"/>
    <w:rsid w:val="2596201D"/>
    <w:rsid w:val="279A0A86"/>
    <w:rsid w:val="2A421C5F"/>
    <w:rsid w:val="2BB51F8F"/>
    <w:rsid w:val="3B7D5FDE"/>
    <w:rsid w:val="3FDC68F2"/>
    <w:rsid w:val="43504C71"/>
    <w:rsid w:val="435E7225"/>
    <w:rsid w:val="4539461C"/>
    <w:rsid w:val="57426BE2"/>
    <w:rsid w:val="60195B9B"/>
    <w:rsid w:val="6D535020"/>
    <w:rsid w:val="6F192D61"/>
    <w:rsid w:val="700A05BE"/>
    <w:rsid w:val="72B041D8"/>
    <w:rsid w:val="7C3040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05780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EA42BD"/>
    <w:rPr>
      <w:sz w:val="18"/>
      <w:szCs w:val="18"/>
    </w:rPr>
  </w:style>
  <w:style w:type="character" w:customStyle="1" w:styleId="Char">
    <w:name w:val="批注框文本 Char"/>
    <w:basedOn w:val="a0"/>
    <w:link w:val="a3"/>
    <w:rsid w:val="00EA42BD"/>
    <w:rPr>
      <w:kern w:val="2"/>
      <w:sz w:val="18"/>
      <w:szCs w:val="18"/>
    </w:rPr>
  </w:style>
  <w:style w:type="paragraph" w:styleId="a4">
    <w:name w:val="header"/>
    <w:basedOn w:val="a"/>
    <w:link w:val="Char0"/>
    <w:rsid w:val="00EA42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rsid w:val="00EA42BD"/>
    <w:rPr>
      <w:kern w:val="2"/>
      <w:sz w:val="18"/>
      <w:szCs w:val="18"/>
    </w:rPr>
  </w:style>
  <w:style w:type="paragraph" w:styleId="a5">
    <w:name w:val="footer"/>
    <w:basedOn w:val="a"/>
    <w:link w:val="Char1"/>
    <w:rsid w:val="00EA42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rsid w:val="00EA42BD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enovo4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189</TotalTime>
  <Pages>1</Pages>
  <Words>74</Words>
  <Characters>424</Characters>
  <Application>Microsoft Office Word</Application>
  <DocSecurity>0</DocSecurity>
  <Lines>3</Lines>
  <Paragraphs>1</Paragraphs>
  <ScaleCrop>false</ScaleCrop>
  <Company>Sky123.Org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lenovo4</dc:creator>
  <cp:lastModifiedBy>asus</cp:lastModifiedBy>
  <cp:revision>11</cp:revision>
  <dcterms:created xsi:type="dcterms:W3CDTF">2018-09-16T04:58:00Z</dcterms:created>
  <dcterms:modified xsi:type="dcterms:W3CDTF">2019-12-09T05:59:00Z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2052-11.1.0.9209</vt:lpwstr>
  </property>
  <property fmtid="{D5CDD505-2E9C-101B-9397-08002B2CF9AE}" pid="3" name="KSORubyTemplateID" linkTarget="0">
    <vt:lpwstr>6</vt:lpwstr>
  </property>
</Properties>
</file>