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060"/>
        <w:gridCol w:w="1982"/>
        <w:gridCol w:w="149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2060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198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49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206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黄焖鸡块</w:t>
            </w:r>
          </w:p>
        </w:tc>
        <w:tc>
          <w:tcPr>
            <w:tcW w:w="198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生瓜炒蛋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油面筋白菜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206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百叶卷肉</w:t>
            </w:r>
          </w:p>
        </w:tc>
        <w:tc>
          <w:tcPr>
            <w:tcW w:w="198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花菜炒蛋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炒</w:t>
            </w: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榨菜蛋汤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206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卤水肫肝</w:t>
            </w:r>
          </w:p>
        </w:tc>
        <w:tc>
          <w:tcPr>
            <w:tcW w:w="198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香干肉丝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手撕包菜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菌菇</w:t>
            </w: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蛋</w:t>
            </w: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206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白萝卜烧肉</w:t>
            </w:r>
          </w:p>
        </w:tc>
        <w:tc>
          <w:tcPr>
            <w:tcW w:w="198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宫爆鸡丁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蒜泥菠菜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2060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番茄炒蛋盖浇饭</w:t>
            </w:r>
          </w:p>
        </w:tc>
        <w:tc>
          <w:tcPr>
            <w:tcW w:w="1982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香酥鸡排</w:t>
            </w:r>
          </w:p>
        </w:tc>
        <w:tc>
          <w:tcPr>
            <w:tcW w:w="149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卡通包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西湖牛肉羹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12月21日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黄焖鸡块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鸡块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生瓜炒蛋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生瓜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油面筋白菜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白菜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油面筋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紫菜蛋汤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紫菜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12月22日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87"/>
        <w:gridCol w:w="794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百叶卷肉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花菜炒蛋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花菜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青菜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青菜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榨菜蛋汤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榨菜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12月23日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星期三午餐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卤水肫肝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肫肝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香干肉丝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香干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手撕包菜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菌菇蛋汤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金针菇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12月24日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22"/>
        <w:gridCol w:w="724"/>
        <w:gridCol w:w="588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白萝卜烧肉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白萝卜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小块肉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60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宫保鸡丁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鸡丁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胡萝卜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蒜泥菠菜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菠菜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番茄蛋汤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番茄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草鸡蛋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12月25日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0"/>
        <w:gridCol w:w="621"/>
        <w:gridCol w:w="788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番茄炒蛋盖浇饭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番茄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60</w:t>
            </w:r>
          </w:p>
        </w:tc>
        <w:tc>
          <w:tcPr>
            <w:tcW w:w="7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香酥鸡排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鸡排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卡通包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西湖牛肉羹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牛肉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十二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val="en-US" w:eastAsia="zh-CN"/>
        </w:rPr>
        <w:t>十九</w:t>
      </w:r>
      <w:bookmarkStart w:id="0" w:name="_GoBack"/>
      <w:bookmarkEnd w:id="0"/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1972055"/>
    <w:rsid w:val="021D5875"/>
    <w:rsid w:val="023C4969"/>
    <w:rsid w:val="02633B2D"/>
    <w:rsid w:val="04C70A93"/>
    <w:rsid w:val="08255771"/>
    <w:rsid w:val="091019CE"/>
    <w:rsid w:val="09AF3238"/>
    <w:rsid w:val="0AED3568"/>
    <w:rsid w:val="0B143C52"/>
    <w:rsid w:val="0BCB3B80"/>
    <w:rsid w:val="0BD1324D"/>
    <w:rsid w:val="0DCF0EAA"/>
    <w:rsid w:val="0DFF1BAC"/>
    <w:rsid w:val="0EEF1EDD"/>
    <w:rsid w:val="0F2B611E"/>
    <w:rsid w:val="11E60E1C"/>
    <w:rsid w:val="128D724E"/>
    <w:rsid w:val="134A6182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380087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C315942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D402871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B9452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42701A3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2020-12-17T06:41:49Z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