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52"/>
        <w:gridCol w:w="2069"/>
        <w:gridCol w:w="1483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75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2069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83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824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75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网红小黄鱼</w:t>
            </w:r>
          </w:p>
        </w:tc>
        <w:tc>
          <w:tcPr>
            <w:tcW w:w="2069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鱼香肉丝</w:t>
            </w:r>
          </w:p>
        </w:tc>
        <w:tc>
          <w:tcPr>
            <w:tcW w:w="148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824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75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清蒸蛋饺</w:t>
            </w:r>
          </w:p>
        </w:tc>
        <w:tc>
          <w:tcPr>
            <w:tcW w:w="2069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宫爆鸡丁</w:t>
            </w:r>
          </w:p>
        </w:tc>
        <w:tc>
          <w:tcPr>
            <w:tcW w:w="148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炒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青菜</w:t>
            </w:r>
          </w:p>
        </w:tc>
        <w:tc>
          <w:tcPr>
            <w:tcW w:w="1824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榨菜木耳蛋汤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75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酱汁鸭翅</w:t>
            </w:r>
          </w:p>
        </w:tc>
        <w:tc>
          <w:tcPr>
            <w:tcW w:w="2069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莴苣炒蛋</w:t>
            </w:r>
          </w:p>
        </w:tc>
        <w:tc>
          <w:tcPr>
            <w:tcW w:w="148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三色包菜</w:t>
            </w:r>
          </w:p>
        </w:tc>
        <w:tc>
          <w:tcPr>
            <w:tcW w:w="1824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75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土豆牛肉</w:t>
            </w:r>
          </w:p>
        </w:tc>
        <w:tc>
          <w:tcPr>
            <w:tcW w:w="2069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胡萝卜木耳炒蛋</w:t>
            </w:r>
          </w:p>
        </w:tc>
        <w:tc>
          <w:tcPr>
            <w:tcW w:w="148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蒜泥菠菜</w:t>
            </w:r>
          </w:p>
        </w:tc>
        <w:tc>
          <w:tcPr>
            <w:tcW w:w="1824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南瓜银耳羹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75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虾仁炒蛋</w:t>
            </w:r>
          </w:p>
        </w:tc>
        <w:tc>
          <w:tcPr>
            <w:tcW w:w="2069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香干肉丝</w:t>
            </w:r>
          </w:p>
        </w:tc>
        <w:tc>
          <w:tcPr>
            <w:tcW w:w="148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824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12月14日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小黄鱼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黄鱼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鱼香肉丝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木耳大白菜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大白菜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木耳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12月15日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清蒸蛋饺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宫爆鸡丁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鸡脯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青菜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榨菜木耳蛋汤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干木耳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12月16日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星期三午餐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酱汁鸭翅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鸭翅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莴苣炒蛋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莴苣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炒蛋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三色包菜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豆腐汤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豆渣饼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百叶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12月17日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土豆牛肉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油片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肉块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80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胡萝卜木耳炒蛋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干木耳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蒜泥菠菜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菠菜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南瓜银耳羹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银耳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12月18日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55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虾仁炒蛋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番茄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香干肉丝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白干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姜汁毛白菜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</w:t>
      </w:r>
      <w:bookmarkStart w:id="0" w:name="_GoBack"/>
      <w:bookmarkEnd w:id="0"/>
      <w:r>
        <w:rPr>
          <w:rFonts w:hint="eastAsia" w:ascii="宋体" w:hAnsi="宋体" w:cs="宋体"/>
          <w:sz w:val="28"/>
        </w:rPr>
        <w:t>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eastAsia="zh-CN"/>
        </w:rPr>
        <w:t>十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val="en-US" w:eastAsia="zh-CN"/>
        </w:rPr>
        <w:t>十一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8255771"/>
    <w:rsid w:val="09AF3238"/>
    <w:rsid w:val="0AED3568"/>
    <w:rsid w:val="0B143C52"/>
    <w:rsid w:val="0BCB3B80"/>
    <w:rsid w:val="0BD1324D"/>
    <w:rsid w:val="0DCF0EAA"/>
    <w:rsid w:val="0DFF1BAC"/>
    <w:rsid w:val="0EEF1EDD"/>
    <w:rsid w:val="0F2B611E"/>
    <w:rsid w:val="119F1F93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4986305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C274D4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1F20390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6F743CA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6D53248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176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2020-12-11T07:07:59Z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