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15" w:rsidRDefault="005871B9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9C2915" w:rsidRDefault="005871B9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:rsidR="009C2915" w:rsidRDefault="005871B9">
      <w:pPr>
        <w:spacing w:line="360" w:lineRule="auto"/>
        <w:jc w:val="center"/>
        <w:rPr>
          <w:sz w:val="24"/>
          <w:u w:val="single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 w:rsidR="00F410A9">
        <w:rPr>
          <w:rFonts w:ascii="宋体" w:hAnsi="宋体" w:hint="eastAsia"/>
          <w:sz w:val="24"/>
        </w:rPr>
        <w:t>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</w:t>
      </w:r>
      <w:r w:rsidR="00F410A9"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proofErr w:type="gramStart"/>
      <w:r w:rsidR="00F410A9">
        <w:rPr>
          <w:rFonts w:hint="eastAsia"/>
          <w:sz w:val="24"/>
          <w:u w:val="single"/>
        </w:rPr>
        <w:t>罗欢</w:t>
      </w:r>
      <w:proofErr w:type="gramEnd"/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F410A9">
        <w:rPr>
          <w:rFonts w:hint="eastAsia"/>
          <w:sz w:val="24"/>
          <w:u w:val="single"/>
        </w:rPr>
        <w:t>34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 w:rsidR="00F410A9">
        <w:rPr>
          <w:rFonts w:hint="eastAsia"/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F410A9">
        <w:rPr>
          <w:rFonts w:hint="eastAsia"/>
          <w:sz w:val="24"/>
          <w:u w:val="single"/>
        </w:rPr>
        <w:t>大专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9C2915">
        <w:trPr>
          <w:cantSplit/>
          <w:trHeight w:val="2769"/>
        </w:trPr>
        <w:tc>
          <w:tcPr>
            <w:tcW w:w="8480" w:type="dxa"/>
          </w:tcPr>
          <w:p w:rsidR="009C2915" w:rsidRDefault="005871B9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9C2915" w:rsidRDefault="00587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优势：</w:t>
            </w:r>
          </w:p>
          <w:p w:rsidR="00F410A9" w:rsidRPr="00F410A9" w:rsidRDefault="005871B9" w:rsidP="00F410A9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F410A9">
              <w:rPr>
                <w:rFonts w:ascii="宋体" w:hAnsi="宋体" w:cs="宋体" w:hint="eastAsia"/>
                <w:sz w:val="24"/>
              </w:rPr>
              <w:t xml:space="preserve"> </w:t>
            </w:r>
            <w:r w:rsidR="00F410A9" w:rsidRPr="00F410A9">
              <w:rPr>
                <w:rFonts w:ascii="宋体" w:hAnsi="宋体" w:hint="eastAsia"/>
                <w:sz w:val="24"/>
              </w:rPr>
              <w:t>1、工作踏实、认真，有强烈的责任心，我热爱我的工作，热爱我的孩子，对待孩子有爱心、有耐心。</w:t>
            </w:r>
          </w:p>
          <w:p w:rsidR="00F410A9" w:rsidRPr="00F410A9" w:rsidRDefault="00F410A9" w:rsidP="00F410A9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410A9">
              <w:rPr>
                <w:rFonts w:ascii="宋体" w:hAnsi="宋体" w:hint="eastAsia"/>
                <w:sz w:val="24"/>
              </w:rPr>
              <w:t>2、年轻有活力，能保持一颗童心，关心爱护每一个孩子。对孩子不是传统的师生关系，而是朋友关系，因此师生关系相处融洽，深受孩子的喜欢。</w:t>
            </w:r>
          </w:p>
          <w:p w:rsidR="009C2915" w:rsidRDefault="00587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３、在教学中狠抓落实，能做到抓尖子，清底子。经常教育学生今日事，今日毕。有布置，必落实。对优秀的孩子让他们变得更优秀，而对于后面的孩子也不放弃，一点点的教，一点点的吸收每个知识点。一年级的孩子，作业并不多，但是只要是布置得作业都能认真检查并反馈，每天的任务第二天及时检查。</w:t>
            </w:r>
          </w:p>
          <w:p w:rsidR="009C2915" w:rsidRDefault="00587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４、能在学生平日行为习惯上下功夫，课上，课后都有针对学生特点的详细要求。重视孩子习惯的培养，不管是上课的课堂常规还是课后的作业，做到习惯从小培养好。</w:t>
            </w:r>
          </w:p>
          <w:p w:rsidR="009C2915" w:rsidRDefault="00587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劣势</w:t>
            </w:r>
          </w:p>
          <w:p w:rsidR="009C2915" w:rsidRDefault="005871B9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数学专业知识不够扎实、丰富。缺乏数学教学的技巧和经验。刚毕业一年多的我来说对教材解析的还不到位，有些重难点把握不到位，需要多向老教师学习，平时要多去听课，争取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做到听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一课上一课，学习他们的教学方法。</w:t>
            </w:r>
          </w:p>
          <w:p w:rsidR="009C2915" w:rsidRDefault="00587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2</w:t>
            </w:r>
            <w:r>
              <w:rPr>
                <w:rFonts w:ascii="宋体" w:hAnsi="宋体" w:cs="宋体" w:hint="eastAsia"/>
                <w:sz w:val="24"/>
              </w:rPr>
              <w:t>、由于个人能力及经验有限，有些数学课并不能有效的引起学生太多的兴趣。而且有时为了完成教学任务，一节课里会出现大量的新知识，教学设计缺乏创新，学生很难全部都学会。因此造成了低年级的学生上课注意力不集中、兴趣不高，课堂效率偏低。理论性书籍看得较少，缺少先进的教学思想、教学理念、教学方法。一年的教学已使自己的教学方</w:t>
            </w:r>
            <w:r>
              <w:rPr>
                <w:rFonts w:ascii="宋体" w:hAnsi="宋体" w:cs="宋体" w:hint="eastAsia"/>
                <w:sz w:val="24"/>
              </w:rPr>
              <w:t>法有了一种相对固定的模式。备课时虽然很认真，但懒于创新教学方法，课堂教学形式单一。</w:t>
            </w:r>
          </w:p>
          <w:p w:rsidR="009C2915" w:rsidRDefault="005871B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工作中考虑问题简单，不全面。在日常的工作和生活中，缺少主动学习安全知识的意识，对学生的安全教育与关注也比较少。出现问题只知道找班主任，缺少自己处理问题的能力。管理班级也不到位，面对有些问题会措手不及。</w:t>
            </w:r>
          </w:p>
          <w:p w:rsidR="009C2915" w:rsidRDefault="005871B9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、平时工作作风不够扎实，对自己要求不严格，有时有松懈思想。缺少竞争意识和进取心，认为只要完成教学任务就万事大吉。</w:t>
            </w:r>
          </w:p>
          <w:p w:rsidR="009C2915" w:rsidRDefault="005871B9">
            <w:pPr>
              <w:spacing w:line="440" w:lineRule="exact"/>
              <w:ind w:firstLineChars="200" w:firstLine="480"/>
              <w:rPr>
                <w:rFonts w:ascii="楷体_GB2312" w:eastAsia="楷体_GB2312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、平时的反思总结不到位，没有针对性反思，不能及时发现自己的不足。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楷体_GB2312" w:eastAsia="楷体_GB2312" w:hint="eastAsia"/>
              </w:rPr>
              <w:t xml:space="preserve">           </w:t>
            </w:r>
            <w:r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9C2915">
        <w:trPr>
          <w:trHeight w:val="787"/>
        </w:trPr>
        <w:tc>
          <w:tcPr>
            <w:tcW w:w="8480" w:type="dxa"/>
          </w:tcPr>
          <w:p w:rsidR="009C2915" w:rsidRDefault="005871B9">
            <w:pPr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9C2915" w:rsidRDefault="005871B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希望</w:t>
            </w:r>
            <w:r>
              <w:rPr>
                <w:rFonts w:ascii="宋体" w:hAnsi="宋体" w:cs="宋体" w:hint="eastAsia"/>
                <w:sz w:val="24"/>
              </w:rPr>
              <w:t>通过不断学习，丰富知识，提升</w:t>
            </w:r>
            <w:r>
              <w:rPr>
                <w:rFonts w:ascii="宋体" w:hAnsi="宋体" w:cs="宋体" w:hint="eastAsia"/>
                <w:sz w:val="24"/>
              </w:rPr>
              <w:t>教学</w:t>
            </w:r>
            <w:r>
              <w:rPr>
                <w:rFonts w:ascii="宋体" w:hAnsi="宋体" w:cs="宋体" w:hint="eastAsia"/>
                <w:sz w:val="24"/>
              </w:rPr>
              <w:t>水平，使自己尽快成为善学勤钻的教师。</w:t>
            </w:r>
            <w:r>
              <w:rPr>
                <w:rFonts w:ascii="宋体" w:hAnsi="宋体" w:cs="宋体" w:hint="eastAsia"/>
                <w:sz w:val="24"/>
              </w:rPr>
              <w:t>同时</w:t>
            </w:r>
            <w:r>
              <w:rPr>
                <w:rFonts w:ascii="宋体" w:hAnsi="宋体" w:cs="宋体" w:hint="eastAsia"/>
                <w:sz w:val="24"/>
              </w:rPr>
              <w:t>加强和同事的交流、学习，保质保量的完成学校交给的各项工作，为学校发展献计献策。</w:t>
            </w:r>
            <w:r>
              <w:rPr>
                <w:rFonts w:ascii="宋体" w:hAnsi="宋体" w:cs="宋体" w:hint="eastAsia"/>
                <w:sz w:val="24"/>
              </w:rPr>
              <w:t> </w:t>
            </w:r>
          </w:p>
          <w:p w:rsidR="009C2915" w:rsidRDefault="00587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继续培养学生良好的行为习惯，使学生全方面发展。加强班级管理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>在工作中，扬长避短，争取将各项工作做到最好。</w:t>
            </w:r>
          </w:p>
          <w:p w:rsidR="009C2915" w:rsidRDefault="005871B9">
            <w:pPr>
              <w:spacing w:line="440" w:lineRule="exact"/>
            </w:pPr>
            <w:r>
              <w:rPr>
                <w:rFonts w:ascii="宋体" w:hAnsi="宋体" w:cs="宋体" w:hint="eastAsia"/>
                <w:sz w:val="24"/>
              </w:rPr>
              <w:lastRenderedPageBreak/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做一个对学生负责让家长放心的好老师。</w:t>
            </w:r>
          </w:p>
        </w:tc>
      </w:tr>
      <w:tr w:rsidR="009C2915">
        <w:trPr>
          <w:trHeight w:val="519"/>
        </w:trPr>
        <w:tc>
          <w:tcPr>
            <w:tcW w:w="8480" w:type="dxa"/>
          </w:tcPr>
          <w:p w:rsidR="009C2915" w:rsidRDefault="005871B9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lastRenderedPageBreak/>
              <w:t>第一年目标：</w:t>
            </w:r>
            <w:r>
              <w:rPr>
                <w:rFonts w:hint="eastAsia"/>
              </w:rPr>
              <w:t xml:space="preserve"> </w:t>
            </w:r>
          </w:p>
          <w:p w:rsidR="009C2915" w:rsidRDefault="005871B9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态度上的转变。踏入工作岗位后，我要以热情的态度来对待教师这个职业。工作上，勤勤恳恳，不迟到，不早退。要对得起教师的称号。认真批改每一份作业，并争取能在每一份作业中写下鼓励与积极性的评语。学着做好课后辅导工作。</w:t>
            </w:r>
          </w:p>
          <w:p w:rsidR="009C2915" w:rsidRDefault="005871B9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教学方式的转变。当了老师后，要认真备课，不打无准备的仗。认真备课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先自己多看看书本和教参，然后再慢慢借鉴其他优秀的教案，从而写出有自己思想的教案。从上好每一堂课开始：每一课都做到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“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有备而来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”,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每堂课都在课前做好充分的准备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课后及时对该课</w:t>
            </w:r>
            <w:proofErr w:type="gramStart"/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作出</w:t>
            </w:r>
            <w:proofErr w:type="gramEnd"/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总结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写好教学后记。</w:t>
            </w:r>
          </w:p>
        </w:tc>
      </w:tr>
      <w:tr w:rsidR="009C2915">
        <w:trPr>
          <w:trHeight w:val="452"/>
        </w:trPr>
        <w:tc>
          <w:tcPr>
            <w:tcW w:w="8480" w:type="dxa"/>
          </w:tcPr>
          <w:p w:rsidR="009C2915" w:rsidRDefault="005871B9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9C2915" w:rsidRDefault="005871B9">
            <w:pPr>
              <w:ind w:firstLineChars="200" w:firstLine="480"/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自我成长方面，通过一年的锻炼无论是教学生，还是在其他的方面。这一年，我要尽自己最大的努力来帮自己的学生体会到学习的快乐。多多关注学生的成长。继续保持虚心好问的好习惯，在各个章节的教学上继续征求其他老师的意见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学习他们对难点和重点的处理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方法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7FDFF"/>
              </w:rPr>
              <w:t>。</w:t>
            </w:r>
          </w:p>
          <w:p w:rsidR="009C2915" w:rsidRDefault="005871B9">
            <w:pPr>
              <w:ind w:firstLineChars="200" w:firstLine="480"/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教学方面。根据新课标，积极学习新知识，努力汲取经验，并且做到善于反思自己。同时，在处理课堂问题和突发事件时上，要做到反应敏捷，科学的利用教学机智，处理好这些问题。对于那些调皮的学生，要做到以平和的心态来告诫，可以通过举事例和讲故事来教育他们。让学生明白是非曲直。</w:t>
            </w:r>
          </w:p>
          <w:p w:rsidR="009C2915" w:rsidRDefault="009C2915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9C2915">
        <w:trPr>
          <w:trHeight w:val="1140"/>
        </w:trPr>
        <w:tc>
          <w:tcPr>
            <w:tcW w:w="8480" w:type="dxa"/>
          </w:tcPr>
          <w:p w:rsidR="009C2915" w:rsidRDefault="005871B9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9C2915" w:rsidRDefault="005871B9">
            <w:pPr>
              <w:ind w:firstLineChars="200" w:firstLine="480"/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7FDFF"/>
              </w:rPr>
              <w:t>经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过两年的锻炼，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7FDFF"/>
              </w:rPr>
              <w:t>我希望我在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在处理教学及班级问题上，能得心应手，不慌乱。能做到与学生亦师亦友，相处融洽。课堂上特别注意调动学生的积极性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加强师生交流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充分尊重学生的主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体作用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让学生容易学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轻松学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快乐学。</w:t>
            </w:r>
          </w:p>
          <w:p w:rsidR="009C2915" w:rsidRDefault="005871B9">
            <w:pPr>
              <w:ind w:firstLineChars="200" w:firstLine="480"/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</w:pPr>
            <w:r>
              <w:rPr>
                <w:rFonts w:ascii="宋体" w:hAnsi="宋体" w:cs="宋体"/>
                <w:color w:val="000000"/>
                <w:sz w:val="24"/>
                <w:shd w:val="clear" w:color="auto" w:fill="F7FDFF"/>
              </w:rPr>
              <w:t>在对待学生上。作为教师，并不只是做到管学生，学生有独立的人格，我们要尊重，信任他们。在学习上，尽力帮助他们，要善于运用表扬和激励。在生活上，要关心照顾他们。平时，要把与学生家长的联系当成自己的一项工作。我会通过家长来更多的了解学生。对待差生，要帮助与鼓励，尽自己最大的努力来提高他们的成绩，还要多了解他们的心理，这有利于帮助学生解决心理问题，提高各方面素质。</w:t>
            </w:r>
          </w:p>
          <w:p w:rsidR="009C2915" w:rsidRDefault="009C2915">
            <w:pPr>
              <w:spacing w:line="440" w:lineRule="exact"/>
              <w:ind w:firstLineChars="200" w:firstLine="420"/>
              <w:rPr>
                <w:rFonts w:ascii="宋体" w:hAnsi="宋体" w:cs="宋体"/>
                <w:color w:val="000000"/>
                <w:szCs w:val="21"/>
                <w:shd w:val="clear" w:color="auto" w:fill="F7FDFF"/>
              </w:rPr>
            </w:pPr>
          </w:p>
        </w:tc>
      </w:tr>
      <w:tr w:rsidR="009C2915">
        <w:trPr>
          <w:trHeight w:val="866"/>
        </w:trPr>
        <w:tc>
          <w:tcPr>
            <w:tcW w:w="8480" w:type="dxa"/>
          </w:tcPr>
          <w:p w:rsidR="009C2915" w:rsidRDefault="005871B9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9C2915" w:rsidRDefault="005871B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１、多读书、多学习，使自己具备精深的专业知识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C2915" w:rsidRDefault="005871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作为一名</w:t>
            </w: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  <w:r>
              <w:rPr>
                <w:rFonts w:ascii="宋体" w:hAnsi="宋体" w:cs="宋体" w:hint="eastAsia"/>
                <w:kern w:val="0"/>
                <w:sz w:val="24"/>
              </w:rPr>
              <w:t>教师，一定要有精深的专业知识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这是当一名好教师的前提。教师有了精深的专业知识，讲课才能游刃有余。试想，如果教师没有“一桶水”，何以给学生“一碗水”，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何以传道、授业、解惑呢？特别是</w:t>
            </w: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  <w:r>
              <w:rPr>
                <w:rFonts w:ascii="宋体" w:hAnsi="宋体" w:cs="宋体" w:hint="eastAsia"/>
                <w:kern w:val="0"/>
                <w:sz w:val="24"/>
              </w:rPr>
              <w:t>教学，内涵丰富，如果不潜入其中深入钻研就很难</w:t>
            </w:r>
            <w:r>
              <w:rPr>
                <w:rFonts w:ascii="宋体" w:hAnsi="宋体" w:cs="宋体" w:hint="eastAsia"/>
                <w:kern w:val="0"/>
                <w:sz w:val="24"/>
              </w:rPr>
              <w:t>把握重难点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  <w:p w:rsidR="009C2915" w:rsidRDefault="005871B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２、提升教育教学水平、认真上好每一节课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C2915" w:rsidRDefault="005871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教师的教育教学能力是完成教学任务、提高教学质量的保证。</w:t>
            </w: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  <w:r>
              <w:rPr>
                <w:rFonts w:ascii="宋体" w:hAnsi="宋体" w:cs="宋体" w:hint="eastAsia"/>
                <w:kern w:val="0"/>
                <w:sz w:val="24"/>
              </w:rPr>
              <w:t>教师应努力改进教学方法，善于将自己的知识传授给学生，使学生乐学、善学。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C2915" w:rsidRDefault="005871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３、养成写课后小结、反思的习惯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C2915" w:rsidRDefault="005871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课堂教学中，随着教学内容的展开，师生的思维发展及情感交流的融洽，往往会因为一些偶发事件而产生瞬间灵感，这些“智慧的火花”常常是不由自主、突然而至，所以要利用课后反思去捕捉，进行深层次认识，尽快提高教学水平。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C2915" w:rsidRDefault="005871B9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４、做好家长工作，树立服务意识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C2915" w:rsidRDefault="005871B9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做好与家长的沟通工作，使家长参与到学校工作中来，关心学校的发展，关心孩子的成长</w:t>
            </w:r>
          </w:p>
          <w:p w:rsidR="009C2915" w:rsidRDefault="005871B9">
            <w:pPr>
              <w:spacing w:line="440" w:lineRule="exact"/>
              <w:ind w:firstLineChars="200" w:firstLine="420"/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C2915">
        <w:trPr>
          <w:trHeight w:val="866"/>
        </w:trPr>
        <w:tc>
          <w:tcPr>
            <w:tcW w:w="8480" w:type="dxa"/>
          </w:tcPr>
          <w:p w:rsidR="009C2915" w:rsidRDefault="005871B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9C2915" w:rsidRDefault="00587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、多一些外出学习和培训的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机会。</w:t>
            </w:r>
          </w:p>
          <w:p w:rsidR="009C2915" w:rsidRDefault="009C2915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9C2915">
        <w:trPr>
          <w:trHeight w:val="2020"/>
        </w:trPr>
        <w:tc>
          <w:tcPr>
            <w:tcW w:w="8480" w:type="dxa"/>
          </w:tcPr>
          <w:p w:rsidR="009C2915" w:rsidRDefault="005871B9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9C2915" w:rsidRDefault="009C2915">
            <w:pPr>
              <w:spacing w:line="440" w:lineRule="exact"/>
            </w:pPr>
          </w:p>
          <w:p w:rsidR="009C2915" w:rsidRDefault="009C2915">
            <w:pPr>
              <w:spacing w:line="440" w:lineRule="exact"/>
            </w:pPr>
          </w:p>
          <w:p w:rsidR="009C2915" w:rsidRDefault="009C2915">
            <w:pPr>
              <w:spacing w:line="440" w:lineRule="exact"/>
            </w:pPr>
          </w:p>
        </w:tc>
      </w:tr>
    </w:tbl>
    <w:p w:rsidR="009C2915" w:rsidRDefault="009C2915"/>
    <w:sectPr w:rsidR="009C2915" w:rsidSect="009C2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B9" w:rsidRDefault="005871B9" w:rsidP="00F410A9">
      <w:r>
        <w:separator/>
      </w:r>
    </w:p>
  </w:endnote>
  <w:endnote w:type="continuationSeparator" w:id="0">
    <w:p w:rsidR="005871B9" w:rsidRDefault="005871B9" w:rsidP="00F4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A9" w:rsidRDefault="00F410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A9" w:rsidRDefault="00F410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A9" w:rsidRDefault="00F410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B9" w:rsidRDefault="005871B9" w:rsidP="00F410A9">
      <w:r>
        <w:separator/>
      </w:r>
    </w:p>
  </w:footnote>
  <w:footnote w:type="continuationSeparator" w:id="0">
    <w:p w:rsidR="005871B9" w:rsidRDefault="005871B9" w:rsidP="00F41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A9" w:rsidRDefault="00F410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A9" w:rsidRDefault="00F410A9" w:rsidP="00F410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A9" w:rsidRDefault="00F410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4615C"/>
    <w:multiLevelType w:val="singleLevel"/>
    <w:tmpl w:val="7034615C"/>
    <w:lvl w:ilvl="0">
      <w:start w:val="1"/>
      <w:numFmt w:val="decimalFullWidth"/>
      <w:suff w:val="nothing"/>
      <w:lvlText w:val="%1、"/>
      <w:lvlJc w:val="left"/>
      <w:pPr>
        <w:ind w:left="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8D20FB"/>
    <w:rsid w:val="005871B9"/>
    <w:rsid w:val="009C2915"/>
    <w:rsid w:val="00F410A9"/>
    <w:rsid w:val="6A8D20F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9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10A9"/>
    <w:rPr>
      <w:kern w:val="2"/>
      <w:sz w:val="18"/>
      <w:szCs w:val="18"/>
    </w:rPr>
  </w:style>
  <w:style w:type="paragraph" w:styleId="a4">
    <w:name w:val="footer"/>
    <w:basedOn w:val="a"/>
    <w:link w:val="Char0"/>
    <w:rsid w:val="00F4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10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24</TotalTime>
  <Pages>3</Pages>
  <Words>380</Words>
  <Characters>2170</Characters>
  <Application>Microsoft Office Word</Application>
  <DocSecurity>0</DocSecurity>
  <Lines>18</Lines>
  <Paragraphs>5</Paragraphs>
  <ScaleCrop>false</ScaleCrop>
  <Company>微软中国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轻风</dc:creator>
  <cp:lastModifiedBy>User</cp:lastModifiedBy>
  <cp:revision>2</cp:revision>
  <dcterms:created xsi:type="dcterms:W3CDTF">2018-10-16T08:56:00Z</dcterms:created>
  <dcterms:modified xsi:type="dcterms:W3CDTF">2020-12-10T08:12:00Z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