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DD" w:rsidRDefault="00465DDD">
      <w:pPr>
        <w:jc w:val="center"/>
        <w:rPr>
          <w:rFonts w:ascii="宋体" w:cs="宋体"/>
          <w:b/>
          <w:bCs/>
          <w:sz w:val="48"/>
          <w:szCs w:val="48"/>
        </w:rPr>
      </w:pPr>
      <w:r>
        <w:rPr>
          <w:rFonts w:ascii="宋体" w:hAnsi="宋体" w:cs="宋体"/>
          <w:b/>
          <w:bCs/>
          <w:sz w:val="48"/>
          <w:szCs w:val="48"/>
        </w:rPr>
        <w:t>2020</w:t>
      </w:r>
      <w:r>
        <w:rPr>
          <w:rFonts w:ascii="宋体" w:hAnsi="宋体" w:cs="宋体" w:hint="eastAsia"/>
          <w:b/>
          <w:bCs/>
          <w:sz w:val="48"/>
          <w:szCs w:val="48"/>
        </w:rPr>
        <w:t>善真服务社第二轮新聘申请表</w:t>
      </w:r>
    </w:p>
    <w:p w:rsidR="00465DDD" w:rsidRDefault="00465DDD">
      <w:pPr>
        <w:jc w:val="center"/>
        <w:rPr>
          <w:rFonts w:ascii="宋体" w:cs="宋体"/>
          <w:b/>
          <w:bCs/>
          <w:sz w:val="48"/>
          <w:szCs w:val="4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4"/>
        <w:gridCol w:w="1485"/>
        <w:gridCol w:w="1191"/>
        <w:gridCol w:w="1179"/>
        <w:gridCol w:w="1662"/>
        <w:gridCol w:w="1421"/>
      </w:tblGrid>
      <w:tr w:rsidR="00465DDD" w:rsidRPr="00482FBB" w:rsidTr="00482FBB">
        <w:tc>
          <w:tcPr>
            <w:tcW w:w="1584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85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钱佳萱</w:t>
            </w:r>
          </w:p>
        </w:tc>
        <w:tc>
          <w:tcPr>
            <w:tcW w:w="1191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中队</w:t>
            </w:r>
          </w:p>
        </w:tc>
        <w:tc>
          <w:tcPr>
            <w:tcW w:w="1179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三</w:t>
            </w:r>
            <w:r>
              <w:t>1</w:t>
            </w:r>
            <w:r>
              <w:rPr>
                <w:rFonts w:hint="eastAsia"/>
              </w:rPr>
              <w:t>向日葵中队</w:t>
            </w:r>
          </w:p>
        </w:tc>
        <w:tc>
          <w:tcPr>
            <w:tcW w:w="1662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中队职务</w:t>
            </w:r>
          </w:p>
        </w:tc>
        <w:tc>
          <w:tcPr>
            <w:tcW w:w="1421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</w:p>
        </w:tc>
      </w:tr>
      <w:tr w:rsidR="00465DDD" w:rsidRPr="00482FBB" w:rsidTr="00482FBB">
        <w:tc>
          <w:tcPr>
            <w:tcW w:w="1584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申请岗位</w:t>
            </w:r>
          </w:p>
        </w:tc>
        <w:tc>
          <w:tcPr>
            <w:tcW w:w="6938" w:type="dxa"/>
            <w:gridSpan w:val="5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宣传部干事</w:t>
            </w:r>
          </w:p>
          <w:p w:rsidR="00465DDD" w:rsidRPr="00482FBB" w:rsidRDefault="00465DDD">
            <w:pPr>
              <w:rPr>
                <w:sz w:val="32"/>
                <w:szCs w:val="32"/>
              </w:rPr>
            </w:pPr>
          </w:p>
        </w:tc>
      </w:tr>
      <w:tr w:rsidR="00465DDD" w:rsidRPr="00482FBB" w:rsidTr="00482FBB">
        <w:tc>
          <w:tcPr>
            <w:tcW w:w="1584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938" w:type="dxa"/>
            <w:gridSpan w:val="5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挑战自我，提升自身综合素质。</w:t>
            </w:r>
          </w:p>
          <w:p w:rsidR="00465DDD" w:rsidRPr="00482FBB" w:rsidRDefault="00465DDD">
            <w:pPr>
              <w:rPr>
                <w:sz w:val="32"/>
                <w:szCs w:val="32"/>
              </w:rPr>
            </w:pPr>
          </w:p>
          <w:p w:rsidR="00465DDD" w:rsidRPr="00482FBB" w:rsidRDefault="00465DDD">
            <w:pPr>
              <w:rPr>
                <w:sz w:val="32"/>
                <w:szCs w:val="32"/>
              </w:rPr>
            </w:pPr>
          </w:p>
          <w:p w:rsidR="00465DDD" w:rsidRPr="00482FBB" w:rsidRDefault="00465DDD">
            <w:pPr>
              <w:rPr>
                <w:sz w:val="32"/>
                <w:szCs w:val="32"/>
              </w:rPr>
            </w:pPr>
          </w:p>
        </w:tc>
      </w:tr>
    </w:tbl>
    <w:p w:rsidR="00465DDD" w:rsidRDefault="00465DDD">
      <w:pPr>
        <w:jc w:val="center"/>
        <w:rPr>
          <w:rFonts w:ascii="宋体" w:cs="宋体"/>
          <w:b/>
          <w:bCs/>
          <w:sz w:val="48"/>
          <w:szCs w:val="48"/>
        </w:rPr>
      </w:pPr>
    </w:p>
    <w:p w:rsidR="00465DDD" w:rsidRDefault="00465DDD">
      <w:pPr>
        <w:jc w:val="center"/>
        <w:rPr>
          <w:rFonts w:ascii="宋体" w:cs="宋体"/>
          <w:b/>
          <w:bCs/>
          <w:sz w:val="48"/>
          <w:szCs w:val="48"/>
        </w:rPr>
      </w:pPr>
    </w:p>
    <w:p w:rsidR="00465DDD" w:rsidRDefault="00465DDD">
      <w:pPr>
        <w:jc w:val="center"/>
        <w:rPr>
          <w:rFonts w:ascii="宋体" w:cs="宋体"/>
          <w:b/>
          <w:bCs/>
          <w:sz w:val="48"/>
          <w:szCs w:val="48"/>
        </w:rPr>
      </w:pPr>
      <w:bookmarkStart w:id="0" w:name="_GoBack"/>
      <w:bookmarkEnd w:id="0"/>
      <w:r>
        <w:rPr>
          <w:rFonts w:ascii="宋体" w:hAnsi="宋体" w:cs="宋体"/>
          <w:b/>
          <w:bCs/>
          <w:sz w:val="48"/>
          <w:szCs w:val="48"/>
        </w:rPr>
        <w:t>2020</w:t>
      </w:r>
      <w:r>
        <w:rPr>
          <w:rFonts w:ascii="宋体" w:hAnsi="宋体" w:cs="宋体" w:hint="eastAsia"/>
          <w:b/>
          <w:bCs/>
          <w:sz w:val="48"/>
          <w:szCs w:val="48"/>
        </w:rPr>
        <w:t>善真服务社第二轮新聘申请表</w:t>
      </w:r>
    </w:p>
    <w:p w:rsidR="00465DDD" w:rsidRDefault="00465DDD">
      <w:pPr>
        <w:jc w:val="center"/>
        <w:rPr>
          <w:rFonts w:ascii="宋体" w:cs="宋体"/>
          <w:b/>
          <w:bCs/>
          <w:sz w:val="48"/>
          <w:szCs w:val="4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4"/>
        <w:gridCol w:w="1485"/>
        <w:gridCol w:w="1191"/>
        <w:gridCol w:w="1179"/>
        <w:gridCol w:w="1662"/>
        <w:gridCol w:w="1421"/>
      </w:tblGrid>
      <w:tr w:rsidR="00465DDD" w:rsidRPr="00482FBB" w:rsidTr="00482FBB">
        <w:tc>
          <w:tcPr>
            <w:tcW w:w="1584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85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</w:p>
          <w:p w:rsidR="00465DDD" w:rsidRPr="00482FBB" w:rsidRDefault="00465DDD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中队</w:t>
            </w:r>
          </w:p>
        </w:tc>
        <w:tc>
          <w:tcPr>
            <w:tcW w:w="1179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</w:p>
        </w:tc>
        <w:tc>
          <w:tcPr>
            <w:tcW w:w="1662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中队职务</w:t>
            </w:r>
          </w:p>
        </w:tc>
        <w:tc>
          <w:tcPr>
            <w:tcW w:w="1421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</w:p>
        </w:tc>
      </w:tr>
      <w:tr w:rsidR="00465DDD" w:rsidRPr="00482FBB" w:rsidTr="00482FBB">
        <w:tc>
          <w:tcPr>
            <w:tcW w:w="1584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申请岗位</w:t>
            </w:r>
          </w:p>
        </w:tc>
        <w:tc>
          <w:tcPr>
            <w:tcW w:w="6938" w:type="dxa"/>
            <w:gridSpan w:val="5"/>
          </w:tcPr>
          <w:p w:rsidR="00465DDD" w:rsidRPr="00482FBB" w:rsidRDefault="00465DDD">
            <w:pPr>
              <w:rPr>
                <w:sz w:val="32"/>
                <w:szCs w:val="32"/>
              </w:rPr>
            </w:pPr>
          </w:p>
          <w:p w:rsidR="00465DDD" w:rsidRPr="00482FBB" w:rsidRDefault="00465DDD">
            <w:pPr>
              <w:rPr>
                <w:sz w:val="32"/>
                <w:szCs w:val="32"/>
              </w:rPr>
            </w:pPr>
          </w:p>
        </w:tc>
      </w:tr>
      <w:tr w:rsidR="00465DDD" w:rsidRPr="00482FBB" w:rsidTr="00482FBB">
        <w:tc>
          <w:tcPr>
            <w:tcW w:w="1584" w:type="dxa"/>
          </w:tcPr>
          <w:p w:rsidR="00465DDD" w:rsidRPr="00482FBB" w:rsidRDefault="00465DDD">
            <w:pPr>
              <w:rPr>
                <w:sz w:val="32"/>
                <w:szCs w:val="32"/>
              </w:rPr>
            </w:pPr>
            <w:r w:rsidRPr="00482FBB"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938" w:type="dxa"/>
            <w:gridSpan w:val="5"/>
          </w:tcPr>
          <w:p w:rsidR="00465DDD" w:rsidRPr="00482FBB" w:rsidRDefault="00465DDD">
            <w:pPr>
              <w:rPr>
                <w:sz w:val="32"/>
                <w:szCs w:val="32"/>
              </w:rPr>
            </w:pPr>
          </w:p>
          <w:p w:rsidR="00465DDD" w:rsidRPr="00482FBB" w:rsidRDefault="00465DDD">
            <w:pPr>
              <w:rPr>
                <w:sz w:val="32"/>
                <w:szCs w:val="32"/>
              </w:rPr>
            </w:pPr>
          </w:p>
          <w:p w:rsidR="00465DDD" w:rsidRPr="00482FBB" w:rsidRDefault="00465DDD">
            <w:pPr>
              <w:rPr>
                <w:sz w:val="32"/>
                <w:szCs w:val="32"/>
              </w:rPr>
            </w:pPr>
          </w:p>
          <w:p w:rsidR="00465DDD" w:rsidRPr="00482FBB" w:rsidRDefault="00465DDD">
            <w:pPr>
              <w:rPr>
                <w:sz w:val="32"/>
                <w:szCs w:val="32"/>
              </w:rPr>
            </w:pPr>
          </w:p>
        </w:tc>
      </w:tr>
    </w:tbl>
    <w:p w:rsidR="00465DDD" w:rsidRDefault="00465DDD"/>
    <w:sectPr w:rsidR="00465DDD" w:rsidSect="00A0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963"/>
    <w:rsid w:val="000F3005"/>
    <w:rsid w:val="00150D40"/>
    <w:rsid w:val="001A2536"/>
    <w:rsid w:val="00387290"/>
    <w:rsid w:val="00465DDD"/>
    <w:rsid w:val="00482FBB"/>
    <w:rsid w:val="00690D52"/>
    <w:rsid w:val="00970325"/>
    <w:rsid w:val="00A04963"/>
    <w:rsid w:val="1C2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6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496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</Words>
  <Characters>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Administrator.PC-201909100825</dc:creator>
  <cp:keywords/>
  <dc:description/>
  <cp:lastModifiedBy>Microsoft</cp:lastModifiedBy>
  <cp:revision>3</cp:revision>
  <dcterms:created xsi:type="dcterms:W3CDTF">2020-10-26T00:47:00Z</dcterms:created>
  <dcterms:modified xsi:type="dcterms:W3CDTF">2020-10-27T04:49:00Z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