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5E" w:rsidRDefault="0078055E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15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78055E" w:rsidRDefault="0078055E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2020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12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7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12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11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78055E" w:rsidRPr="00084FFF" w:rsidTr="00084FFF">
        <w:trPr>
          <w:trHeight w:val="1657"/>
        </w:trPr>
        <w:tc>
          <w:tcPr>
            <w:tcW w:w="1199" w:type="dxa"/>
            <w:gridSpan w:val="2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日期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菜</w:t>
            </w:r>
            <w:r w:rsidRPr="00084FFF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菜</w:t>
            </w:r>
            <w:r w:rsidRPr="00084FFF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菜</w:t>
            </w:r>
            <w:r w:rsidRPr="00084FFF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菜</w:t>
            </w:r>
            <w:r w:rsidRPr="00084FFF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78055E" w:rsidRPr="00084FFF" w:rsidTr="00084FFF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周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莴苣炒蛋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雪菜绿豆芽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78055E" w:rsidRPr="00084FFF" w:rsidRDefault="0078055E" w:rsidP="00084FFF">
            <w:pPr>
              <w:jc w:val="center"/>
            </w:pPr>
          </w:p>
        </w:tc>
      </w:tr>
      <w:tr w:rsidR="0078055E" w:rsidRPr="00084FFF" w:rsidTr="00084FFF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78055E" w:rsidRPr="00084FFF" w:rsidRDefault="0078055E" w:rsidP="00084FFF">
            <w:pPr>
              <w:jc w:val="center"/>
            </w:pP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周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洋葱炒肉丝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肉末大白菜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木耳鸡蛋汤</w:t>
            </w:r>
          </w:p>
        </w:tc>
        <w:tc>
          <w:tcPr>
            <w:tcW w:w="1199" w:type="dxa"/>
          </w:tcPr>
          <w:p w:rsidR="0078055E" w:rsidRPr="00084FFF" w:rsidRDefault="0078055E" w:rsidP="00084FFF">
            <w:pPr>
              <w:jc w:val="center"/>
            </w:pPr>
          </w:p>
        </w:tc>
      </w:tr>
      <w:tr w:rsidR="0078055E" w:rsidRPr="00084FFF" w:rsidTr="00084FFF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78055E" w:rsidRPr="00084FFF" w:rsidRDefault="0078055E" w:rsidP="00084FFF">
            <w:pPr>
              <w:jc w:val="center"/>
            </w:pP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周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三</w:t>
            </w:r>
          </w:p>
          <w:p w:rsidR="0078055E" w:rsidRPr="00084FFF" w:rsidRDefault="0078055E" w:rsidP="00084FFF">
            <w:pPr>
              <w:jc w:val="center"/>
            </w:pP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糖醋包菜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</w:p>
        </w:tc>
      </w:tr>
      <w:tr w:rsidR="0078055E" w:rsidRPr="00084FFF" w:rsidTr="00084FFF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周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四</w:t>
            </w:r>
          </w:p>
          <w:p w:rsidR="0078055E" w:rsidRPr="00084FFF" w:rsidRDefault="0078055E" w:rsidP="00084FFF">
            <w:pPr>
              <w:jc w:val="center"/>
            </w:pP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肉末白菜炖粉条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豆腐汤汤</w:t>
            </w:r>
          </w:p>
        </w:tc>
        <w:tc>
          <w:tcPr>
            <w:tcW w:w="1199" w:type="dxa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</w:p>
        </w:tc>
      </w:tr>
      <w:tr w:rsidR="0078055E" w:rsidRPr="00084FFF" w:rsidTr="00084FFF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78055E" w:rsidRPr="00084FFF" w:rsidRDefault="0078055E" w:rsidP="00084FFF">
            <w:pPr>
              <w:jc w:val="center"/>
            </w:pP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周</w:t>
            </w:r>
          </w:p>
          <w:p w:rsidR="0078055E" w:rsidRPr="00084FFF" w:rsidRDefault="0078055E" w:rsidP="00084FFF">
            <w:pPr>
              <w:jc w:val="center"/>
              <w:rPr>
                <w:sz w:val="32"/>
                <w:szCs w:val="32"/>
              </w:rPr>
            </w:pPr>
            <w:r w:rsidRPr="00084FFF">
              <w:rPr>
                <w:rFonts w:hint="eastAsia"/>
                <w:sz w:val="32"/>
                <w:szCs w:val="32"/>
              </w:rPr>
              <w:t>五</w:t>
            </w:r>
          </w:p>
          <w:p w:rsidR="0078055E" w:rsidRPr="00084FFF" w:rsidRDefault="0078055E" w:rsidP="00084FFF">
            <w:pPr>
              <w:jc w:val="center"/>
            </w:pP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8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78055E" w:rsidRPr="00084FFF" w:rsidRDefault="0078055E" w:rsidP="00084FFF">
            <w:pPr>
              <w:jc w:val="center"/>
              <w:rPr>
                <w:sz w:val="28"/>
                <w:szCs w:val="28"/>
              </w:rPr>
            </w:pPr>
            <w:r w:rsidRPr="00084FFF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78055E" w:rsidRPr="00084FFF" w:rsidRDefault="0078055E" w:rsidP="00084FFF">
            <w:pPr>
              <w:jc w:val="center"/>
            </w:pPr>
          </w:p>
        </w:tc>
      </w:tr>
    </w:tbl>
    <w:p w:rsidR="0078055E" w:rsidRPr="004A2500" w:rsidRDefault="0078055E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78055E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5E" w:rsidRDefault="0078055E" w:rsidP="00B21A0F">
      <w:r>
        <w:separator/>
      </w:r>
    </w:p>
  </w:endnote>
  <w:endnote w:type="continuationSeparator" w:id="0">
    <w:p w:rsidR="0078055E" w:rsidRDefault="0078055E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5E" w:rsidRDefault="0078055E" w:rsidP="00B21A0F">
      <w:r>
        <w:separator/>
      </w:r>
    </w:p>
  </w:footnote>
  <w:footnote w:type="continuationSeparator" w:id="0">
    <w:p w:rsidR="0078055E" w:rsidRDefault="0078055E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4FFF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06A7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1758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055E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4214B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虹景小学食堂第15周菜谱</dc:title>
  <dc:subject/>
  <dc:creator>apple</dc:creator>
  <cp:keywords/>
  <dc:description/>
  <cp:lastModifiedBy>User</cp:lastModifiedBy>
  <cp:revision>2</cp:revision>
  <cp:lastPrinted>2020-12-07T02:01:00Z</cp:lastPrinted>
  <dcterms:created xsi:type="dcterms:W3CDTF">2020-12-07T02:01:00Z</dcterms:created>
  <dcterms:modified xsi:type="dcterms:W3CDTF">2020-12-07T02:01:00Z</dcterms:modified>
</cp:coreProperties>
</file>