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上午9:15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融合教育例会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远程送教项目组成员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远程课题组成员活动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工  会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第十三周轮值校长李惠宁。请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各班级在班主任指导下开展主题晨会。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继续做好年度绩效考评资料的收集。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“天宁星课堂”思考并做好申报工作。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1.学生困难认定工作报告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2.帮困助学受助学生银行账号汇总及家长确认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3.青年教师公开课照常进行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4.融合教育例会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1.完成十三所微课大赛优秀组织奖的获奖牌制作。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2.请教导处与各教研组一起提醒老师做好日常教学工作，包括备课、上课，作业批改及班级管理，借三年督导时机对学校管理进一步提升。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1.约展腾服饰负责人到校看样衣、商讨校服制作事宜。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2.召开班主任会议，商讨家长会事宜。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1.完成《校园和校车安全专项整治工作》总结上报工作。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2.后勤照片收集（疫情防控、安全检查资料）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3.以班级为单位开展癫痫突发应急演练，周四上交电子材料。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4.开始准备2020年平安校园建设材料。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5.做好11月份月结账工作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6.做好11月份安全风险管控系统上报工作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备学校冬季运动会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1.教师月考核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2.各部门继续梳理“守初心 悦空间 最光华”年度大事，截止12月10日</w:t>
      </w:r>
    </w:p>
    <w:tbl>
      <w:tblPr>
        <w:tblStyle w:val="3"/>
        <w:tblW w:w="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80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版块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党建（活动、获奖等）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李惠宁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校园活动（捐赠、班级、运动会等）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沈苏雯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项目：生活适应三百课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谢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项目：送教上门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李惠宁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项目：融合教育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潘雅萍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后勤（防疫、安全等）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黄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领导关怀、督导、检查等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霍莉萍</w:t>
            </w:r>
          </w:p>
        </w:tc>
      </w:tr>
    </w:tbl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1.撰写十二月份计划，11月份总结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2.布置门店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为迎接“三年督导评估”，请全体老师坚决执行“教学五认真”，加强落实听课、备课、上课等常规要求，迎接当天督导推门听课。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冬季来临，请大家注意用电</w:t>
      </w:r>
      <w:bookmarkStart w:id="0" w:name="_GoBack"/>
      <w:bookmarkEnd w:id="0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AC2D9"/>
    <w:multiLevelType w:val="singleLevel"/>
    <w:tmpl w:val="890AC2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7CEE2B"/>
    <w:multiLevelType w:val="singleLevel"/>
    <w:tmpl w:val="C37CE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6FF818"/>
    <w:multiLevelType w:val="singleLevel"/>
    <w:tmpl w:val="576FF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4B2E09"/>
    <w:multiLevelType w:val="singleLevel"/>
    <w:tmpl w:val="754B2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8AF0D48"/>
    <w:rsid w:val="091F08E1"/>
    <w:rsid w:val="092747D4"/>
    <w:rsid w:val="095D1443"/>
    <w:rsid w:val="095E3952"/>
    <w:rsid w:val="09A734D3"/>
    <w:rsid w:val="0A8E3908"/>
    <w:rsid w:val="0AC219BB"/>
    <w:rsid w:val="0B1A2CBE"/>
    <w:rsid w:val="0B4169FB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A01937"/>
    <w:rsid w:val="15E76E70"/>
    <w:rsid w:val="162F1344"/>
    <w:rsid w:val="16A036EA"/>
    <w:rsid w:val="16FC6E51"/>
    <w:rsid w:val="17761722"/>
    <w:rsid w:val="17BD2E7E"/>
    <w:rsid w:val="1906498D"/>
    <w:rsid w:val="195661DC"/>
    <w:rsid w:val="1BE23F81"/>
    <w:rsid w:val="1C47435B"/>
    <w:rsid w:val="1C5940AE"/>
    <w:rsid w:val="1E315970"/>
    <w:rsid w:val="1E6114A6"/>
    <w:rsid w:val="1F5129C6"/>
    <w:rsid w:val="1F6C30D6"/>
    <w:rsid w:val="1F914376"/>
    <w:rsid w:val="1FA63337"/>
    <w:rsid w:val="1FB509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A13DEC"/>
    <w:rsid w:val="24FE30F4"/>
    <w:rsid w:val="253449DA"/>
    <w:rsid w:val="255B07F3"/>
    <w:rsid w:val="257A3387"/>
    <w:rsid w:val="258605A8"/>
    <w:rsid w:val="267122B5"/>
    <w:rsid w:val="26C7061B"/>
    <w:rsid w:val="26D96A85"/>
    <w:rsid w:val="26DC40C9"/>
    <w:rsid w:val="27355631"/>
    <w:rsid w:val="27DF5CE1"/>
    <w:rsid w:val="280C37EB"/>
    <w:rsid w:val="283868F7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F4E0D4F"/>
    <w:rsid w:val="2F511021"/>
    <w:rsid w:val="2F630B5B"/>
    <w:rsid w:val="3029214A"/>
    <w:rsid w:val="30461DE7"/>
    <w:rsid w:val="313120A5"/>
    <w:rsid w:val="3135221B"/>
    <w:rsid w:val="315F66C7"/>
    <w:rsid w:val="32B628D1"/>
    <w:rsid w:val="32E42D80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6F086C"/>
    <w:rsid w:val="3B86156B"/>
    <w:rsid w:val="3BE80FC5"/>
    <w:rsid w:val="3C367B6A"/>
    <w:rsid w:val="3CFA1002"/>
    <w:rsid w:val="3D4756E3"/>
    <w:rsid w:val="3DA86CB1"/>
    <w:rsid w:val="3E3472DC"/>
    <w:rsid w:val="400835D6"/>
    <w:rsid w:val="404619FC"/>
    <w:rsid w:val="406232F6"/>
    <w:rsid w:val="40FD1811"/>
    <w:rsid w:val="412570B8"/>
    <w:rsid w:val="41956F22"/>
    <w:rsid w:val="41B07470"/>
    <w:rsid w:val="42F028ED"/>
    <w:rsid w:val="43206458"/>
    <w:rsid w:val="44366F2F"/>
    <w:rsid w:val="448A3850"/>
    <w:rsid w:val="44B92733"/>
    <w:rsid w:val="45A0123D"/>
    <w:rsid w:val="45C27E60"/>
    <w:rsid w:val="4655082E"/>
    <w:rsid w:val="466D3861"/>
    <w:rsid w:val="46F9340F"/>
    <w:rsid w:val="47B10BCE"/>
    <w:rsid w:val="47C80D1A"/>
    <w:rsid w:val="47D53887"/>
    <w:rsid w:val="47F641F7"/>
    <w:rsid w:val="483B3CE6"/>
    <w:rsid w:val="48AE066F"/>
    <w:rsid w:val="49D16A44"/>
    <w:rsid w:val="49FE5567"/>
    <w:rsid w:val="4A553010"/>
    <w:rsid w:val="4AD4025D"/>
    <w:rsid w:val="4C442DC2"/>
    <w:rsid w:val="4CE67E3A"/>
    <w:rsid w:val="4DAA097B"/>
    <w:rsid w:val="4DBF13C9"/>
    <w:rsid w:val="4E3218B6"/>
    <w:rsid w:val="4E6E16EA"/>
    <w:rsid w:val="4E785B2C"/>
    <w:rsid w:val="4FBA41E1"/>
    <w:rsid w:val="4FEE2726"/>
    <w:rsid w:val="51A00EEB"/>
    <w:rsid w:val="51CE3305"/>
    <w:rsid w:val="52DE027E"/>
    <w:rsid w:val="53697EE1"/>
    <w:rsid w:val="53AF18AD"/>
    <w:rsid w:val="54223163"/>
    <w:rsid w:val="55231CBA"/>
    <w:rsid w:val="5544561C"/>
    <w:rsid w:val="55457F36"/>
    <w:rsid w:val="55B36FB7"/>
    <w:rsid w:val="55F4591F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E0331A7"/>
    <w:rsid w:val="5E8D2535"/>
    <w:rsid w:val="5F556840"/>
    <w:rsid w:val="5FEA7A07"/>
    <w:rsid w:val="603513F9"/>
    <w:rsid w:val="603F5596"/>
    <w:rsid w:val="605B519B"/>
    <w:rsid w:val="60B94A8D"/>
    <w:rsid w:val="61DD46F8"/>
    <w:rsid w:val="61F84421"/>
    <w:rsid w:val="622950D1"/>
    <w:rsid w:val="624F57F6"/>
    <w:rsid w:val="625356C7"/>
    <w:rsid w:val="63C1451A"/>
    <w:rsid w:val="63C17E82"/>
    <w:rsid w:val="63D77EB7"/>
    <w:rsid w:val="64A44F9F"/>
    <w:rsid w:val="658E58C9"/>
    <w:rsid w:val="665D3DF8"/>
    <w:rsid w:val="66B361D7"/>
    <w:rsid w:val="67761C2C"/>
    <w:rsid w:val="67B4085C"/>
    <w:rsid w:val="68113ED9"/>
    <w:rsid w:val="682748E0"/>
    <w:rsid w:val="6867334F"/>
    <w:rsid w:val="68935757"/>
    <w:rsid w:val="6949393C"/>
    <w:rsid w:val="6A666849"/>
    <w:rsid w:val="6A66762A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CF22240"/>
    <w:rsid w:val="6D524158"/>
    <w:rsid w:val="6D535020"/>
    <w:rsid w:val="6D8B272F"/>
    <w:rsid w:val="6D9A7C28"/>
    <w:rsid w:val="6DE808D4"/>
    <w:rsid w:val="6F683FD4"/>
    <w:rsid w:val="6F7170D1"/>
    <w:rsid w:val="6F765E1C"/>
    <w:rsid w:val="6FE452F1"/>
    <w:rsid w:val="6FF53ACC"/>
    <w:rsid w:val="7072193F"/>
    <w:rsid w:val="70C57F89"/>
    <w:rsid w:val="70D80789"/>
    <w:rsid w:val="71017528"/>
    <w:rsid w:val="710A59D0"/>
    <w:rsid w:val="711E1A82"/>
    <w:rsid w:val="715A4024"/>
    <w:rsid w:val="71956162"/>
    <w:rsid w:val="71AC7E41"/>
    <w:rsid w:val="71CB5F89"/>
    <w:rsid w:val="71F4688B"/>
    <w:rsid w:val="723D1B98"/>
    <w:rsid w:val="72CD5077"/>
    <w:rsid w:val="72D723B5"/>
    <w:rsid w:val="72F51A92"/>
    <w:rsid w:val="730A44AE"/>
    <w:rsid w:val="73214F50"/>
    <w:rsid w:val="73FE011A"/>
    <w:rsid w:val="741A0469"/>
    <w:rsid w:val="74763931"/>
    <w:rsid w:val="74866F76"/>
    <w:rsid w:val="75B721C5"/>
    <w:rsid w:val="76997896"/>
    <w:rsid w:val="7745682F"/>
    <w:rsid w:val="776C0DEB"/>
    <w:rsid w:val="77A301CA"/>
    <w:rsid w:val="7A8A4CDA"/>
    <w:rsid w:val="7AA51FBF"/>
    <w:rsid w:val="7AE40939"/>
    <w:rsid w:val="7BFD2973"/>
    <w:rsid w:val="7C486B31"/>
    <w:rsid w:val="7C555220"/>
    <w:rsid w:val="7D3C1B06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2020-11-29T06:00:38Z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