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29" w:rsidRPr="00DA65CC" w:rsidRDefault="009A6629" w:rsidP="008872A2">
      <w:pPr>
        <w:spacing w:beforeLines="50" w:afterLines="50" w:line="440" w:lineRule="exact"/>
        <w:jc w:val="center"/>
        <w:rPr>
          <w:b/>
          <w:sz w:val="36"/>
          <w:szCs w:val="36"/>
        </w:rPr>
      </w:pPr>
      <w:r w:rsidRPr="00DA65CC">
        <w:rPr>
          <w:rFonts w:hint="eastAsia"/>
          <w:b/>
          <w:sz w:val="36"/>
          <w:szCs w:val="36"/>
        </w:rPr>
        <w:t>探究食物腐败的主要原因</w:t>
      </w:r>
    </w:p>
    <w:p w:rsidR="009A6629" w:rsidRPr="00337866" w:rsidRDefault="009A6629" w:rsidP="002450C8">
      <w:pPr>
        <w:spacing w:line="440" w:lineRule="exact"/>
        <w:rPr>
          <w:rFonts w:ascii="宋体"/>
          <w:b/>
          <w:sz w:val="30"/>
          <w:szCs w:val="30"/>
        </w:rPr>
      </w:pPr>
      <w:r w:rsidRPr="00337866">
        <w:rPr>
          <w:rFonts w:ascii="宋体" w:hAnsi="宋体" w:hint="eastAsia"/>
          <w:b/>
          <w:sz w:val="30"/>
          <w:szCs w:val="30"/>
        </w:rPr>
        <w:t>执教：赵敏慧</w:t>
      </w:r>
    </w:p>
    <w:p w:rsidR="009A6629" w:rsidRPr="00337866" w:rsidRDefault="009A6629" w:rsidP="002450C8">
      <w:pPr>
        <w:spacing w:line="440" w:lineRule="exact"/>
        <w:rPr>
          <w:rFonts w:ascii="宋体"/>
          <w:b/>
          <w:sz w:val="30"/>
          <w:szCs w:val="30"/>
        </w:rPr>
      </w:pPr>
      <w:r w:rsidRPr="00337866">
        <w:rPr>
          <w:rFonts w:ascii="宋体" w:hAnsi="宋体" w:hint="eastAsia"/>
          <w:b/>
          <w:sz w:val="30"/>
          <w:szCs w:val="30"/>
        </w:rPr>
        <w:t>时间：</w:t>
      </w:r>
      <w:r w:rsidRPr="00337866">
        <w:rPr>
          <w:rFonts w:ascii="宋体" w:hAnsi="宋体"/>
          <w:b/>
          <w:sz w:val="30"/>
          <w:szCs w:val="30"/>
        </w:rPr>
        <w:t>2014.04</w:t>
      </w:r>
    </w:p>
    <w:p w:rsidR="009A6629" w:rsidRPr="00337866" w:rsidRDefault="009A6629" w:rsidP="0048684D">
      <w:pPr>
        <w:pStyle w:val="ListParagraph"/>
        <w:numPr>
          <w:ilvl w:val="0"/>
          <w:numId w:val="7"/>
        </w:numPr>
        <w:spacing w:line="440" w:lineRule="exact"/>
        <w:ind w:firstLineChars="0"/>
        <w:rPr>
          <w:rFonts w:ascii="宋体"/>
          <w:sz w:val="24"/>
          <w:szCs w:val="24"/>
        </w:rPr>
      </w:pPr>
      <w:r w:rsidRPr="00337866">
        <w:rPr>
          <w:rFonts w:ascii="宋体" w:hAnsi="宋体" w:hint="eastAsia"/>
          <w:sz w:val="24"/>
          <w:szCs w:val="24"/>
        </w:rPr>
        <w:t>教学目标</w:t>
      </w:r>
    </w:p>
    <w:p w:rsidR="009A6629" w:rsidRPr="00337866" w:rsidRDefault="009A6629" w:rsidP="00C702D6">
      <w:pPr>
        <w:spacing w:line="440" w:lineRule="exact"/>
        <w:ind w:firstLineChars="200" w:firstLine="31680"/>
        <w:rPr>
          <w:rFonts w:ascii="宋体"/>
          <w:sz w:val="24"/>
          <w:szCs w:val="24"/>
        </w:rPr>
      </w:pPr>
      <w:r w:rsidRPr="00337866">
        <w:rPr>
          <w:rFonts w:ascii="宋体" w:hAnsi="宋体"/>
          <w:sz w:val="24"/>
          <w:szCs w:val="24"/>
        </w:rPr>
        <w:t>1.</w:t>
      </w:r>
      <w:r w:rsidRPr="00337866">
        <w:rPr>
          <w:rFonts w:ascii="宋体" w:hAnsi="宋体" w:hint="eastAsia"/>
          <w:sz w:val="24"/>
          <w:szCs w:val="24"/>
        </w:rPr>
        <w:t>说明食物腐败的主要原因。</w:t>
      </w:r>
    </w:p>
    <w:p w:rsidR="009A6629" w:rsidRPr="00337866" w:rsidRDefault="009A6629" w:rsidP="00C702D6">
      <w:pPr>
        <w:pStyle w:val="ListParagraph"/>
        <w:spacing w:line="440" w:lineRule="exact"/>
        <w:ind w:leftChars="171" w:left="31680" w:firstLineChars="50" w:firstLine="31680"/>
        <w:rPr>
          <w:rFonts w:ascii="宋体"/>
          <w:sz w:val="24"/>
          <w:szCs w:val="24"/>
        </w:rPr>
      </w:pPr>
      <w:r w:rsidRPr="00337866">
        <w:rPr>
          <w:rFonts w:ascii="宋体" w:hAnsi="宋体"/>
          <w:sz w:val="24"/>
          <w:szCs w:val="24"/>
        </w:rPr>
        <w:t>2.</w:t>
      </w:r>
      <w:r w:rsidRPr="00337866">
        <w:rPr>
          <w:rFonts w:ascii="宋体" w:hAnsi="宋体" w:hint="eastAsia"/>
          <w:sz w:val="24"/>
          <w:szCs w:val="24"/>
        </w:rPr>
        <w:t>学会运用科学探究的一般过程解决实际问题。</w:t>
      </w:r>
    </w:p>
    <w:p w:rsidR="009A6629" w:rsidRPr="00337866" w:rsidRDefault="009A6629" w:rsidP="00C702D6">
      <w:pPr>
        <w:pStyle w:val="ListParagraph"/>
        <w:spacing w:line="440" w:lineRule="exact"/>
        <w:ind w:leftChars="171" w:left="31680" w:firstLineChars="50" w:firstLine="31680"/>
        <w:rPr>
          <w:rFonts w:ascii="宋体"/>
          <w:sz w:val="24"/>
          <w:szCs w:val="24"/>
        </w:rPr>
      </w:pPr>
      <w:r w:rsidRPr="00337866">
        <w:rPr>
          <w:rFonts w:ascii="宋体" w:hAnsi="宋体"/>
          <w:sz w:val="24"/>
          <w:szCs w:val="24"/>
        </w:rPr>
        <w:t>3.</w:t>
      </w:r>
      <w:r w:rsidRPr="00337866">
        <w:rPr>
          <w:rFonts w:ascii="宋体" w:hAnsi="宋体" w:hint="eastAsia"/>
          <w:sz w:val="24"/>
          <w:szCs w:val="24"/>
        </w:rPr>
        <w:t>运用科学方法解释生命科学的有关问题。</w:t>
      </w:r>
    </w:p>
    <w:p w:rsidR="009A6629" w:rsidRPr="00337866" w:rsidRDefault="009A6629" w:rsidP="00085E96">
      <w:pPr>
        <w:spacing w:line="440" w:lineRule="exact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 w:hint="eastAsia"/>
          <w:sz w:val="24"/>
          <w:szCs w:val="24"/>
        </w:rPr>
        <w:t>二、教学重难点</w:t>
      </w:r>
    </w:p>
    <w:p w:rsidR="009A6629" w:rsidRPr="00337866" w:rsidRDefault="009A6629" w:rsidP="00C702D6">
      <w:pPr>
        <w:spacing w:line="440" w:lineRule="exact"/>
        <w:ind w:firstLineChars="200" w:firstLine="31680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 w:hint="eastAsia"/>
          <w:sz w:val="24"/>
          <w:szCs w:val="24"/>
        </w:rPr>
        <w:t>重点：</w:t>
      </w:r>
      <w:r w:rsidRPr="00337866">
        <w:rPr>
          <w:rFonts w:ascii="宋体" w:hAnsi="宋体"/>
          <w:sz w:val="24"/>
          <w:szCs w:val="24"/>
        </w:rPr>
        <w:t>1.</w:t>
      </w:r>
      <w:r w:rsidRPr="00337866">
        <w:rPr>
          <w:rFonts w:ascii="宋体" w:hAnsi="宋体" w:hint="eastAsia"/>
          <w:sz w:val="24"/>
          <w:szCs w:val="24"/>
        </w:rPr>
        <w:t>说明食物腐败的原因。</w:t>
      </w:r>
    </w:p>
    <w:p w:rsidR="009A6629" w:rsidRPr="00337866" w:rsidRDefault="009A6629" w:rsidP="00085E96">
      <w:pPr>
        <w:spacing w:line="44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2.</w:t>
      </w:r>
      <w:r w:rsidRPr="00337866">
        <w:rPr>
          <w:rFonts w:ascii="宋体" w:hAnsi="宋体" w:hint="eastAsia"/>
          <w:sz w:val="24"/>
          <w:szCs w:val="24"/>
        </w:rPr>
        <w:t>学会运用科学探究的一般过程解决实际问题。</w:t>
      </w:r>
    </w:p>
    <w:p w:rsidR="009A6629" w:rsidRPr="00337866" w:rsidRDefault="009A6629" w:rsidP="00C702D6">
      <w:pPr>
        <w:spacing w:line="440" w:lineRule="exact"/>
        <w:ind w:firstLineChars="500" w:firstLine="31680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/>
          <w:sz w:val="24"/>
          <w:szCs w:val="24"/>
        </w:rPr>
        <w:t>3.</w:t>
      </w:r>
      <w:r w:rsidRPr="00337866">
        <w:rPr>
          <w:rFonts w:ascii="宋体" w:hAnsi="宋体" w:hint="eastAsia"/>
          <w:sz w:val="24"/>
          <w:szCs w:val="24"/>
        </w:rPr>
        <w:t>运用科学方法解释生命科学的有关问题。</w:t>
      </w:r>
    </w:p>
    <w:p w:rsidR="009A6629" w:rsidRPr="00337866" w:rsidRDefault="009A6629" w:rsidP="00C702D6">
      <w:pPr>
        <w:spacing w:line="440" w:lineRule="exact"/>
        <w:ind w:firstLineChars="200" w:firstLine="31680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 w:hint="eastAsia"/>
          <w:sz w:val="24"/>
          <w:szCs w:val="24"/>
        </w:rPr>
        <w:t>难点：</w:t>
      </w:r>
      <w:r w:rsidRPr="00337866">
        <w:rPr>
          <w:rFonts w:ascii="宋体" w:hAnsi="宋体"/>
          <w:sz w:val="24"/>
          <w:szCs w:val="24"/>
        </w:rPr>
        <w:t>1.</w:t>
      </w:r>
      <w:r w:rsidRPr="00337866">
        <w:rPr>
          <w:rFonts w:ascii="宋体" w:hAnsi="宋体" w:hint="eastAsia"/>
          <w:sz w:val="24"/>
          <w:szCs w:val="24"/>
        </w:rPr>
        <w:t>学会运用科学探究的一般过程解决实际问题。</w:t>
      </w:r>
    </w:p>
    <w:p w:rsidR="009A6629" w:rsidRPr="00337866" w:rsidRDefault="009A6629" w:rsidP="00C702D6">
      <w:pPr>
        <w:spacing w:line="440" w:lineRule="exact"/>
        <w:ind w:firstLineChars="500" w:firstLine="31680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/>
          <w:sz w:val="24"/>
          <w:szCs w:val="24"/>
        </w:rPr>
        <w:t>2.</w:t>
      </w:r>
      <w:r w:rsidRPr="00337866">
        <w:rPr>
          <w:rFonts w:ascii="宋体" w:hAnsi="宋体" w:hint="eastAsia"/>
          <w:sz w:val="24"/>
          <w:szCs w:val="24"/>
        </w:rPr>
        <w:t>运用科学方法解释生命科学的有关问题。</w:t>
      </w:r>
    </w:p>
    <w:p w:rsidR="009A6629" w:rsidRPr="00337866" w:rsidRDefault="009A6629" w:rsidP="00085E96">
      <w:pPr>
        <w:spacing w:line="440" w:lineRule="exact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 w:hint="eastAsia"/>
          <w:sz w:val="24"/>
          <w:szCs w:val="24"/>
        </w:rPr>
        <w:t>三、课前准备</w:t>
      </w:r>
    </w:p>
    <w:p w:rsidR="009A6629" w:rsidRPr="00337866" w:rsidRDefault="009A6629" w:rsidP="00085E96">
      <w:pPr>
        <w:spacing w:line="440" w:lineRule="exact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/>
          <w:sz w:val="24"/>
          <w:szCs w:val="24"/>
        </w:rPr>
        <w:t xml:space="preserve">    </w:t>
      </w:r>
      <w:r w:rsidRPr="00337866">
        <w:rPr>
          <w:rFonts w:ascii="宋体" w:hAnsi="宋体" w:hint="eastAsia"/>
          <w:sz w:val="24"/>
          <w:szCs w:val="24"/>
        </w:rPr>
        <w:t>腐败食物（草莓、芒果、香蕉、梨、番茄等），澄清的肉汤、草莓汁、番茄汁，锥形瓶，酒精灯，烧杯，滴管等。</w:t>
      </w:r>
    </w:p>
    <w:p w:rsidR="009A6629" w:rsidRPr="00337866" w:rsidRDefault="009A6629" w:rsidP="0048684D">
      <w:pPr>
        <w:pStyle w:val="ListParagraph"/>
        <w:numPr>
          <w:ilvl w:val="0"/>
          <w:numId w:val="8"/>
        </w:numPr>
        <w:spacing w:line="440" w:lineRule="exact"/>
        <w:ind w:firstLineChars="0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 w:hint="eastAsia"/>
          <w:sz w:val="24"/>
          <w:szCs w:val="24"/>
        </w:rPr>
        <w:t>教学步骤</w:t>
      </w:r>
    </w:p>
    <w:p w:rsidR="009A6629" w:rsidRPr="00337866" w:rsidRDefault="009A6629" w:rsidP="0048684D">
      <w:pPr>
        <w:pStyle w:val="ListParagraph"/>
        <w:spacing w:line="440" w:lineRule="exact"/>
        <w:ind w:left="479" w:firstLineChars="0" w:firstLine="0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/>
          <w:sz w:val="24"/>
          <w:szCs w:val="24"/>
        </w:rPr>
        <w:t>1.</w:t>
      </w:r>
      <w:r w:rsidRPr="00337866">
        <w:rPr>
          <w:rFonts w:ascii="宋体" w:hAnsi="宋体" w:hint="eastAsia"/>
          <w:sz w:val="24"/>
          <w:szCs w:val="24"/>
        </w:rPr>
        <w:t>展示各种食物腐败的图片（一部分为学生兴趣小组实验成果）。</w:t>
      </w:r>
    </w:p>
    <w:p w:rsidR="009A6629" w:rsidRPr="00337866" w:rsidRDefault="009A6629" w:rsidP="00C702D6">
      <w:pPr>
        <w:pStyle w:val="ListParagraph"/>
        <w:spacing w:line="440" w:lineRule="exact"/>
        <w:ind w:firstLineChars="300" w:firstLine="31680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 w:hint="eastAsia"/>
          <w:sz w:val="24"/>
          <w:szCs w:val="24"/>
        </w:rPr>
        <w:t>引导学生思考：引起食物腐败的原因可能是什么？</w:t>
      </w:r>
    </w:p>
    <w:p w:rsidR="009A6629" w:rsidRPr="00337866" w:rsidRDefault="009A6629" w:rsidP="001F137A">
      <w:pPr>
        <w:spacing w:line="440" w:lineRule="exact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/>
          <w:sz w:val="24"/>
          <w:szCs w:val="24"/>
        </w:rPr>
        <w:t xml:space="preserve">    2.</w:t>
      </w:r>
      <w:r>
        <w:rPr>
          <w:rFonts w:ascii="宋体" w:hAnsi="宋体" w:hint="eastAsia"/>
          <w:sz w:val="24"/>
          <w:szCs w:val="24"/>
        </w:rPr>
        <w:t>介绍并分析巴斯德“鹅颈瓶实验”。</w:t>
      </w:r>
    </w:p>
    <w:p w:rsidR="009A6629" w:rsidRPr="00337866" w:rsidRDefault="009A6629" w:rsidP="00C702D6">
      <w:pPr>
        <w:spacing w:line="440" w:lineRule="exact"/>
        <w:ind w:firstLineChars="200" w:firstLine="31680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/>
          <w:sz w:val="24"/>
          <w:szCs w:val="24"/>
        </w:rPr>
        <w:t>3.</w:t>
      </w:r>
      <w:r w:rsidRPr="00337866">
        <w:rPr>
          <w:rFonts w:ascii="宋体" w:hAnsi="宋体" w:hint="eastAsia"/>
          <w:sz w:val="24"/>
          <w:szCs w:val="24"/>
        </w:rPr>
        <w:t>探究活动</w:t>
      </w:r>
    </w:p>
    <w:p w:rsidR="009A6629" w:rsidRPr="00337866" w:rsidRDefault="009A6629" w:rsidP="00C702D6">
      <w:pPr>
        <w:spacing w:line="440" w:lineRule="exact"/>
        <w:ind w:firstLineChars="250" w:firstLine="31680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 w:hint="eastAsia"/>
          <w:sz w:val="24"/>
          <w:szCs w:val="24"/>
        </w:rPr>
        <w:t>（</w:t>
      </w:r>
      <w:r w:rsidRPr="00337866">
        <w:rPr>
          <w:rFonts w:ascii="宋体" w:hAnsi="宋体"/>
          <w:sz w:val="24"/>
          <w:szCs w:val="24"/>
        </w:rPr>
        <w:t>1</w:t>
      </w:r>
      <w:r w:rsidRPr="00337866">
        <w:rPr>
          <w:rFonts w:ascii="宋体" w:hAnsi="宋体" w:hint="eastAsia"/>
          <w:sz w:val="24"/>
          <w:szCs w:val="24"/>
        </w:rPr>
        <w:t>）学生</w:t>
      </w:r>
      <w:r w:rsidRPr="00337866">
        <w:rPr>
          <w:rFonts w:ascii="宋体" w:hAnsi="宋体"/>
          <w:sz w:val="24"/>
          <w:szCs w:val="24"/>
        </w:rPr>
        <w:t>4</w:t>
      </w:r>
      <w:r w:rsidRPr="00337866">
        <w:rPr>
          <w:rFonts w:ascii="宋体" w:hAnsi="宋体" w:hint="eastAsia"/>
          <w:sz w:val="24"/>
          <w:szCs w:val="24"/>
        </w:rPr>
        <w:t>人小组，讨论完成实验设计方案</w:t>
      </w:r>
    </w:p>
    <w:tbl>
      <w:tblPr>
        <w:tblW w:w="8525" w:type="dxa"/>
        <w:tblInd w:w="780" w:type="dxa"/>
        <w:tblCellMar>
          <w:left w:w="0" w:type="dxa"/>
          <w:right w:w="0" w:type="dxa"/>
        </w:tblCellMar>
        <w:tblLook w:val="00A0"/>
      </w:tblPr>
      <w:tblGrid>
        <w:gridCol w:w="1524"/>
        <w:gridCol w:w="7001"/>
      </w:tblGrid>
      <w:tr w:rsidR="009A6629" w:rsidRPr="00337866" w:rsidTr="00413FAF">
        <w:trPr>
          <w:trHeight w:val="337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A6629" w:rsidRPr="00337866" w:rsidRDefault="009A6629" w:rsidP="00085E96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  <w:r w:rsidRPr="00337866">
              <w:rPr>
                <w:rFonts w:ascii="宋体" w:hAnsi="宋体" w:hint="eastAsia"/>
                <w:bCs/>
                <w:sz w:val="24"/>
                <w:szCs w:val="24"/>
              </w:rPr>
              <w:t>提出问题</w:t>
            </w:r>
            <w:r w:rsidRPr="00337866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6629" w:rsidRPr="00337866" w:rsidRDefault="009A6629" w:rsidP="009A6629">
            <w:pPr>
              <w:spacing w:line="440" w:lineRule="exact"/>
              <w:ind w:firstLineChars="200" w:firstLine="31680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9A6629" w:rsidRPr="00337866" w:rsidTr="00413FAF">
        <w:trPr>
          <w:trHeight w:val="259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A6629" w:rsidRPr="00337866" w:rsidRDefault="009A6629" w:rsidP="00085E96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  <w:r w:rsidRPr="00337866">
              <w:rPr>
                <w:rFonts w:ascii="宋体" w:hAnsi="宋体" w:hint="eastAsia"/>
                <w:bCs/>
                <w:sz w:val="24"/>
                <w:szCs w:val="24"/>
              </w:rPr>
              <w:t>作出假设</w:t>
            </w:r>
            <w:r w:rsidRPr="00337866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6629" w:rsidRPr="00337866" w:rsidRDefault="009A6629" w:rsidP="009A6629">
            <w:pPr>
              <w:spacing w:line="440" w:lineRule="exact"/>
              <w:ind w:firstLineChars="200" w:firstLine="31680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9A6629" w:rsidRPr="00337866" w:rsidTr="00413FAF">
        <w:trPr>
          <w:trHeight w:val="658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A6629" w:rsidRPr="00337866" w:rsidRDefault="009A6629" w:rsidP="00085E96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  <w:r w:rsidRPr="00337866">
              <w:rPr>
                <w:rFonts w:ascii="宋体" w:hAnsi="宋体" w:hint="eastAsia"/>
                <w:bCs/>
                <w:sz w:val="24"/>
                <w:szCs w:val="24"/>
              </w:rPr>
              <w:t>实验方案</w:t>
            </w:r>
            <w:r w:rsidRPr="00337866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6629" w:rsidRPr="00337866" w:rsidRDefault="009A6629" w:rsidP="00085E96">
            <w:pPr>
              <w:spacing w:line="44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37866">
              <w:rPr>
                <w:rFonts w:ascii="宋体" w:hAnsi="宋体" w:hint="eastAsia"/>
                <w:sz w:val="24"/>
                <w:szCs w:val="24"/>
              </w:rPr>
              <w:t>实验器材：</w:t>
            </w:r>
            <w:r w:rsidRPr="00337866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9A6629" w:rsidRDefault="009A6629" w:rsidP="00085E96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  <w:r w:rsidRPr="00337866">
              <w:rPr>
                <w:rFonts w:ascii="宋体" w:hAnsi="宋体" w:hint="eastAsia"/>
                <w:sz w:val="24"/>
                <w:szCs w:val="24"/>
              </w:rPr>
              <w:t>实验变量：</w:t>
            </w:r>
            <w:r w:rsidRPr="00337866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:rsidR="009A6629" w:rsidRDefault="009A6629" w:rsidP="00085E96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9A6629" w:rsidRDefault="009A6629" w:rsidP="00085E96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9A6629" w:rsidRDefault="009A6629" w:rsidP="00085E96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9A6629" w:rsidRDefault="009A6629" w:rsidP="00085E96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9A6629" w:rsidRDefault="009A6629" w:rsidP="00085E96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9A6629" w:rsidRDefault="009A6629" w:rsidP="00085E96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9A6629" w:rsidRDefault="009A6629" w:rsidP="00085E96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9A6629" w:rsidRDefault="009A6629" w:rsidP="00085E96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9A6629" w:rsidRPr="00337866" w:rsidRDefault="009A6629" w:rsidP="00085E96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9A6629" w:rsidRPr="00337866" w:rsidTr="00413FAF">
        <w:trPr>
          <w:trHeight w:val="540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A6629" w:rsidRPr="00337866" w:rsidRDefault="009A6629" w:rsidP="00085E96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  <w:r w:rsidRPr="00337866">
              <w:rPr>
                <w:rFonts w:ascii="宋体" w:hAnsi="宋体" w:hint="eastAsia"/>
                <w:bCs/>
                <w:sz w:val="24"/>
                <w:szCs w:val="24"/>
              </w:rPr>
              <w:t>预期实验现象</w:t>
            </w:r>
            <w:r w:rsidRPr="00337866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6629" w:rsidRPr="00337866" w:rsidRDefault="009A6629" w:rsidP="009A6629">
            <w:pPr>
              <w:spacing w:line="440" w:lineRule="exact"/>
              <w:ind w:firstLineChars="200" w:firstLine="31680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9A6629" w:rsidRPr="00337866" w:rsidTr="00413FAF">
        <w:trPr>
          <w:trHeight w:val="834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A6629" w:rsidRPr="00337866" w:rsidRDefault="009A6629" w:rsidP="00085E96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  <w:r w:rsidRPr="00337866">
              <w:rPr>
                <w:rFonts w:ascii="宋体" w:hAnsi="宋体" w:hint="eastAsia"/>
                <w:bCs/>
                <w:sz w:val="24"/>
                <w:szCs w:val="24"/>
              </w:rPr>
              <w:t>本实验设计方案中的优点</w:t>
            </w:r>
            <w:r w:rsidRPr="00337866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6629" w:rsidRDefault="009A6629" w:rsidP="009A6629">
            <w:pPr>
              <w:spacing w:line="440" w:lineRule="exact"/>
              <w:ind w:firstLineChars="200" w:firstLine="31680"/>
              <w:jc w:val="left"/>
              <w:rPr>
                <w:rFonts w:ascii="宋体"/>
                <w:sz w:val="24"/>
                <w:szCs w:val="24"/>
              </w:rPr>
            </w:pPr>
          </w:p>
          <w:p w:rsidR="009A6629" w:rsidRDefault="009A6629" w:rsidP="004E4649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9A6629" w:rsidRPr="00337866" w:rsidRDefault="009A6629" w:rsidP="004E4649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9A6629" w:rsidRPr="00337866" w:rsidTr="00413FAF">
        <w:trPr>
          <w:trHeight w:val="385"/>
        </w:trPr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A6629" w:rsidRPr="00337866" w:rsidRDefault="009A6629" w:rsidP="00085E96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  <w:r w:rsidRPr="00337866">
              <w:rPr>
                <w:rFonts w:ascii="宋体" w:hAnsi="宋体" w:hint="eastAsia"/>
                <w:bCs/>
                <w:sz w:val="24"/>
                <w:szCs w:val="24"/>
              </w:rPr>
              <w:t>可能影响本实验成功的因素</w:t>
            </w:r>
            <w:r w:rsidRPr="00337866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A6629" w:rsidRDefault="009A6629" w:rsidP="009A6629">
            <w:pPr>
              <w:spacing w:line="440" w:lineRule="exact"/>
              <w:ind w:firstLineChars="200" w:firstLine="31680"/>
              <w:jc w:val="left"/>
              <w:rPr>
                <w:rFonts w:ascii="宋体"/>
                <w:sz w:val="24"/>
                <w:szCs w:val="24"/>
              </w:rPr>
            </w:pPr>
          </w:p>
          <w:p w:rsidR="009A6629" w:rsidRDefault="009A6629" w:rsidP="004E4649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</w:p>
          <w:p w:rsidR="009A6629" w:rsidRPr="00337866" w:rsidRDefault="009A6629" w:rsidP="009A6629">
            <w:pPr>
              <w:spacing w:line="440" w:lineRule="exact"/>
              <w:ind w:firstLineChars="200" w:firstLine="31680"/>
              <w:jc w:val="left"/>
              <w:rPr>
                <w:rFonts w:ascii="宋体"/>
                <w:sz w:val="24"/>
                <w:szCs w:val="24"/>
              </w:rPr>
            </w:pPr>
          </w:p>
        </w:tc>
      </w:tr>
    </w:tbl>
    <w:p w:rsidR="009A6629" w:rsidRPr="00337866" w:rsidRDefault="009A6629" w:rsidP="009A6629">
      <w:pPr>
        <w:spacing w:line="440" w:lineRule="exact"/>
        <w:ind w:firstLineChars="400" w:firstLine="31680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 w:hint="eastAsia"/>
          <w:sz w:val="24"/>
          <w:szCs w:val="24"/>
        </w:rPr>
        <w:t>教师巡视，并对学生进行指导。</w:t>
      </w:r>
    </w:p>
    <w:p w:rsidR="009A6629" w:rsidRPr="00337866" w:rsidRDefault="009A6629" w:rsidP="00C702D6">
      <w:pPr>
        <w:spacing w:line="440" w:lineRule="exact"/>
        <w:ind w:left="31680" w:hangingChars="400" w:firstLine="31680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/>
          <w:sz w:val="24"/>
          <w:szCs w:val="24"/>
        </w:rPr>
        <w:t xml:space="preserve">   </w:t>
      </w:r>
      <w:r w:rsidRPr="00337866">
        <w:rPr>
          <w:rFonts w:ascii="宋体" w:hAnsi="宋体" w:hint="eastAsia"/>
          <w:sz w:val="24"/>
          <w:szCs w:val="24"/>
        </w:rPr>
        <w:t>（</w:t>
      </w:r>
      <w:r w:rsidRPr="00337866">
        <w:rPr>
          <w:rFonts w:ascii="宋体" w:hAnsi="宋体"/>
          <w:sz w:val="24"/>
          <w:szCs w:val="24"/>
        </w:rPr>
        <w:t>2</w:t>
      </w:r>
      <w:r w:rsidRPr="00337866">
        <w:rPr>
          <w:rFonts w:ascii="宋体" w:hAnsi="宋体" w:hint="eastAsia"/>
          <w:sz w:val="24"/>
          <w:szCs w:val="24"/>
        </w:rPr>
        <w:t>）暂停讨论，各实验小组针对本组讨论中遇到的困难，寻求兴趣小组同学的帮助，共同解决设计实验方案过程中面临的困难。</w:t>
      </w:r>
    </w:p>
    <w:p w:rsidR="009A6629" w:rsidRPr="00337866" w:rsidRDefault="009A6629" w:rsidP="00C702D6">
      <w:pPr>
        <w:spacing w:line="440" w:lineRule="exact"/>
        <w:ind w:left="31680" w:hangingChars="400" w:firstLine="31680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/>
          <w:sz w:val="24"/>
          <w:szCs w:val="24"/>
        </w:rPr>
        <w:t xml:space="preserve">   </w:t>
      </w:r>
      <w:r w:rsidRPr="00337866">
        <w:rPr>
          <w:rFonts w:ascii="宋体" w:hAnsi="宋体" w:hint="eastAsia"/>
          <w:sz w:val="24"/>
          <w:szCs w:val="24"/>
        </w:rPr>
        <w:t>（</w:t>
      </w:r>
      <w:r w:rsidRPr="00337866">
        <w:rPr>
          <w:rFonts w:ascii="宋体" w:hAnsi="宋体"/>
          <w:sz w:val="24"/>
          <w:szCs w:val="24"/>
        </w:rPr>
        <w:t>3</w:t>
      </w:r>
      <w:r w:rsidRPr="00337866">
        <w:rPr>
          <w:rFonts w:ascii="宋体" w:hAnsi="宋体" w:hint="eastAsia"/>
          <w:sz w:val="24"/>
          <w:szCs w:val="24"/>
        </w:rPr>
        <w:t>）小组继续讨论并完成实验设计方案。</w:t>
      </w:r>
    </w:p>
    <w:p w:rsidR="009A6629" w:rsidRPr="00337866" w:rsidRDefault="009A6629" w:rsidP="00C702D6">
      <w:pPr>
        <w:spacing w:line="440" w:lineRule="exact"/>
        <w:ind w:firstLineChars="150" w:firstLine="31680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 w:hint="eastAsia"/>
          <w:sz w:val="24"/>
          <w:szCs w:val="24"/>
        </w:rPr>
        <w:t>（</w:t>
      </w:r>
      <w:r w:rsidRPr="00337866">
        <w:rPr>
          <w:rFonts w:ascii="宋体" w:hAnsi="宋体"/>
          <w:sz w:val="24"/>
          <w:szCs w:val="24"/>
        </w:rPr>
        <w:t>4</w:t>
      </w:r>
      <w:r w:rsidRPr="00337866">
        <w:rPr>
          <w:rFonts w:ascii="宋体" w:hAnsi="宋体" w:hint="eastAsia"/>
          <w:sz w:val="24"/>
          <w:szCs w:val="24"/>
        </w:rPr>
        <w:t>）展示</w:t>
      </w:r>
      <w:r w:rsidRPr="00337866">
        <w:rPr>
          <w:rFonts w:ascii="宋体" w:hAnsi="宋体"/>
          <w:sz w:val="24"/>
          <w:szCs w:val="24"/>
        </w:rPr>
        <w:t>2</w:t>
      </w:r>
      <w:r w:rsidRPr="00337866">
        <w:rPr>
          <w:rFonts w:ascii="宋体" w:hAnsi="宋体" w:hint="eastAsia"/>
          <w:sz w:val="24"/>
          <w:szCs w:val="24"/>
        </w:rPr>
        <w:t>个小组实验设计方案，全班相互讨论、交流、评价。</w:t>
      </w:r>
    </w:p>
    <w:p w:rsidR="009A6629" w:rsidRPr="00337866" w:rsidRDefault="009A6629" w:rsidP="00C702D6">
      <w:pPr>
        <w:spacing w:line="440" w:lineRule="exact"/>
        <w:ind w:leftChars="228" w:left="31680" w:hangingChars="200" w:firstLine="31680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小组讨论提纲：</w:t>
      </w:r>
      <w:r w:rsidRPr="00337866">
        <w:rPr>
          <w:rFonts w:ascii="宋体" w:hAnsi="宋体" w:hint="eastAsia"/>
          <w:sz w:val="24"/>
          <w:szCs w:val="24"/>
        </w:rPr>
        <w:t>为什么这么设计实验？设计的实验变量能验证假设吗？变量是如何控制的？实验方案具有可操作性吗？</w:t>
      </w:r>
    </w:p>
    <w:p w:rsidR="009A6629" w:rsidRPr="00337866" w:rsidRDefault="009A6629" w:rsidP="00C702D6">
      <w:pPr>
        <w:spacing w:line="440" w:lineRule="exact"/>
        <w:ind w:leftChars="170" w:left="31680" w:hangingChars="250" w:firstLine="31680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 w:hint="eastAsia"/>
          <w:sz w:val="24"/>
          <w:szCs w:val="24"/>
        </w:rPr>
        <w:t>（</w:t>
      </w:r>
      <w:r w:rsidRPr="00337866">
        <w:rPr>
          <w:rFonts w:ascii="宋体" w:hAnsi="宋体"/>
          <w:sz w:val="24"/>
          <w:szCs w:val="24"/>
        </w:rPr>
        <w:t>5</w:t>
      </w:r>
      <w:r w:rsidRPr="00337866">
        <w:rPr>
          <w:rFonts w:ascii="宋体" w:hAnsi="宋体" w:hint="eastAsia"/>
          <w:sz w:val="24"/>
          <w:szCs w:val="24"/>
        </w:rPr>
        <w:t>）兴趣小组同学展示实验过程视频，</w:t>
      </w:r>
      <w:r>
        <w:rPr>
          <w:rFonts w:ascii="宋体" w:hAnsi="宋体" w:hint="eastAsia"/>
          <w:sz w:val="24"/>
          <w:szCs w:val="24"/>
        </w:rPr>
        <w:t>进一步讨论探究实验</w:t>
      </w:r>
      <w:r w:rsidRPr="00337866">
        <w:rPr>
          <w:rFonts w:ascii="宋体" w:hAnsi="宋体" w:hint="eastAsia"/>
          <w:sz w:val="24"/>
          <w:szCs w:val="24"/>
        </w:rPr>
        <w:t>需要完善</w:t>
      </w:r>
      <w:r>
        <w:rPr>
          <w:rFonts w:ascii="宋体" w:hAnsi="宋体" w:hint="eastAsia"/>
          <w:sz w:val="24"/>
          <w:szCs w:val="24"/>
        </w:rPr>
        <w:t>的地方</w:t>
      </w:r>
      <w:r w:rsidRPr="00337866">
        <w:rPr>
          <w:rFonts w:ascii="宋体" w:hAnsi="宋体" w:hint="eastAsia"/>
          <w:sz w:val="24"/>
          <w:szCs w:val="24"/>
        </w:rPr>
        <w:t>？</w:t>
      </w:r>
    </w:p>
    <w:p w:rsidR="009A6629" w:rsidRPr="00337866" w:rsidRDefault="009A6629" w:rsidP="00C702D6">
      <w:pPr>
        <w:spacing w:line="440" w:lineRule="exact"/>
        <w:ind w:firstLineChars="150" w:firstLine="31680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 w:hint="eastAsia"/>
          <w:sz w:val="24"/>
          <w:szCs w:val="24"/>
        </w:rPr>
        <w:t>（</w:t>
      </w:r>
      <w:r w:rsidRPr="00337866">
        <w:rPr>
          <w:rFonts w:ascii="宋体" w:hAnsi="宋体"/>
          <w:sz w:val="24"/>
          <w:szCs w:val="24"/>
        </w:rPr>
        <w:t>6</w:t>
      </w:r>
      <w:r w:rsidRPr="00337866">
        <w:rPr>
          <w:rFonts w:ascii="宋体" w:hAnsi="宋体" w:hint="eastAsia"/>
          <w:sz w:val="24"/>
          <w:szCs w:val="24"/>
        </w:rPr>
        <w:t>）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人</w:t>
      </w:r>
      <w:r w:rsidRPr="00337866">
        <w:rPr>
          <w:rFonts w:ascii="宋体" w:hAnsi="宋体" w:hint="eastAsia"/>
          <w:sz w:val="24"/>
          <w:szCs w:val="24"/>
        </w:rPr>
        <w:t>小组</w:t>
      </w:r>
      <w:r>
        <w:rPr>
          <w:rFonts w:ascii="宋体" w:hAnsi="宋体" w:hint="eastAsia"/>
          <w:sz w:val="24"/>
          <w:szCs w:val="24"/>
        </w:rPr>
        <w:t>进一步</w:t>
      </w:r>
      <w:r w:rsidRPr="00337866">
        <w:rPr>
          <w:rFonts w:ascii="宋体" w:hAnsi="宋体" w:hint="eastAsia"/>
          <w:sz w:val="24"/>
          <w:szCs w:val="24"/>
        </w:rPr>
        <w:t>完善实验设计方案。</w:t>
      </w:r>
    </w:p>
    <w:p w:rsidR="009A6629" w:rsidRPr="00337866" w:rsidRDefault="009A6629" w:rsidP="00C702D6">
      <w:pPr>
        <w:spacing w:line="440" w:lineRule="exact"/>
        <w:ind w:firstLineChars="150" w:firstLine="31680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 w:hint="eastAsia"/>
          <w:sz w:val="24"/>
          <w:szCs w:val="24"/>
        </w:rPr>
        <w:t>（</w:t>
      </w:r>
      <w:r w:rsidRPr="00337866">
        <w:rPr>
          <w:rFonts w:ascii="宋体" w:hAnsi="宋体"/>
          <w:sz w:val="24"/>
          <w:szCs w:val="24"/>
        </w:rPr>
        <w:t>7</w:t>
      </w:r>
      <w:r w:rsidRPr="00337866">
        <w:rPr>
          <w:rFonts w:ascii="宋体" w:hAnsi="宋体" w:hint="eastAsia"/>
          <w:sz w:val="24"/>
          <w:szCs w:val="24"/>
        </w:rPr>
        <w:t>）出示探究评价量表，指导学生进行评价。</w:t>
      </w:r>
    </w:p>
    <w:p w:rsidR="009A6629" w:rsidRPr="00337866" w:rsidRDefault="009A6629" w:rsidP="00C702D6">
      <w:pPr>
        <w:spacing w:line="440" w:lineRule="exact"/>
        <w:ind w:firstLineChars="200" w:firstLine="31680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/>
          <w:sz w:val="24"/>
          <w:szCs w:val="24"/>
        </w:rPr>
        <w:t>4.</w:t>
      </w:r>
      <w:r w:rsidRPr="00337866">
        <w:rPr>
          <w:rFonts w:ascii="宋体" w:hAnsi="宋体" w:hint="eastAsia"/>
          <w:sz w:val="24"/>
          <w:szCs w:val="24"/>
        </w:rPr>
        <w:t>指导生活</w:t>
      </w:r>
    </w:p>
    <w:p w:rsidR="009A6629" w:rsidRPr="00337866" w:rsidRDefault="009A6629" w:rsidP="00C702D6">
      <w:pPr>
        <w:spacing w:line="440" w:lineRule="exact"/>
        <w:ind w:firstLineChars="300" w:firstLine="31680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 w:hint="eastAsia"/>
          <w:sz w:val="24"/>
          <w:szCs w:val="24"/>
        </w:rPr>
        <w:t>图片展示生活中各种各样保存食物的方法</w:t>
      </w:r>
    </w:p>
    <w:p w:rsidR="009A6629" w:rsidRPr="00337866" w:rsidRDefault="009A6629" w:rsidP="0048684D">
      <w:pPr>
        <w:pStyle w:val="ListParagraph"/>
        <w:numPr>
          <w:ilvl w:val="0"/>
          <w:numId w:val="9"/>
        </w:numPr>
        <w:spacing w:line="440" w:lineRule="exact"/>
        <w:ind w:firstLineChars="0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 w:hint="eastAsia"/>
          <w:sz w:val="24"/>
          <w:szCs w:val="24"/>
        </w:rPr>
        <w:t>板书设计</w:t>
      </w:r>
    </w:p>
    <w:p w:rsidR="009A6629" w:rsidRPr="00337866" w:rsidRDefault="009A6629" w:rsidP="00F65E18">
      <w:pPr>
        <w:pStyle w:val="ListParagraph"/>
        <w:spacing w:line="440" w:lineRule="exact"/>
        <w:ind w:left="480" w:firstLineChars="0" w:firstLine="0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/>
          <w:sz w:val="24"/>
          <w:szCs w:val="24"/>
        </w:rPr>
        <w:t xml:space="preserve">                      </w:t>
      </w:r>
      <w:r w:rsidRPr="00337866">
        <w:rPr>
          <w:rFonts w:ascii="宋体" w:hAnsi="宋体" w:hint="eastAsia"/>
          <w:sz w:val="24"/>
          <w:szCs w:val="24"/>
        </w:rPr>
        <w:t>探究食物腐败的原因</w:t>
      </w:r>
    </w:p>
    <w:p w:rsidR="009A6629" w:rsidRPr="00337866" w:rsidRDefault="009A6629" w:rsidP="00F65E18">
      <w:pPr>
        <w:pStyle w:val="ListParagraph"/>
        <w:spacing w:line="440" w:lineRule="exact"/>
        <w:ind w:left="480" w:firstLineChars="0" w:firstLine="0"/>
        <w:jc w:val="left"/>
        <w:rPr>
          <w:rFonts w:ascii="宋体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9.75pt;margin-top:15.25pt;width:152.25pt;height:0;z-index:251658240" o:connectortype="straight">
            <v:stroke endarrow="block"/>
          </v:shape>
        </w:pict>
      </w:r>
      <w:r w:rsidRPr="00337866">
        <w:rPr>
          <w:rFonts w:ascii="宋体" w:hAnsi="宋体"/>
          <w:sz w:val="24"/>
          <w:szCs w:val="24"/>
        </w:rPr>
        <w:t xml:space="preserve">          </w:t>
      </w:r>
      <w:r w:rsidRPr="00337866">
        <w:rPr>
          <w:rFonts w:ascii="宋体" w:hAnsi="宋体" w:hint="eastAsia"/>
          <w:sz w:val="24"/>
          <w:szCs w:val="24"/>
        </w:rPr>
        <w:t>原因</w:t>
      </w:r>
      <w:r w:rsidRPr="00337866">
        <w:rPr>
          <w:rFonts w:ascii="宋体" w:hAnsi="宋体"/>
          <w:sz w:val="24"/>
          <w:szCs w:val="24"/>
        </w:rPr>
        <w:t xml:space="preserve">                                </w:t>
      </w:r>
      <w:r w:rsidRPr="00337866">
        <w:rPr>
          <w:rFonts w:ascii="宋体" w:hAnsi="宋体" w:hint="eastAsia"/>
          <w:sz w:val="24"/>
          <w:szCs w:val="24"/>
        </w:rPr>
        <w:t>食品保鲜原理</w:t>
      </w:r>
    </w:p>
    <w:p w:rsidR="009A6629" w:rsidRPr="00337866" w:rsidRDefault="009A6629" w:rsidP="007068F9">
      <w:pPr>
        <w:spacing w:line="440" w:lineRule="exact"/>
        <w:ind w:firstLineChars="200" w:firstLine="31680"/>
        <w:jc w:val="left"/>
        <w:rPr>
          <w:rFonts w:ascii="宋体"/>
          <w:sz w:val="24"/>
          <w:szCs w:val="24"/>
        </w:rPr>
      </w:pPr>
      <w:r w:rsidRPr="00337866">
        <w:rPr>
          <w:rFonts w:ascii="宋体" w:hAnsi="宋体" w:hint="eastAsia"/>
          <w:sz w:val="24"/>
          <w:szCs w:val="24"/>
        </w:rPr>
        <w:t>（微生物的大量生长和繁殖</w:t>
      </w:r>
      <w:r w:rsidRPr="00337866">
        <w:rPr>
          <w:rFonts w:ascii="宋体" w:hAnsi="宋体"/>
          <w:sz w:val="24"/>
          <w:szCs w:val="24"/>
        </w:rPr>
        <w:t xml:space="preserve"> </w:t>
      </w:r>
      <w:r w:rsidRPr="00337866">
        <w:rPr>
          <w:rFonts w:ascii="宋体" w:hAnsi="宋体" w:hint="eastAsia"/>
          <w:sz w:val="24"/>
          <w:szCs w:val="24"/>
        </w:rPr>
        <w:t>）</w:t>
      </w:r>
      <w:r w:rsidRPr="00337866">
        <w:rPr>
          <w:rFonts w:ascii="宋体" w:hAnsi="宋体"/>
          <w:sz w:val="24"/>
          <w:szCs w:val="24"/>
        </w:rPr>
        <w:t xml:space="preserve">             </w:t>
      </w:r>
      <w:r w:rsidRPr="00337866">
        <w:rPr>
          <w:rFonts w:ascii="宋体" w:hAnsi="宋体" w:hint="eastAsia"/>
          <w:sz w:val="24"/>
          <w:szCs w:val="24"/>
        </w:rPr>
        <w:t>（抑制微生物的生殖和繁殖）</w:t>
      </w:r>
    </w:p>
    <w:sectPr w:rsidR="009A6629" w:rsidRPr="00337866" w:rsidSect="0048684D">
      <w:pgSz w:w="11906" w:h="16838"/>
      <w:pgMar w:top="1440" w:right="92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629" w:rsidRDefault="009A6629" w:rsidP="00C37BE6">
      <w:r>
        <w:separator/>
      </w:r>
    </w:p>
  </w:endnote>
  <w:endnote w:type="continuationSeparator" w:id="0">
    <w:p w:rsidR="009A6629" w:rsidRDefault="009A6629" w:rsidP="00C37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629" w:rsidRDefault="009A6629" w:rsidP="00C37BE6">
      <w:r>
        <w:separator/>
      </w:r>
    </w:p>
  </w:footnote>
  <w:footnote w:type="continuationSeparator" w:id="0">
    <w:p w:rsidR="009A6629" w:rsidRDefault="009A6629" w:rsidP="00C37B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7569"/>
    <w:multiLevelType w:val="hybridMultilevel"/>
    <w:tmpl w:val="7A3A7F16"/>
    <w:lvl w:ilvl="0" w:tplc="7BCA94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F420DE5"/>
    <w:multiLevelType w:val="hybridMultilevel"/>
    <w:tmpl w:val="2AA2EA48"/>
    <w:lvl w:ilvl="0" w:tplc="C8424658">
      <w:start w:val="4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D296BA2"/>
    <w:multiLevelType w:val="hybridMultilevel"/>
    <w:tmpl w:val="BE60F012"/>
    <w:lvl w:ilvl="0" w:tplc="B2CA9D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267121C"/>
    <w:multiLevelType w:val="hybridMultilevel"/>
    <w:tmpl w:val="47B2FD3A"/>
    <w:lvl w:ilvl="0" w:tplc="DF80F638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23F76520"/>
    <w:multiLevelType w:val="hybridMultilevel"/>
    <w:tmpl w:val="D5500DDE"/>
    <w:lvl w:ilvl="0" w:tplc="BCDCF656">
      <w:start w:val="1"/>
      <w:numFmt w:val="decimal"/>
      <w:lvlText w:val="%1."/>
      <w:lvlJc w:val="left"/>
      <w:pPr>
        <w:ind w:left="83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1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7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3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59" w:hanging="420"/>
      </w:pPr>
      <w:rPr>
        <w:rFonts w:cs="Times New Roman"/>
      </w:rPr>
    </w:lvl>
  </w:abstractNum>
  <w:abstractNum w:abstractNumId="5">
    <w:nsid w:val="27A107E8"/>
    <w:multiLevelType w:val="hybridMultilevel"/>
    <w:tmpl w:val="F418C59E"/>
    <w:lvl w:ilvl="0" w:tplc="C7163B3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42492CE6"/>
    <w:multiLevelType w:val="hybridMultilevel"/>
    <w:tmpl w:val="B46C0B52"/>
    <w:lvl w:ilvl="0" w:tplc="83A6DE38">
      <w:start w:val="4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5FE053C2"/>
    <w:multiLevelType w:val="hybridMultilevel"/>
    <w:tmpl w:val="649C4094"/>
    <w:lvl w:ilvl="0" w:tplc="3F4A4924">
      <w:start w:val="4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6DE774C7"/>
    <w:multiLevelType w:val="hybridMultilevel"/>
    <w:tmpl w:val="2362CC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BE6"/>
    <w:rsid w:val="00002097"/>
    <w:rsid w:val="00085E96"/>
    <w:rsid w:val="000E415B"/>
    <w:rsid w:val="00131421"/>
    <w:rsid w:val="00154C3B"/>
    <w:rsid w:val="001F137A"/>
    <w:rsid w:val="002450C8"/>
    <w:rsid w:val="00337866"/>
    <w:rsid w:val="00370BDC"/>
    <w:rsid w:val="00372D46"/>
    <w:rsid w:val="00385A7F"/>
    <w:rsid w:val="003F468A"/>
    <w:rsid w:val="00413FAF"/>
    <w:rsid w:val="0043261D"/>
    <w:rsid w:val="00467A9D"/>
    <w:rsid w:val="00484D24"/>
    <w:rsid w:val="0048684D"/>
    <w:rsid w:val="004B2ADF"/>
    <w:rsid w:val="004E4649"/>
    <w:rsid w:val="005935F0"/>
    <w:rsid w:val="00615D77"/>
    <w:rsid w:val="006447DE"/>
    <w:rsid w:val="00676467"/>
    <w:rsid w:val="007068F9"/>
    <w:rsid w:val="00744E31"/>
    <w:rsid w:val="00750127"/>
    <w:rsid w:val="007C3A52"/>
    <w:rsid w:val="008536B5"/>
    <w:rsid w:val="008872A2"/>
    <w:rsid w:val="00894143"/>
    <w:rsid w:val="008B2CBB"/>
    <w:rsid w:val="008E42AD"/>
    <w:rsid w:val="00974944"/>
    <w:rsid w:val="009A6629"/>
    <w:rsid w:val="00A5439E"/>
    <w:rsid w:val="00AE251D"/>
    <w:rsid w:val="00B13D3F"/>
    <w:rsid w:val="00B41E3B"/>
    <w:rsid w:val="00B8560B"/>
    <w:rsid w:val="00B875F1"/>
    <w:rsid w:val="00BA5E61"/>
    <w:rsid w:val="00C00F3A"/>
    <w:rsid w:val="00C37BE6"/>
    <w:rsid w:val="00C702D6"/>
    <w:rsid w:val="00CF1E0F"/>
    <w:rsid w:val="00D45CE9"/>
    <w:rsid w:val="00DA31D1"/>
    <w:rsid w:val="00DA65CC"/>
    <w:rsid w:val="00DD204E"/>
    <w:rsid w:val="00F65E18"/>
    <w:rsid w:val="00F7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1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37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37BE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37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37BE6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C37BE6"/>
    <w:pPr>
      <w:ind w:firstLineChars="200" w:firstLine="420"/>
    </w:pPr>
  </w:style>
  <w:style w:type="paragraph" w:styleId="NormalWeb">
    <w:name w:val="Normal (Web)"/>
    <w:basedOn w:val="Normal"/>
    <w:uiPriority w:val="99"/>
    <w:semiHidden/>
    <w:rsid w:val="006764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60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131</TotalTime>
  <Pages>2</Pages>
  <Words>134</Words>
  <Characters>768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37</cp:revision>
  <dcterms:created xsi:type="dcterms:W3CDTF">2014-04-02T12:20:00Z</dcterms:created>
  <dcterms:modified xsi:type="dcterms:W3CDTF">2014-04-17T00:16:00Z</dcterms:modified>
</cp:coreProperties>
</file>