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93" w:rsidRDefault="00DB549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有理数的除法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说课</w:t>
      </w:r>
    </w:p>
    <w:p w:rsidR="00DB5493" w:rsidRDefault="00DB549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常州市北郊初级中学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叶薇（</w:t>
      </w:r>
      <w:r>
        <w:rPr>
          <w:b/>
          <w:sz w:val="30"/>
          <w:szCs w:val="30"/>
        </w:rPr>
        <w:t>2014.9.24</w:t>
      </w:r>
      <w:r>
        <w:rPr>
          <w:rFonts w:hint="eastAsia"/>
          <w:b/>
          <w:sz w:val="30"/>
          <w:szCs w:val="30"/>
        </w:rPr>
        <w:t>）</w:t>
      </w:r>
    </w:p>
    <w:p w:rsidR="00DB5493" w:rsidRDefault="00DB549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尊敬的各位来宾，老师们，大家好！现在我为大家说课。</w:t>
      </w:r>
    </w:p>
    <w:p w:rsidR="00DB5493" w:rsidRDefault="00DB549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我的说课从以下</w:t>
      </w:r>
      <w:r>
        <w:rPr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个方面展开：说教材、说学情、说模式、说设计、说板书、说评价、说开发、说反思。</w:t>
      </w:r>
    </w:p>
    <w:p w:rsidR="00DB5493" w:rsidRDefault="00DB5493">
      <w:pPr>
        <w:rPr>
          <w:b/>
        </w:rPr>
      </w:pPr>
      <w:r>
        <w:rPr>
          <w:b/>
        </w:rPr>
        <w:t>1</w:t>
      </w:r>
      <w:r>
        <w:rPr>
          <w:rFonts w:hint="eastAsia"/>
          <w:b/>
        </w:rPr>
        <w:t>、【说教材】</w:t>
      </w:r>
    </w:p>
    <w:p w:rsidR="00DB5493" w:rsidRDefault="00DB5493">
      <w:pPr>
        <w:rPr>
          <w:b/>
          <w:szCs w:val="21"/>
        </w:rPr>
      </w:pPr>
      <w:r>
        <w:rPr>
          <w:rFonts w:hint="eastAsia"/>
          <w:b/>
        </w:rPr>
        <w:t>我们常州市所用的教材是</w:t>
      </w:r>
      <w:r>
        <w:rPr>
          <w:rFonts w:hint="eastAsia"/>
          <w:b/>
          <w:szCs w:val="21"/>
        </w:rPr>
        <w:t>江苏科学技术出版社的版本，本套教材的体系结构如图：分为“走进数学”、“数与代数”（橙色部分）、“图形与几何”（蓝色部分）、“统计与概率”（紫色部分）、“综合与实践”。</w:t>
      </w:r>
    </w:p>
    <w:p w:rsidR="00DB5493" w:rsidRDefault="00DB5493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本章在教材中所处的地位：</w:t>
      </w:r>
    </w:p>
    <w:p w:rsidR="00DB5493" w:rsidRDefault="00DB5493">
      <w:pPr>
        <w:rPr>
          <w:szCs w:val="21"/>
        </w:rPr>
      </w:pPr>
      <w:r>
        <w:rPr>
          <w:rFonts w:hint="eastAsia"/>
          <w:szCs w:val="21"/>
        </w:rPr>
        <w:t>本章内容属于《全日制义务教育数学课程标准》中的“图形与几何”领域，《有理数的乘法与除法（</w:t>
      </w:r>
      <w:r>
        <w:rPr>
          <w:szCs w:val="21"/>
        </w:rPr>
        <w:t>3</w:t>
      </w:r>
      <w:r>
        <w:rPr>
          <w:rFonts w:hint="eastAsia"/>
          <w:szCs w:val="21"/>
        </w:rPr>
        <w:t>）》是七年级上册第</w:t>
      </w:r>
      <w:r>
        <w:rPr>
          <w:szCs w:val="21"/>
        </w:rPr>
        <w:t>2</w:t>
      </w:r>
      <w:r>
        <w:rPr>
          <w:rFonts w:hint="eastAsia"/>
          <w:szCs w:val="21"/>
        </w:rPr>
        <w:t>章的内容。</w:t>
      </w:r>
    </w:p>
    <w:p w:rsidR="00DB5493" w:rsidRDefault="00DB5493" w:rsidP="00BC07A6">
      <w:pPr>
        <w:ind w:firstLineChars="150" w:firstLine="31680"/>
        <w:textAlignment w:val="baseline"/>
        <w:rPr>
          <w:szCs w:val="21"/>
        </w:rPr>
      </w:pPr>
      <w:r w:rsidRPr="007534E2">
        <w:rPr>
          <w:szCs w:val="21"/>
        </w:rPr>
        <w:t xml:space="preserve"> </w:t>
      </w:r>
      <w:r w:rsidRPr="007534E2">
        <w:rPr>
          <w:rFonts w:hint="eastAsia"/>
          <w:bCs/>
          <w:szCs w:val="21"/>
        </w:rPr>
        <w:t>在小学里，学生已经学习了一些数的运算，但这仅局限在正数和零的范围，进入初中，学生们感到原来的数的范围已经不能适应生活实际的需要，如温度的零上和零下，海平面以上和以下等，这就需要学习一种新的数来表示这种现象，本章从负数的引入让学生体会了数学知识与现实世界的密切联系．</w:t>
      </w:r>
    </w:p>
    <w:p w:rsidR="00DB5493" w:rsidRPr="007534E2" w:rsidRDefault="00DB5493" w:rsidP="007534E2">
      <w:pPr>
        <w:textAlignment w:val="baseline"/>
        <w:rPr>
          <w:b/>
          <w:bCs/>
          <w:szCs w:val="21"/>
        </w:rPr>
      </w:pPr>
      <w:r w:rsidRPr="007534E2">
        <w:rPr>
          <w:rFonts w:hint="eastAsia"/>
          <w:b/>
          <w:bCs/>
          <w:szCs w:val="21"/>
        </w:rPr>
        <w:t>本章的主要内容是</w:t>
      </w:r>
    </w:p>
    <w:p w:rsidR="00DB5493" w:rsidRPr="007534E2" w:rsidRDefault="00DB5493" w:rsidP="007534E2">
      <w:pPr>
        <w:textAlignment w:val="baseline"/>
        <w:rPr>
          <w:b/>
          <w:bCs/>
          <w:szCs w:val="21"/>
        </w:rPr>
      </w:pPr>
      <w:r w:rsidRPr="007534E2">
        <w:rPr>
          <w:rFonts w:hint="eastAsia"/>
          <w:b/>
          <w:bCs/>
          <w:szCs w:val="21"/>
        </w:rPr>
        <w:t>整个中学数学的重要基础，它不仅为后面的</w:t>
      </w:r>
      <w:r w:rsidRPr="007534E2">
        <w:rPr>
          <w:b/>
          <w:bCs/>
          <w:szCs w:val="21"/>
        </w:rPr>
        <w:t>“</w:t>
      </w:r>
      <w:r w:rsidRPr="007534E2">
        <w:rPr>
          <w:rFonts w:hint="eastAsia"/>
          <w:b/>
          <w:bCs/>
          <w:szCs w:val="21"/>
        </w:rPr>
        <w:t>整式的加减</w:t>
      </w:r>
      <w:r w:rsidRPr="007534E2">
        <w:rPr>
          <w:b/>
          <w:bCs/>
          <w:szCs w:val="21"/>
        </w:rPr>
        <w:t>”</w:t>
      </w:r>
      <w:r w:rsidRPr="007534E2">
        <w:rPr>
          <w:rFonts w:hint="eastAsia"/>
          <w:b/>
          <w:bCs/>
          <w:szCs w:val="21"/>
        </w:rPr>
        <w:t>的学习作好一个铺垫，而且本章的重要思想方法（数形结合思想和分类的思想）对整个中学数学教学意义重大．通过有理数的正数和负数、加法和减法、乘法和除法的学习，可以使学生学会用定量计算和定性分析的数学眼光来观察、分析、处理生活中的实际问题．</w:t>
      </w:r>
    </w:p>
    <w:p w:rsidR="00DB5493" w:rsidRDefault="00DB5493">
      <w:pPr>
        <w:textAlignment w:val="baseline"/>
        <w:rPr>
          <w:szCs w:val="21"/>
        </w:rPr>
      </w:pPr>
      <w:r w:rsidRPr="009314EA"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56.5pt">
            <v:imagedata r:id="rId4" o:title=""/>
          </v:shape>
        </w:pict>
      </w:r>
    </w:p>
    <w:p w:rsidR="00DB5493" w:rsidRPr="005D1F69" w:rsidRDefault="00DB5493" w:rsidP="005D1F69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9314EA">
        <w:rPr>
          <w:rFonts w:ascii="宋体" w:cs="宋体"/>
          <w:kern w:val="0"/>
          <w:sz w:val="24"/>
          <w:szCs w:val="24"/>
        </w:rPr>
        <w:pict>
          <v:shape id="_x0000_i1026" type="#_x0000_t75" alt="" style="width:341.25pt;height:256.5pt">
            <v:imagedata r:id="rId5" r:href="rId6"/>
          </v:shape>
        </w:pict>
      </w:r>
    </w:p>
    <w:p w:rsidR="00DB5493" w:rsidRDefault="00DB5493">
      <w:pPr>
        <w:rPr>
          <w:b/>
        </w:rPr>
      </w:pPr>
      <w:r>
        <w:rPr>
          <w:noProof/>
        </w:rPr>
      </w:r>
      <w:r w:rsidRPr="007B422A">
        <w:rPr>
          <w:b/>
        </w:rPr>
        <w:pict>
          <v:group id="_x0000_s1026" editas="canvas" style="width:415.3pt;height:117pt;mso-position-horizontal-relative:char;mso-position-vertical-relative:line" coordorigin="2797,2688" coordsize="7200,2029">
            <o:lock v:ext="edit" aspectratio="t"/>
            <v:shape id="_x0000_s1027" type="#_x0000_t75" style="position:absolute;left:2797;top:2688;width:7200;height:2029" o:preferrelative="f">
              <v:fill o:detectmouseclick="t"/>
              <v:path o:extrusionok="t" o:connecttype="none"/>
              <o:lock v:ext="edit" text="t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AutoShape 34" o:spid="_x0000_s1028" type="#_x0000_t62" style="position:absolute;left:2797;top:3039;width:7200;height:16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" adj="2296,25496" fillcolor="#f8f8f8" strokecolor="#03c" strokeweight="3pt">
              <v:textbox style="mso-next-textbox:#AutoShape 34;mso-rotate-with-shape:t">
                <w:txbxContent>
                  <w:p w:rsidR="00DB5493" w:rsidRPr="00AB545D" w:rsidRDefault="00DB5493" w:rsidP="005D1F69">
                    <w:pPr>
                      <w:autoSpaceDE w:val="0"/>
                      <w:autoSpaceDN w:val="0"/>
                      <w:adjustRightInd w:val="0"/>
                      <w:rPr>
                        <w:rFonts w:ascii="华文新魏" w:eastAsia="华文新魏" w:hAnsi="华文新魏" w:cs="华文新魏"/>
                        <w:b/>
                        <w:bCs/>
                        <w:color w:val="FF0000"/>
                        <w:sz w:val="24"/>
                        <w:szCs w:val="24"/>
                        <w:lang w:val="zh-CN"/>
                      </w:rPr>
                    </w:pPr>
                    <w:r w:rsidRPr="00AB545D">
                      <w:rPr>
                        <w:rFonts w:ascii="华文新魏" w:eastAsia="华文新魏" w:hAnsi="华文新魏" w:cs="华文新魏" w:hint="eastAsia"/>
                        <w:b/>
                        <w:bCs/>
                        <w:color w:val="FF0000"/>
                        <w:sz w:val="24"/>
                        <w:szCs w:val="24"/>
                        <w:lang w:val="zh-CN"/>
                      </w:rPr>
                      <w:t>学习目标：</w:t>
                    </w:r>
                  </w:p>
                  <w:p w:rsidR="00DB5493" w:rsidRPr="00AB545D" w:rsidRDefault="00DB5493" w:rsidP="005D1F69">
                    <w:pPr>
                      <w:autoSpaceDE w:val="0"/>
                      <w:autoSpaceDN w:val="0"/>
                      <w:adjustRightInd w:val="0"/>
                      <w:rPr>
                        <w:rFonts w:ascii="华文新魏" w:eastAsia="华文新魏" w:hAnsi="华文新魏" w:cs="华文新魏"/>
                        <w:b/>
                        <w:bCs/>
                        <w:color w:val="000000"/>
                        <w:sz w:val="24"/>
                        <w:szCs w:val="24"/>
                        <w:lang w:val="zh-CN"/>
                      </w:rPr>
                    </w:pPr>
                    <w:r w:rsidRPr="00AB545D">
                      <w:rPr>
                        <w:rFonts w:ascii="华文新魏" w:eastAsia="华文新魏" w:hAnsi="华文新魏" w:cs="华文新魏"/>
                        <w:b/>
                        <w:bCs/>
                        <w:color w:val="000000"/>
                        <w:sz w:val="24"/>
                        <w:szCs w:val="24"/>
                      </w:rPr>
                      <w:t>1.</w:t>
                    </w:r>
                    <w:r w:rsidRPr="00AB545D">
                      <w:rPr>
                        <w:rFonts w:ascii="华文新魏" w:eastAsia="华文新魏" w:hAnsi="华文新魏" w:cs="华文新魏" w:hint="eastAsia"/>
                        <w:b/>
                        <w:bCs/>
                        <w:color w:val="000000"/>
                        <w:sz w:val="24"/>
                        <w:szCs w:val="24"/>
                        <w:lang w:val="zh-CN"/>
                      </w:rPr>
                      <w:t>知道有理数除法法则，能熟练进行有理数的除法运算</w:t>
                    </w:r>
                    <w:r w:rsidRPr="00AB545D">
                      <w:rPr>
                        <w:rFonts w:ascii="华文新魏" w:eastAsia="华文新魏" w:hAnsi="华文新魏" w:cs="华文新魏"/>
                        <w:b/>
                        <w:bCs/>
                        <w:color w:val="000000"/>
                        <w:sz w:val="24"/>
                        <w:szCs w:val="24"/>
                      </w:rPr>
                      <w:t>.</w:t>
                    </w:r>
                  </w:p>
                  <w:p w:rsidR="00DB5493" w:rsidRPr="00AB545D" w:rsidRDefault="00DB5493" w:rsidP="005D1F69">
                    <w:pPr>
                      <w:autoSpaceDE w:val="0"/>
                      <w:autoSpaceDN w:val="0"/>
                      <w:adjustRightInd w:val="0"/>
                      <w:rPr>
                        <w:rFonts w:ascii="华文新魏" w:eastAsia="华文新魏" w:hAnsi="华文新魏" w:cs="华文新魏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AB545D">
                      <w:rPr>
                        <w:rFonts w:ascii="华文新魏" w:eastAsia="华文新魏" w:hAnsi="华文新魏" w:cs="华文新魏"/>
                        <w:b/>
                        <w:bCs/>
                        <w:color w:val="000000"/>
                        <w:sz w:val="24"/>
                        <w:szCs w:val="24"/>
                      </w:rPr>
                      <w:t>2.</w:t>
                    </w:r>
                    <w:r w:rsidRPr="00AB545D">
                      <w:rPr>
                        <w:rFonts w:ascii="华文新魏" w:eastAsia="华文新魏" w:hAnsi="华文新魏" w:cs="华文新魏" w:hint="eastAsia"/>
                        <w:b/>
                        <w:bCs/>
                        <w:color w:val="000000"/>
                        <w:sz w:val="24"/>
                        <w:szCs w:val="24"/>
                        <w:lang w:val="zh-CN"/>
                      </w:rPr>
                      <w:t>运算中能让学生会将除法转化为乘法，初步体会“化归”的数学思想</w:t>
                    </w:r>
                    <w:r w:rsidRPr="00AB545D">
                      <w:rPr>
                        <w:rFonts w:ascii="华文新魏" w:eastAsia="华文新魏" w:hAnsi="华文新魏" w:cs="华文新魏"/>
                        <w:b/>
                        <w:bCs/>
                        <w:color w:val="000000"/>
                        <w:sz w:val="24"/>
                        <w:szCs w:val="24"/>
                      </w:rPr>
                      <w:t>.</w:t>
                    </w:r>
                  </w:p>
                  <w:p w:rsidR="00DB5493" w:rsidRPr="00AB545D" w:rsidRDefault="00DB5493" w:rsidP="005D1F69">
                    <w:pPr>
                      <w:autoSpaceDE w:val="0"/>
                      <w:autoSpaceDN w:val="0"/>
                      <w:adjustRightInd w:val="0"/>
                      <w:rPr>
                        <w:rFonts w:ascii="华文新魏" w:eastAsia="华文新魏" w:hAnsi="华文新魏" w:cs="华文新魏"/>
                        <w:b/>
                        <w:bCs/>
                        <w:color w:val="000000"/>
                        <w:sz w:val="24"/>
                        <w:szCs w:val="24"/>
                        <w:lang w:val="zh-CN"/>
                      </w:rPr>
                    </w:pPr>
                    <w:r w:rsidRPr="00AB545D">
                      <w:rPr>
                        <w:rFonts w:ascii="华文新魏" w:eastAsia="华文新魏" w:hAnsi="华文新魏" w:cs="华文新魏"/>
                        <w:b/>
                        <w:bCs/>
                        <w:color w:val="000000"/>
                        <w:sz w:val="24"/>
                        <w:szCs w:val="24"/>
                      </w:rPr>
                      <w:t>3.</w:t>
                    </w:r>
                    <w:r w:rsidRPr="00AB545D">
                      <w:rPr>
                        <w:rFonts w:ascii="华文新魏" w:eastAsia="华文新魏" w:hAnsi="华文新魏" w:cs="华文新魏" w:hint="eastAsia"/>
                        <w:b/>
                        <w:bCs/>
                        <w:color w:val="000000"/>
                        <w:sz w:val="24"/>
                        <w:szCs w:val="24"/>
                      </w:rPr>
                      <w:t>能用</w:t>
                    </w:r>
                    <w:r w:rsidRPr="00AB545D">
                      <w:rPr>
                        <w:rFonts w:ascii="华文新魏" w:eastAsia="华文新魏" w:hAnsi="华文新魏" w:cs="华文新魏" w:hint="eastAsia"/>
                        <w:b/>
                        <w:bCs/>
                        <w:color w:val="000000"/>
                        <w:sz w:val="24"/>
                        <w:szCs w:val="24"/>
                        <w:lang w:val="zh-CN"/>
                      </w:rPr>
                      <w:t>有理数除法法则解决生活中一些常见的问题</w:t>
                    </w:r>
                    <w:r w:rsidRPr="00AB545D">
                      <w:rPr>
                        <w:rFonts w:ascii="华文新魏" w:eastAsia="华文新魏" w:hAnsi="华文新魏" w:cs="华文新魏"/>
                        <w:b/>
                        <w:bCs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  <w:r>
        <w:rPr>
          <w:b/>
        </w:rPr>
        <w:t>2</w:t>
      </w:r>
      <w:r>
        <w:rPr>
          <w:rFonts w:hint="eastAsia"/>
          <w:b/>
        </w:rPr>
        <w:t>、【说学情】</w:t>
      </w:r>
    </w:p>
    <w:p w:rsidR="00DB5493" w:rsidRDefault="00DB5493" w:rsidP="00BC07A6">
      <w:pPr>
        <w:ind w:firstLineChars="196" w:firstLine="31680"/>
        <w:rPr>
          <w:b/>
        </w:rPr>
      </w:pPr>
      <w:r>
        <w:rPr>
          <w:rFonts w:hint="eastAsia"/>
          <w:b/>
        </w:rPr>
        <w:t>学生对数的认识已经从小学的非负数扩充到有理数，并再次扩充到实数，而实数就是整个初中数学所有知识的数域范围，是初中数学的基础。</w:t>
      </w:r>
    </w:p>
    <w:p w:rsidR="00DB5493" w:rsidRDefault="00DB5493" w:rsidP="00BC07A6">
      <w:pPr>
        <w:ind w:firstLineChars="196" w:firstLine="31680"/>
        <w:rPr>
          <w:b/>
        </w:rPr>
      </w:pPr>
      <w:r>
        <w:rPr>
          <w:rFonts w:hint="eastAsia"/>
          <w:b/>
        </w:rPr>
        <w:t>从乘法运算到除法运算，学生用“化归”的方法容易得出有理数除法的法则，也为后续的有理数的混合运算做好铺垫。</w:t>
      </w:r>
    </w:p>
    <w:p w:rsidR="00DB5493" w:rsidRDefault="00DB5493" w:rsidP="00BC07A6">
      <w:pPr>
        <w:ind w:firstLineChars="200" w:firstLine="31680"/>
      </w:pPr>
      <w:r>
        <w:rPr>
          <w:rFonts w:hint="eastAsia"/>
          <w:b/>
        </w:rPr>
        <w:t>从本节课而言，</w:t>
      </w:r>
      <w:r>
        <w:rPr>
          <w:rFonts w:hint="eastAsia"/>
        </w:rPr>
        <w:t>学生前面已经学习了有理数的加减法、有理数的乘法这三种运算，已具备一定的运算能力，具备了与小学数学相比较在初中阶段，数从非负数扩充到有理数，在运算一定注意符号的处理，但具体的除法运算法则还不明确，通过本节课对法则的明晰，归纳运算法则使用的步骤和注意点，最终掌握有理数的除法运算。</w:t>
      </w:r>
    </w:p>
    <w:p w:rsidR="00DB5493" w:rsidRDefault="00DB5493" w:rsidP="00BC07A6">
      <w:pPr>
        <w:ind w:firstLineChars="200" w:firstLine="31680"/>
      </w:pPr>
      <w:r>
        <w:rPr>
          <w:rFonts w:hint="eastAsia"/>
        </w:rPr>
        <w:t>所以在前期的微视频和前测理解单准备过程中，我们充分考虑学生理解的出发点和疑惑点，</w:t>
      </w:r>
      <w:r>
        <w:rPr>
          <w:rFonts w:hint="eastAsia"/>
          <w:b/>
        </w:rPr>
        <w:t>从有理数的除法法则引入，用具体的计算展开，教师的总结归纳，</w:t>
      </w:r>
      <w:r>
        <w:rPr>
          <w:rFonts w:hint="eastAsia"/>
        </w:rPr>
        <w:t>得出有理数除法的运算步骤。</w:t>
      </w:r>
    </w:p>
    <w:p w:rsidR="00DB5493" w:rsidRDefault="00DB5493" w:rsidP="00BC07A6">
      <w:pPr>
        <w:ind w:firstLineChars="200" w:firstLine="31680"/>
      </w:pPr>
      <w:r>
        <w:rPr>
          <w:rFonts w:hint="eastAsia"/>
        </w:rPr>
        <w:t>在学生完成的前测理解单中，这样两题，</w:t>
      </w:r>
      <w:r w:rsidRPr="0053400C">
        <w:rPr>
          <w:position w:val="-28"/>
          <w:szCs w:val="21"/>
        </w:rPr>
        <w:object w:dxaOrig="1400" w:dyaOrig="680">
          <v:shape id="_x0000_i1028" type="#_x0000_t75" style="width:80.25pt;height:39.75pt" o:ole="">
            <v:imagedata r:id="rId7" o:title=""/>
          </v:shape>
          <o:OLEObject Type="Embed" ProgID="Equation.DSMT4" ShapeID="_x0000_i1028" DrawAspect="Content" ObjectID="_1441493761" r:id="rId8"/>
        </w:object>
      </w:r>
      <w:r>
        <w:rPr>
          <w:rFonts w:hint="eastAsia"/>
          <w:szCs w:val="21"/>
        </w:rPr>
        <w:t>，</w:t>
      </w:r>
      <w:r w:rsidRPr="0053400C">
        <w:rPr>
          <w:position w:val="-14"/>
          <w:szCs w:val="21"/>
        </w:rPr>
        <w:object w:dxaOrig="1540" w:dyaOrig="400">
          <v:shape id="_x0000_i1029" type="#_x0000_t75" style="width:94.5pt;height:24.75pt" o:ole="">
            <v:imagedata r:id="rId9" o:title=""/>
          </v:shape>
          <o:OLEObject Type="Embed" ProgID="Equation.DSMT4" ShapeID="_x0000_i1029" DrawAspect="Content" ObjectID="_1441493762" r:id="rId10"/>
        </w:object>
      </w:r>
      <w:r>
        <w:rPr>
          <w:rFonts w:hint="eastAsia"/>
          <w:szCs w:val="21"/>
        </w:rPr>
        <w:t>，错误主要出现在除以一个数等于乘以这个数的倒数，可能是直接除号改乘号，也可能是遗漏倒数符号。</w:t>
      </w:r>
    </w:p>
    <w:p w:rsidR="00DB5493" w:rsidRDefault="00DB5493">
      <w:pPr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、【说模式】</w:t>
      </w:r>
    </w:p>
    <w:p w:rsidR="00DB5493" w:rsidRDefault="00DB5493">
      <w:pPr>
        <w:rPr>
          <w:b/>
        </w:rPr>
      </w:pPr>
    </w:p>
    <w:p w:rsidR="00DB5493" w:rsidRDefault="00DB5493">
      <w:r>
        <w:rPr>
          <w:rFonts w:hint="eastAsia"/>
        </w:rPr>
        <w:t>理解性云课堂模式：</w:t>
      </w:r>
    </w:p>
    <w:p w:rsidR="00DB5493" w:rsidRDefault="00DB5493"/>
    <w:p w:rsidR="00DB5493" w:rsidRDefault="00DB5493">
      <w:r>
        <w:pict>
          <v:shape id="Picture 1" o:spid="_x0000_i1030" type="#_x0000_t75" style="width:318pt;height:215.25pt">
            <v:imagedata r:id="rId11" o:title=""/>
          </v:shape>
        </w:pict>
      </w:r>
    </w:p>
    <w:p w:rsidR="00DB5493" w:rsidRDefault="00DB5493"/>
    <w:p w:rsidR="00DB5493" w:rsidRDefault="00DB5493">
      <w:pPr>
        <w:rPr>
          <w:b/>
        </w:rPr>
      </w:pPr>
      <w:r>
        <w:rPr>
          <w:b/>
        </w:rPr>
        <w:t>4</w:t>
      </w:r>
      <w:r>
        <w:rPr>
          <w:rFonts w:hint="eastAsia"/>
          <w:b/>
        </w:rPr>
        <w:t>、【说设计】</w:t>
      </w:r>
    </w:p>
    <w:p w:rsidR="00DB5493" w:rsidRDefault="00DB5493" w:rsidP="00BC07A6">
      <w:pPr>
        <w:ind w:firstLineChars="200" w:firstLine="31680"/>
      </w:pPr>
      <w:r>
        <w:rPr>
          <w:rFonts w:hint="eastAsia"/>
        </w:rPr>
        <w:t>首先说一说每个环节的时间安排（</w:t>
      </w:r>
      <w:r>
        <w:t>ppt</w:t>
      </w:r>
      <w:r>
        <w:rPr>
          <w:rFonts w:hint="eastAsia"/>
        </w:rPr>
        <w:t>）</w:t>
      </w:r>
      <w:r>
        <w:t xml:space="preserve"> </w:t>
      </w:r>
    </w:p>
    <w:p w:rsidR="00DB5493" w:rsidRDefault="00DB5493" w:rsidP="00BC07A6">
      <w:pPr>
        <w:ind w:firstLineChars="200" w:firstLine="31680"/>
      </w:pPr>
      <w:r>
        <w:rPr>
          <w:rFonts w:hint="eastAsia"/>
        </w:rPr>
        <w:t>接着教学理解单的设计意图（</w:t>
      </w:r>
      <w:r>
        <w:t>ppt</w:t>
      </w:r>
      <w:r>
        <w:rPr>
          <w:rFonts w:hint="eastAsia"/>
        </w:rPr>
        <w:t>）</w:t>
      </w:r>
    </w:p>
    <w:p w:rsidR="00DB5493" w:rsidRDefault="00DB5493" w:rsidP="00BC07A6">
      <w:pPr>
        <w:ind w:firstLineChars="200" w:firstLine="31680"/>
      </w:pPr>
      <w:r>
        <w:rPr>
          <w:rFonts w:hint="eastAsia"/>
        </w:rPr>
        <w:t>前测理解单的设计是交流知识，掌握基础。设计让学生通过小组内的互相说说除法法则，回顾法则的具体内容，</w:t>
      </w:r>
    </w:p>
    <w:p w:rsidR="00DB5493" w:rsidRDefault="00DB5493" w:rsidP="00BC07A6">
      <w:pPr>
        <w:ind w:firstLineChars="200" w:firstLine="31680"/>
      </w:pPr>
      <w:r>
        <w:rPr>
          <w:rFonts w:hint="eastAsia"/>
        </w:rPr>
        <w:t>紧接着处理前测中尝试应用部分上的错误点，以具体的题目来应用法则，然后归纳总结除法运算的步骤和注意点。</w:t>
      </w:r>
    </w:p>
    <w:p w:rsidR="00DB5493" w:rsidRDefault="00DB5493" w:rsidP="00BC07A6">
      <w:pPr>
        <w:ind w:firstLineChars="200" w:firstLine="31680"/>
      </w:pPr>
      <w:r>
        <w:t xml:space="preserve"> </w:t>
      </w:r>
      <w:r>
        <w:rPr>
          <w:rFonts w:hint="eastAsia"/>
        </w:rPr>
        <w:t>“进阶理解単”中的设计是拓展提高解决问题，让学生在课堂上通过“独立思考</w:t>
      </w:r>
      <w:r>
        <w:t>—</w:t>
      </w:r>
      <w:r>
        <w:rPr>
          <w:rFonts w:hint="eastAsia"/>
        </w:rPr>
        <w:t>小组交流</w:t>
      </w:r>
      <w:r>
        <w:t>—</w:t>
      </w:r>
      <w:r>
        <w:rPr>
          <w:rFonts w:hint="eastAsia"/>
        </w:rPr>
        <w:t>方法总结”的过程加深对本课重点的理解，达成教学目标。</w:t>
      </w:r>
    </w:p>
    <w:p w:rsidR="00DB5493" w:rsidRDefault="00DB5493" w:rsidP="00BC07A6">
      <w:pPr>
        <w:ind w:firstLineChars="200" w:firstLine="31680"/>
      </w:pPr>
      <w:r>
        <w:rPr>
          <w:rFonts w:hint="eastAsia"/>
        </w:rPr>
        <w:t>“反馈理解单”的设计是让学生完成课堂内容的检测，检查对本课内容的掌握情况。</w:t>
      </w:r>
    </w:p>
    <w:p w:rsidR="00DB5493" w:rsidRDefault="00DB5493" w:rsidP="00BC07A6">
      <w:pPr>
        <w:ind w:firstLineChars="200" w:firstLine="31680"/>
      </w:pPr>
    </w:p>
    <w:p w:rsidR="00DB5493" w:rsidRDefault="00DB5493">
      <w:pPr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、【说板书】</w:t>
      </w:r>
    </w:p>
    <w:p w:rsidR="00DB5493" w:rsidRDefault="00DB5493">
      <w:r>
        <w:rPr>
          <w:rFonts w:hint="eastAsia"/>
        </w:rPr>
        <w:t>板书主要是呈现有理数除法的法则，以及总结归纳的运算步骤和注意点，在课堂中呈现本课的知识点，突出本课的重点内容，让板书在本课起到引领作用。</w:t>
      </w:r>
    </w:p>
    <w:p w:rsidR="00DB5493" w:rsidRDefault="00DB5493"/>
    <w:p w:rsidR="00DB5493" w:rsidRDefault="00DB5493">
      <w:pPr>
        <w:rPr>
          <w:b/>
        </w:rPr>
      </w:pPr>
      <w:r>
        <w:rPr>
          <w:b/>
        </w:rPr>
        <w:t>6</w:t>
      </w:r>
      <w:r>
        <w:rPr>
          <w:rFonts w:hint="eastAsia"/>
          <w:b/>
        </w:rPr>
        <w:t>、【说评价】</w:t>
      </w:r>
    </w:p>
    <w:p w:rsidR="00DB5493" w:rsidRDefault="00DB5493">
      <w:r>
        <w:rPr>
          <w:rFonts w:hint="eastAsia"/>
          <w:bCs/>
        </w:rPr>
        <w:t>《新课标》指出</w:t>
      </w:r>
      <w:r>
        <w:rPr>
          <w:bCs/>
        </w:rPr>
        <w:t>“</w:t>
      </w:r>
      <w:r>
        <w:rPr>
          <w:rFonts w:hint="eastAsia"/>
          <w:bCs/>
        </w:rPr>
        <w:t>评价的主要目的是全面了解学生数学学习的过程和结果；全面评价学生在知识技能、数学思考、问题解决和情感态度等方面的表现。</w:t>
      </w:r>
    </w:p>
    <w:p w:rsidR="00DB5493" w:rsidRDefault="00DB5493" w:rsidP="00B2182C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本课的知识技能目标为</w:t>
      </w:r>
      <w:r>
        <w:rPr>
          <w:rFonts w:ascii="宋体" w:hAnsi="宋体" w:hint="eastAsia"/>
          <w:szCs w:val="21"/>
        </w:rPr>
        <w:t>：</w:t>
      </w:r>
    </w:p>
    <w:p w:rsidR="00DB5493" w:rsidRPr="001E145A" w:rsidRDefault="00DB5493" w:rsidP="00B2182C">
      <w:pPr>
        <w:rPr>
          <w:bCs/>
          <w:szCs w:val="21"/>
        </w:rPr>
      </w:pPr>
      <w:r w:rsidRPr="001E145A">
        <w:rPr>
          <w:bCs/>
          <w:szCs w:val="21"/>
        </w:rPr>
        <w:t>1.</w:t>
      </w:r>
      <w:r w:rsidRPr="001E145A">
        <w:rPr>
          <w:rFonts w:hint="eastAsia"/>
          <w:bCs/>
          <w:szCs w:val="21"/>
        </w:rPr>
        <w:t>知道有理数除法法则，能熟练进行有理数的除法运算</w:t>
      </w:r>
      <w:r w:rsidRPr="001E145A">
        <w:rPr>
          <w:bCs/>
          <w:szCs w:val="21"/>
        </w:rPr>
        <w:t>.</w:t>
      </w:r>
    </w:p>
    <w:p w:rsidR="00DB5493" w:rsidRPr="001E145A" w:rsidRDefault="00DB5493" w:rsidP="00B2182C">
      <w:pPr>
        <w:rPr>
          <w:bCs/>
          <w:szCs w:val="21"/>
        </w:rPr>
      </w:pPr>
      <w:r w:rsidRPr="001E145A">
        <w:rPr>
          <w:bCs/>
          <w:szCs w:val="21"/>
        </w:rPr>
        <w:t>2.</w:t>
      </w:r>
      <w:r w:rsidRPr="001E145A">
        <w:rPr>
          <w:rFonts w:hint="eastAsia"/>
          <w:bCs/>
          <w:szCs w:val="21"/>
        </w:rPr>
        <w:t>运算中能让学生会将除法转化为乘法，初步体会“化归”的数学思想</w:t>
      </w:r>
      <w:r w:rsidRPr="001E145A">
        <w:rPr>
          <w:bCs/>
          <w:szCs w:val="21"/>
        </w:rPr>
        <w:t>.</w:t>
      </w:r>
    </w:p>
    <w:p w:rsidR="00DB5493" w:rsidRPr="001E145A" w:rsidRDefault="00DB5493" w:rsidP="00B2182C">
      <w:pPr>
        <w:rPr>
          <w:szCs w:val="21"/>
        </w:rPr>
      </w:pPr>
      <w:r w:rsidRPr="001E145A">
        <w:rPr>
          <w:bCs/>
          <w:szCs w:val="21"/>
        </w:rPr>
        <w:t>3.</w:t>
      </w:r>
      <w:r w:rsidRPr="001E145A">
        <w:rPr>
          <w:rFonts w:hint="eastAsia"/>
          <w:bCs/>
          <w:szCs w:val="21"/>
        </w:rPr>
        <w:t>能用有理数除法法则解决生活中一些常见的问题</w:t>
      </w:r>
      <w:r w:rsidRPr="001E145A">
        <w:rPr>
          <w:bCs/>
          <w:szCs w:val="21"/>
        </w:rPr>
        <w:t>.</w:t>
      </w:r>
    </w:p>
    <w:p w:rsidR="00DB5493" w:rsidRDefault="00DB5493">
      <w:pPr>
        <w:pStyle w:val="p0"/>
        <w:spacing w:line="240" w:lineRule="auto"/>
        <w:jc w:val="left"/>
      </w:pPr>
      <w:r w:rsidRPr="00B2182C">
        <w:rPr>
          <w:rFonts w:hint="eastAsia"/>
          <w:sz w:val="21"/>
          <w:szCs w:val="21"/>
        </w:rPr>
        <w:t>这三点目标</w:t>
      </w:r>
      <w:r>
        <w:rPr>
          <w:rFonts w:hint="eastAsia"/>
          <w:sz w:val="21"/>
          <w:szCs w:val="21"/>
        </w:rPr>
        <w:t>学生易于达成；</w:t>
      </w:r>
    </w:p>
    <w:p w:rsidR="00DB5493" w:rsidRDefault="00DB5493">
      <w:pPr>
        <w:pStyle w:val="p0"/>
        <w:spacing w:line="240" w:lineRule="auto"/>
        <w:jc w:val="left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数学思考即为：</w:t>
      </w:r>
      <w:r>
        <w:rPr>
          <w:rFonts w:hint="eastAsia"/>
          <w:sz w:val="21"/>
          <w:szCs w:val="21"/>
        </w:rPr>
        <w:t>“将除法运算转化为乘法运算”从而除法有与乘法类似的法则，学生也较好地掌握；</w:t>
      </w:r>
    </w:p>
    <w:p w:rsidR="00DB5493" w:rsidRDefault="00DB5493">
      <w:pPr>
        <w:pStyle w:val="p0"/>
        <w:spacing w:line="240" w:lineRule="auto"/>
        <w:jc w:val="left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问题解决</w:t>
      </w:r>
      <w:r>
        <w:rPr>
          <w:rFonts w:hint="eastAsia"/>
          <w:sz w:val="21"/>
          <w:szCs w:val="21"/>
        </w:rPr>
        <w:t>则在乘除混合运算中充分展开，让学生体会数学的转化思想，让学生进行算法的比较、选择简便的方法。</w:t>
      </w:r>
    </w:p>
    <w:p w:rsidR="00DB5493" w:rsidRDefault="00DB5493">
      <w:pPr>
        <w:pStyle w:val="p0"/>
        <w:spacing w:line="240" w:lineRule="auto"/>
        <w:jc w:val="left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情感态度则是</w:t>
      </w:r>
      <w:r>
        <w:rPr>
          <w:rFonts w:hint="eastAsia"/>
          <w:sz w:val="21"/>
          <w:szCs w:val="21"/>
        </w:rPr>
        <w:t>体现在学生能在教师的引导下，积极主动地思考，进行适当的归纳和概括；说解题思路时能有条理的表达自己的思考过程，并与他人交流各自的成果。而且学生也能积极开展小组交流。</w:t>
      </w:r>
    </w:p>
    <w:p w:rsidR="00DB5493" w:rsidRDefault="00DB5493">
      <w:pPr>
        <w:pStyle w:val="p0"/>
        <w:spacing w:line="240" w:lineRule="auto"/>
        <w:jc w:val="left"/>
        <w:rPr>
          <w:rFonts w:ascii="宋体"/>
          <w:sz w:val="21"/>
          <w:szCs w:val="21"/>
        </w:rPr>
      </w:pPr>
    </w:p>
    <w:p w:rsidR="00DB5493" w:rsidRDefault="00DB5493">
      <w:pPr>
        <w:rPr>
          <w:b/>
        </w:rPr>
      </w:pPr>
      <w:r>
        <w:rPr>
          <w:b/>
        </w:rPr>
        <w:t>7</w:t>
      </w:r>
      <w:r>
        <w:rPr>
          <w:rFonts w:hint="eastAsia"/>
          <w:b/>
        </w:rPr>
        <w:t>、【说开发】</w:t>
      </w:r>
    </w:p>
    <w:p w:rsidR="00DB5493" w:rsidRDefault="00DB5493">
      <w:r>
        <w:rPr>
          <w:rFonts w:hint="eastAsia"/>
        </w:rPr>
        <w:t>综合利用网络、微视频、教材、教辅材料等等，进行本课内容的设计、理解单的设计、课件的制作。</w:t>
      </w:r>
    </w:p>
    <w:p w:rsidR="00DB5493" w:rsidRDefault="00DB5493">
      <w:r>
        <w:rPr>
          <w:rFonts w:hint="eastAsia"/>
        </w:rPr>
        <w:t>比如本课微视频的制作从一道实际问题出发，引出有理数的除法运算，归纳出除法法则，将除法转化为乘法，并得到与乘法类似的除法法则，然后用例题具体讲解了法则是怎样运用的。从前测理解单的正确率反馈微视频效果非常好。</w:t>
      </w:r>
    </w:p>
    <w:p w:rsidR="00DB5493" w:rsidRDefault="00DB5493">
      <w:r>
        <w:rPr>
          <w:rFonts w:hint="eastAsia"/>
        </w:rPr>
        <w:t>另外为了使学生除法法则应用得更加自如、更加熟练，理解单的选题设计也经历了多次调整。</w:t>
      </w:r>
    </w:p>
    <w:p w:rsidR="00DB5493" w:rsidRDefault="00DB5493">
      <w:r>
        <w:rPr>
          <w:rFonts w:hint="eastAsia"/>
        </w:rPr>
        <w:t>从今天学生的课堂生成来看，学生解题思路清晰、问题完美解决；小组交流积极、回答问题踊跃；掌握本课课程目标后的拓展思维也很敏捷。</w:t>
      </w:r>
      <w:bookmarkStart w:id="0" w:name="_GoBack"/>
      <w:bookmarkEnd w:id="0"/>
    </w:p>
    <w:p w:rsidR="00DB5493" w:rsidRDefault="00DB5493"/>
    <w:p w:rsidR="00DB5493" w:rsidRDefault="00DB5493">
      <w:pPr>
        <w:rPr>
          <w:b/>
        </w:rPr>
      </w:pPr>
      <w:r>
        <w:rPr>
          <w:b/>
        </w:rPr>
        <w:t>8</w:t>
      </w:r>
      <w:r>
        <w:rPr>
          <w:rFonts w:hint="eastAsia"/>
          <w:b/>
        </w:rPr>
        <w:t>、【说得失】</w:t>
      </w:r>
    </w:p>
    <w:p w:rsidR="00DB5493" w:rsidRDefault="00DB5493">
      <w:pPr>
        <w:rPr>
          <w:b/>
        </w:rPr>
      </w:pPr>
      <w:r>
        <w:rPr>
          <w:rFonts w:hint="eastAsia"/>
          <w:b/>
        </w:rPr>
        <w:t>从本节课来看，</w:t>
      </w:r>
    </w:p>
    <w:p w:rsidR="00DB5493" w:rsidRDefault="00DB5493">
      <w:pPr>
        <w:rPr>
          <w:b/>
        </w:rPr>
      </w:pPr>
      <w:r>
        <w:rPr>
          <w:rFonts w:hint="eastAsia"/>
          <w:b/>
        </w:rPr>
        <w:t>本课通过微视频的前置学习，前测练习中的基础题完成，课堂学生的积极思考、充分交流与展示，教师的点拨，师生共同归纳，较好地完成预设学习内容；从当堂反馈的正确率来看，初步达成了学习目标。</w:t>
      </w:r>
    </w:p>
    <w:p w:rsidR="00DB5493" w:rsidRDefault="00DB5493">
      <w:pPr>
        <w:rPr>
          <w:b/>
        </w:rPr>
      </w:pPr>
      <w:r>
        <w:rPr>
          <w:rFonts w:hint="eastAsia"/>
          <w:b/>
        </w:rPr>
        <w:t>不足之处：</w:t>
      </w:r>
    </w:p>
    <w:p w:rsidR="00DB5493" w:rsidRDefault="00DB5493">
      <w:pPr>
        <w:rPr>
          <w:b/>
        </w:rPr>
      </w:pPr>
      <w:r>
        <w:rPr>
          <w:rFonts w:hint="eastAsia"/>
          <w:b/>
        </w:rPr>
        <w:t>其一，实物投影的使用不够顺畅，使得学生的讲解不够顺利</w:t>
      </w:r>
    </w:p>
    <w:p w:rsidR="00DB5493" w:rsidRDefault="00DB5493">
      <w:pPr>
        <w:rPr>
          <w:b/>
        </w:rPr>
      </w:pPr>
      <w:r>
        <w:rPr>
          <w:rFonts w:hint="eastAsia"/>
          <w:b/>
        </w:rPr>
        <w:t>其二，初一的小组还在建设中，小组活动的上还不够熟练，需要进一步加强小组建设</w:t>
      </w:r>
    </w:p>
    <w:p w:rsidR="00DB5493" w:rsidRDefault="00DB5493">
      <w:pPr>
        <w:rPr>
          <w:b/>
        </w:rPr>
      </w:pPr>
      <w:r>
        <w:rPr>
          <w:rFonts w:hint="eastAsia"/>
          <w:b/>
        </w:rPr>
        <w:t>其三，面对学生的精彩表现，教师需要增强语言功底与情绪感染力，使得课堂的点评也应相得益彰，与学生教学相长！</w:t>
      </w:r>
    </w:p>
    <w:p w:rsidR="00DB5493" w:rsidRDefault="00DB5493">
      <w:pPr>
        <w:rPr>
          <w:b/>
        </w:rPr>
      </w:pPr>
    </w:p>
    <w:p w:rsidR="00DB5493" w:rsidRDefault="00DB5493">
      <w:pPr>
        <w:rPr>
          <w:b/>
        </w:rPr>
      </w:pPr>
      <w:r>
        <w:rPr>
          <w:rFonts w:hint="eastAsia"/>
          <w:b/>
        </w:rPr>
        <w:t>最后，希望各位老师多提宝贵意见！非常感谢您的聆听！</w:t>
      </w:r>
    </w:p>
    <w:sectPr w:rsidR="00DB5493" w:rsidSect="001630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新魏">
    <w:altName w:val="宋体"/>
    <w:panose1 w:val="00000000000000000000"/>
    <w:charset w:val="86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0A7"/>
    <w:rsid w:val="000750EA"/>
    <w:rsid w:val="000C190A"/>
    <w:rsid w:val="000C704D"/>
    <w:rsid w:val="00117099"/>
    <w:rsid w:val="001614DE"/>
    <w:rsid w:val="001630A7"/>
    <w:rsid w:val="0019154E"/>
    <w:rsid w:val="001A30A7"/>
    <w:rsid w:val="001E145A"/>
    <w:rsid w:val="001F562C"/>
    <w:rsid w:val="00286AAD"/>
    <w:rsid w:val="002A1379"/>
    <w:rsid w:val="002D521E"/>
    <w:rsid w:val="00421C32"/>
    <w:rsid w:val="00441B2F"/>
    <w:rsid w:val="004E295F"/>
    <w:rsid w:val="004F035D"/>
    <w:rsid w:val="0053400C"/>
    <w:rsid w:val="00562A8A"/>
    <w:rsid w:val="005D1F69"/>
    <w:rsid w:val="006F0487"/>
    <w:rsid w:val="0075116F"/>
    <w:rsid w:val="00752ECB"/>
    <w:rsid w:val="007534E2"/>
    <w:rsid w:val="007B422A"/>
    <w:rsid w:val="007F6B9B"/>
    <w:rsid w:val="00883B5C"/>
    <w:rsid w:val="008F7B5E"/>
    <w:rsid w:val="009314EA"/>
    <w:rsid w:val="009C048F"/>
    <w:rsid w:val="009D52C9"/>
    <w:rsid w:val="009E1933"/>
    <w:rsid w:val="009E19AE"/>
    <w:rsid w:val="00AB545D"/>
    <w:rsid w:val="00B2182C"/>
    <w:rsid w:val="00BC07A6"/>
    <w:rsid w:val="00BE793F"/>
    <w:rsid w:val="00C36B60"/>
    <w:rsid w:val="00D74F43"/>
    <w:rsid w:val="00DB5493"/>
    <w:rsid w:val="00DE46ED"/>
    <w:rsid w:val="00E00CEA"/>
    <w:rsid w:val="00E40911"/>
    <w:rsid w:val="00E75133"/>
    <w:rsid w:val="00E81B42"/>
    <w:rsid w:val="00EF6746"/>
    <w:rsid w:val="00F4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A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30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0A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63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0A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63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0A7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1630A7"/>
    <w:pPr>
      <w:widowControl/>
      <w:spacing w:line="365" w:lineRule="atLeast"/>
      <w:ind w:left="1"/>
      <w:textAlignment w:val="bottom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Application%20Data/Tencent/Users/437772934/QQ/WinTemp/RichOle/)%7b%609BJLRMZLM%25J05CFVP6%7bK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4</Pages>
  <Words>366</Words>
  <Characters>2088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11.2反比例函数的图像与性质（3）说课</dc:title>
  <dc:subject/>
  <dc:creator>Lenovo User</dc:creator>
  <cp:keywords/>
  <dc:description/>
  <cp:lastModifiedBy>User</cp:lastModifiedBy>
  <cp:revision>31</cp:revision>
  <dcterms:created xsi:type="dcterms:W3CDTF">2013-09-23T13:47:00Z</dcterms:created>
  <dcterms:modified xsi:type="dcterms:W3CDTF">2013-09-23T18:10:00Z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