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9" w:rsidRDefault="002A3CD9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13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2A3CD9" w:rsidRDefault="002A3CD9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2020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11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23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11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27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2A3CD9" w:rsidRPr="00B021FE" w:rsidTr="00B021FE">
        <w:trPr>
          <w:trHeight w:val="1657"/>
        </w:trPr>
        <w:tc>
          <w:tcPr>
            <w:tcW w:w="1199" w:type="dxa"/>
            <w:gridSpan w:val="2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日期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菜</w:t>
            </w:r>
            <w:r w:rsidRPr="00B021FE">
              <w:rPr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菜</w:t>
            </w:r>
            <w:r w:rsidRPr="00B021FE">
              <w:rPr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菜</w:t>
            </w:r>
            <w:r w:rsidRPr="00B021FE">
              <w:rPr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菜</w:t>
            </w:r>
            <w:r w:rsidRPr="00B021FE">
              <w:rPr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2A3CD9" w:rsidRPr="00B021FE" w:rsidTr="00B021FE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周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花菜炒肉丝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肉末包菜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榨菜绿豆芽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2A3CD9" w:rsidRPr="00B021FE" w:rsidRDefault="002A3CD9" w:rsidP="00B021FE">
            <w:pPr>
              <w:jc w:val="center"/>
            </w:pPr>
          </w:p>
        </w:tc>
      </w:tr>
      <w:tr w:rsidR="002A3CD9" w:rsidRPr="00B021FE" w:rsidTr="00B021FE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sz w:val="32"/>
                <w:szCs w:val="32"/>
              </w:rPr>
              <w:t>24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A3CD9" w:rsidRPr="00B021FE" w:rsidRDefault="002A3CD9" w:rsidP="00B021FE">
            <w:pPr>
              <w:jc w:val="center"/>
            </w:pP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周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台湾烤肠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肉末白菜炖粉丝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榨菜肉丝蛋汤</w:t>
            </w:r>
          </w:p>
        </w:tc>
        <w:tc>
          <w:tcPr>
            <w:tcW w:w="1199" w:type="dxa"/>
          </w:tcPr>
          <w:p w:rsidR="002A3CD9" w:rsidRPr="00B021FE" w:rsidRDefault="002A3CD9" w:rsidP="00B021FE">
            <w:pPr>
              <w:jc w:val="center"/>
            </w:pPr>
          </w:p>
        </w:tc>
      </w:tr>
      <w:tr w:rsidR="002A3CD9" w:rsidRPr="00B021FE" w:rsidTr="00B021FE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A3CD9" w:rsidRPr="00B021FE" w:rsidRDefault="002A3CD9" w:rsidP="00B021FE">
            <w:pPr>
              <w:jc w:val="center"/>
            </w:pP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周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三</w:t>
            </w:r>
          </w:p>
          <w:p w:rsidR="002A3CD9" w:rsidRPr="00B021FE" w:rsidRDefault="002A3CD9" w:rsidP="00B021FE">
            <w:pPr>
              <w:jc w:val="center"/>
            </w:pP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玉米炒肉丁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糖醋包菜丝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豆腐鸡蛋汤</w:t>
            </w:r>
          </w:p>
        </w:tc>
        <w:tc>
          <w:tcPr>
            <w:tcW w:w="1199" w:type="dxa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</w:p>
        </w:tc>
      </w:tr>
      <w:tr w:rsidR="002A3CD9" w:rsidRPr="00B021FE" w:rsidTr="00B021FE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sz w:val="32"/>
                <w:szCs w:val="32"/>
              </w:rPr>
              <w:t>26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周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四</w:t>
            </w:r>
          </w:p>
          <w:p w:rsidR="002A3CD9" w:rsidRPr="00B021FE" w:rsidRDefault="002A3CD9" w:rsidP="00B021FE">
            <w:pPr>
              <w:jc w:val="center"/>
            </w:pP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洋葱炒肉丝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黄瓜炒鸡蛋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清炒小白菜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木耳鸡蛋汤</w:t>
            </w:r>
          </w:p>
        </w:tc>
        <w:tc>
          <w:tcPr>
            <w:tcW w:w="1199" w:type="dxa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</w:p>
        </w:tc>
      </w:tr>
      <w:tr w:rsidR="002A3CD9" w:rsidRPr="00B021FE" w:rsidTr="00B021FE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sz w:val="32"/>
                <w:szCs w:val="32"/>
              </w:rPr>
              <w:t>27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2A3CD9" w:rsidRPr="00B021FE" w:rsidRDefault="002A3CD9" w:rsidP="00B021FE">
            <w:pPr>
              <w:jc w:val="center"/>
            </w:pP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周</w:t>
            </w:r>
          </w:p>
          <w:p w:rsidR="002A3CD9" w:rsidRPr="00B021FE" w:rsidRDefault="002A3CD9" w:rsidP="00B021FE">
            <w:pPr>
              <w:jc w:val="center"/>
              <w:rPr>
                <w:sz w:val="32"/>
                <w:szCs w:val="32"/>
              </w:rPr>
            </w:pPr>
            <w:r w:rsidRPr="00B021FE">
              <w:rPr>
                <w:rFonts w:hint="eastAsia"/>
                <w:sz w:val="32"/>
                <w:szCs w:val="32"/>
              </w:rPr>
              <w:t>五</w:t>
            </w:r>
          </w:p>
          <w:p w:rsidR="002A3CD9" w:rsidRPr="00B021FE" w:rsidRDefault="002A3CD9" w:rsidP="00B021FE">
            <w:pPr>
              <w:jc w:val="center"/>
            </w:pP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青椒土豆炒肉丝</w:t>
            </w:r>
          </w:p>
        </w:tc>
        <w:tc>
          <w:tcPr>
            <w:tcW w:w="1198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家常豆腐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2A3CD9" w:rsidRPr="00B021FE" w:rsidRDefault="002A3CD9" w:rsidP="00B021FE">
            <w:pPr>
              <w:jc w:val="center"/>
              <w:rPr>
                <w:sz w:val="28"/>
                <w:szCs w:val="28"/>
              </w:rPr>
            </w:pPr>
            <w:r w:rsidRPr="00B021FE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2A3CD9" w:rsidRPr="00B021FE" w:rsidRDefault="002A3CD9" w:rsidP="00B021FE">
            <w:pPr>
              <w:jc w:val="center"/>
            </w:pPr>
          </w:p>
        </w:tc>
      </w:tr>
    </w:tbl>
    <w:p w:rsidR="002A3CD9" w:rsidRPr="004A2500" w:rsidRDefault="002A3CD9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2A3CD9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D9" w:rsidRDefault="002A3CD9" w:rsidP="00B21A0F">
      <w:r>
        <w:separator/>
      </w:r>
    </w:p>
  </w:endnote>
  <w:endnote w:type="continuationSeparator" w:id="0">
    <w:p w:rsidR="002A3CD9" w:rsidRDefault="002A3CD9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D9" w:rsidRDefault="002A3CD9" w:rsidP="00B21A0F">
      <w:r>
        <w:separator/>
      </w:r>
    </w:p>
  </w:footnote>
  <w:footnote w:type="continuationSeparator" w:id="0">
    <w:p w:rsidR="002A3CD9" w:rsidRDefault="002A3CD9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A3CD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0417"/>
    <w:rsid w:val="003B5C83"/>
    <w:rsid w:val="003B6A82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5515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715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021FE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246E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虹景小学食堂第13周菜谱</dc:title>
  <dc:subject/>
  <dc:creator>apple</dc:creator>
  <cp:keywords/>
  <dc:description/>
  <cp:lastModifiedBy>User</cp:lastModifiedBy>
  <cp:revision>2</cp:revision>
  <cp:lastPrinted>2020-11-23T02:16:00Z</cp:lastPrinted>
  <dcterms:created xsi:type="dcterms:W3CDTF">2020-11-23T02:18:00Z</dcterms:created>
  <dcterms:modified xsi:type="dcterms:W3CDTF">2020-11-23T02:18:00Z</dcterms:modified>
</cp:coreProperties>
</file>