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责任督学工作记录表</w:t>
      </w:r>
    </w:p>
    <w:tbl>
      <w:tblPr>
        <w:tblStyle w:val="4"/>
        <w:tblpPr w:leftFromText="180" w:rightFromText="180" w:vertAnchor="page" w:horzAnchor="margin" w:tblpY="218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00"/>
        <w:gridCol w:w="174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督导日期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2019．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．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督导学校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督导主要内容：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了解武实小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期末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各项工作落实情况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了解学校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课程正常开展的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督查落实学校校园安全相关工作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4、了解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学校减轻学生学业负担情况督查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学校落实每天一小时阳光体育活动情况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学校校本教研情况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学校课程开设情况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）违规举行考试。各级教育部门举行区域性统考、统测的，在小学组织选拔性或与升学挂钩的统一考试的；小学一二年级每学期统一考试超过1次，其他年级每学期统一考试超过2次的；考试内容超课程标准、超教学进度或将奥数和学科竞赛题等作为考试内容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（2）违规进行排名。各级教育部门和学校以各种形式公布学生的考试成绩、班级年级均分、排名的；小学阶段的考试成绩未以等级记分评价的；要求家长评改作业的。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（3）违规分快慢班。义务教育学校未实行均衡分班，以考试成绩分重点班、实验班、快慢班或以分层走班等形式变相分快慢班的。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（4）违规超前教学。义务教育学校超课程标准、超进度教学或“非零起点”教学的；各级教育部门和中小学校未经批准随意调整教学计划的；寒暑假推迟放假或提前开学的；在职教师开展有偿补课的。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5）名师空中课堂。8所学校（潘家小学、前黄中心小学、芙蓉小学、戚墅堰实验小学、夏溪小学、湟里中心小学、湟里初中、前黄初中）根据要求做好试点运行工作，组织全体师生及学生家长使用省“名师空中课堂”学习平台；全体义务教育学校根据省教育厅全面推广“名师空中课堂”工作要求，遴选“名师空中课堂”学习平台名师进行在线答疑，各中小学按不少于各学科学校教师总人数的10%左右遴选上报，尽可能做到学科全覆盖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（6）食堂管理不规范。校长不履职；中小学校“阳光食堂”信息化监管服务平台运行管理不力的；在学校食堂运行和管理中存在侵害学生利益行为、贪污挪用学生伙食费的。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学校近期重点工作及成绩（管理、德育、教学、特色、文化等方面）：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武实小进入期末复习阶段，以及期末工作收尾阶段，如填好成绩单模板并上传。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武实小组织开展校本课程成果展示活动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，静态展和动态展让孩子们充分徜徉在艺术的海洋里，快乐积淀，幸福成长。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继续开展义务教育学校违规办学问题专项督导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通过实地考察校园食堂的安全设施；查阅食堂安全管理材料和食堂财务账目；访谈师生食堂用餐意见。</w:t>
            </w:r>
          </w:p>
          <w:p>
            <w:pPr>
              <w:pStyle w:val="8"/>
              <w:numPr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学校规范办学情况（师德、课程设置、户外体育活动、收费规范、小学化倾向等）：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学校定期开展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班主任会议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安排布置期末工作。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学校阳光午后及户外体育活动高效落实，校自编活力操，有创意、有巡查、有反馈。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学校颁布低年级学生学期书院课程评价办法，以鼓励的方式和闯关模式对学生进行成长性评价。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学校收费合规。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严格作息时间。全体学生必须按照作息时间表上、放学，无论什么事，无论什么情况，班主任都不得随意提前学生早晨到校的时间，更不能随意延长学生放学时间。严格控制作业总量，严格按照学校规定布置作业，做到“五留五不留”。</w:t>
            </w:r>
          </w:p>
          <w:p>
            <w:pPr>
              <w:pStyle w:val="8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存在问题、困难及处理情况：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期末复习阶段，要密切关注学生课业复习压力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问题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，做到“减负增效”。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鼓励和建议家长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关注孩子的保暖工作，加强孩子的营养，保证孩子的休息睡眠时间。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加强对食堂的监督力度。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关心师生饭菜。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抓好各项管理制度的落实与检查，安排专人定期对食堂工作进行督查，并做好记录。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8108" w:type="dxa"/>
            <w:gridSpan w:val="4"/>
          </w:tcPr>
          <w:p>
            <w:pPr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对学校的意见和建议：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关注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学生健康，控制流感和传染性疾病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切实关注学校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期末复习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工作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的开展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情况。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对于违规办学问题自查自纠。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学校继续按照上级要求严格落实减负增效，确保开齐开足课时，规范教辅资料，规范考试次数，不给学生排名排队；以提高课堂实效性为突破口继续做好此项工作。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把责任督学视为我们的贴心人，关心好督学的工作。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把每一次责任督学到校经常性督导视为规范学校工作，提高学校工作质量的重要契机，认真研究，加以落实。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关系学校发展的重大事项，在校内研究的基础上，必须邀请责任督学指导，征求其意见和建议。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学校重大活动，邀请挂牌责任督学到校参加指导。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="360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将责任督学挂牌督导作为现代学校制度建设的一个重要内容。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BEF11"/>
    <w:multiLevelType w:val="singleLevel"/>
    <w:tmpl w:val="CFDBEF1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622630"/>
    <w:multiLevelType w:val="multilevel"/>
    <w:tmpl w:val="0562263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2CF32C0"/>
    <w:multiLevelType w:val="multilevel"/>
    <w:tmpl w:val="12CF32C0"/>
    <w:lvl w:ilvl="0" w:tentative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098"/>
    <w:rsid w:val="0001050B"/>
    <w:rsid w:val="00043A0C"/>
    <w:rsid w:val="00057D4B"/>
    <w:rsid w:val="00074EEE"/>
    <w:rsid w:val="00107F5A"/>
    <w:rsid w:val="00145E4E"/>
    <w:rsid w:val="00152883"/>
    <w:rsid w:val="001A4460"/>
    <w:rsid w:val="001B0692"/>
    <w:rsid w:val="001D09C0"/>
    <w:rsid w:val="001D326A"/>
    <w:rsid w:val="00233467"/>
    <w:rsid w:val="00285B01"/>
    <w:rsid w:val="002B07FC"/>
    <w:rsid w:val="002D696C"/>
    <w:rsid w:val="002E4FE0"/>
    <w:rsid w:val="00300348"/>
    <w:rsid w:val="003141CD"/>
    <w:rsid w:val="0035477E"/>
    <w:rsid w:val="00396C77"/>
    <w:rsid w:val="00423199"/>
    <w:rsid w:val="00423AD6"/>
    <w:rsid w:val="00431EBE"/>
    <w:rsid w:val="00487023"/>
    <w:rsid w:val="0055071C"/>
    <w:rsid w:val="005804D3"/>
    <w:rsid w:val="005A3E26"/>
    <w:rsid w:val="0062280A"/>
    <w:rsid w:val="006242DA"/>
    <w:rsid w:val="0064690A"/>
    <w:rsid w:val="006714FE"/>
    <w:rsid w:val="00734807"/>
    <w:rsid w:val="007F19A9"/>
    <w:rsid w:val="007F3590"/>
    <w:rsid w:val="00811216"/>
    <w:rsid w:val="00892868"/>
    <w:rsid w:val="009B0BE3"/>
    <w:rsid w:val="00B67AEB"/>
    <w:rsid w:val="00BD1B7B"/>
    <w:rsid w:val="00CD4110"/>
    <w:rsid w:val="00CF2AF4"/>
    <w:rsid w:val="00D0247D"/>
    <w:rsid w:val="00D14F78"/>
    <w:rsid w:val="00D879CE"/>
    <w:rsid w:val="00DF2E77"/>
    <w:rsid w:val="00E46AF5"/>
    <w:rsid w:val="00E93098"/>
    <w:rsid w:val="00EA1A8C"/>
    <w:rsid w:val="00F82168"/>
    <w:rsid w:val="01C82CEA"/>
    <w:rsid w:val="02B34A88"/>
    <w:rsid w:val="0AE335EF"/>
    <w:rsid w:val="0B7712B4"/>
    <w:rsid w:val="13C02A25"/>
    <w:rsid w:val="140B2791"/>
    <w:rsid w:val="150D0E6B"/>
    <w:rsid w:val="1E9F70F6"/>
    <w:rsid w:val="202D2886"/>
    <w:rsid w:val="23D66D24"/>
    <w:rsid w:val="267450A3"/>
    <w:rsid w:val="27830954"/>
    <w:rsid w:val="27A80BA7"/>
    <w:rsid w:val="287622B2"/>
    <w:rsid w:val="2CB104D4"/>
    <w:rsid w:val="307A4FC6"/>
    <w:rsid w:val="307D66CC"/>
    <w:rsid w:val="36B97D85"/>
    <w:rsid w:val="37F116DA"/>
    <w:rsid w:val="49EA4BFE"/>
    <w:rsid w:val="4FE5664E"/>
    <w:rsid w:val="5680715C"/>
    <w:rsid w:val="5ADA5B97"/>
    <w:rsid w:val="5B203741"/>
    <w:rsid w:val="5C8B73C2"/>
    <w:rsid w:val="5D2C1F28"/>
    <w:rsid w:val="5F957100"/>
    <w:rsid w:val="5F975E66"/>
    <w:rsid w:val="65F066F5"/>
    <w:rsid w:val="67446F96"/>
    <w:rsid w:val="6B6E0B81"/>
    <w:rsid w:val="6D685636"/>
    <w:rsid w:val="6EF47672"/>
    <w:rsid w:val="6F9C6963"/>
    <w:rsid w:val="70275C5A"/>
    <w:rsid w:val="709B7393"/>
    <w:rsid w:val="7A1609AF"/>
    <w:rsid w:val="7A806547"/>
    <w:rsid w:val="7D484EF4"/>
    <w:rsid w:val="7D843F27"/>
    <w:rsid w:val="7E537A96"/>
    <w:rsid w:val="7F65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105</Words>
  <Characters>600</Characters>
  <Lines>0</Lines>
  <Paragraphs>0</Paragraphs>
  <TotalTime>14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2018-11-22T05:50:00Z</dcterms:created>
  <dc:creator>Windows 用户</dc:creator>
  <cp:lastModifiedBy>Administrator</cp:lastModifiedBy>
  <dcterms:modified xsi:type="dcterms:W3CDTF">2020-01-15T08:57:35Z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