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tabs>
          <w:tab w:val="center" w:pos="4213"/>
          <w:tab w:val="left" w:pos="6821"/>
        </w:tabs>
        <w:wordWrap w:val="0"/>
        <w:spacing w:before="100" w:beforeAutospacing="1" w:after="100" w:afterAutospacing="1"/>
        <w:jc w:val="left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16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22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eastAsia="zh-CN"/>
        </w:rPr>
        <w:tab/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364"/>
        <w:gridCol w:w="1319"/>
        <w:gridCol w:w="1515"/>
        <w:gridCol w:w="191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上午8:40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送教上门老师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线上：幼儿园线下：中小学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巡回指导教师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语文教研组成员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语文教研组活动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六年级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数学教研组成员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数学教研组活动</w:t>
            </w:r>
          </w:p>
        </w:tc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下午4:00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综合教研组成员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综合教研组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活动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兰陵小学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相关人员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乒乓比赛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364" w:type="dxa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第十二周轮值校长沈苏雯。请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召开支委会议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1.帮困助学后续工作。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2.各教研组重温学科常规，坚决执行“教学五认真”。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3.青年教师公开课照常进行。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1.筹备省资源中心微课大赛评比工作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2.筹备通州、梧州、常州城区会课工作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1.江理工人文学院学生下周四走进冷凝皂社团，与学生共同制作冷凝皂。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2.与新城物业负责人对接来校活动事宜。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3.制定家长会方案。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1.11月19日下午（周四）区教育局规财科、消防部门、监理来校查看2021年暑期维修项目现场。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在职教师体检。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劳模进校园时间另行通知。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1.2020年天宁区中小学幼儿园教师资格定期注册工作。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2.媒体新闻汇总，微信公众号新闻传校网。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3.天宁区中小学2020年度工作绩效考核评材料汇总。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1.制定残疾青少年儿童手绘“童心世界”活动方案。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2.完成残疾青少年儿童手绘“童心世界”活动。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3.按慈善超市等级评定标准布置门店、冷凝皂室。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1.为迎接“三年督导评估”，请全体老师坚决执行“教学五认真”，加强落实听课、备课、上课等常规要求，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迎接当天督导推门听课。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88179C"/>
    <w:multiLevelType w:val="singleLevel"/>
    <w:tmpl w:val="BD8817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1B98FD"/>
    <w:multiLevelType w:val="singleLevel"/>
    <w:tmpl w:val="361B98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5E9624"/>
    <w:multiLevelType w:val="singleLevel"/>
    <w:tmpl w:val="535E96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0AE120F"/>
    <w:rsid w:val="018F3AF2"/>
    <w:rsid w:val="01E2427A"/>
    <w:rsid w:val="02BB0946"/>
    <w:rsid w:val="034164FA"/>
    <w:rsid w:val="03464D3D"/>
    <w:rsid w:val="039968B9"/>
    <w:rsid w:val="039A34ED"/>
    <w:rsid w:val="040C6C9E"/>
    <w:rsid w:val="05167E8D"/>
    <w:rsid w:val="053B38A0"/>
    <w:rsid w:val="06623119"/>
    <w:rsid w:val="06B04764"/>
    <w:rsid w:val="06B127A1"/>
    <w:rsid w:val="07354F01"/>
    <w:rsid w:val="07426967"/>
    <w:rsid w:val="074C5CC8"/>
    <w:rsid w:val="07925726"/>
    <w:rsid w:val="082D6386"/>
    <w:rsid w:val="08885A7E"/>
    <w:rsid w:val="08AF0D48"/>
    <w:rsid w:val="091F08E1"/>
    <w:rsid w:val="092747D4"/>
    <w:rsid w:val="095D1443"/>
    <w:rsid w:val="095E3952"/>
    <w:rsid w:val="09A734D3"/>
    <w:rsid w:val="0B1A2CBE"/>
    <w:rsid w:val="0B4169FB"/>
    <w:rsid w:val="0B975CC5"/>
    <w:rsid w:val="0BD7583F"/>
    <w:rsid w:val="0CB8513B"/>
    <w:rsid w:val="0D2724F2"/>
    <w:rsid w:val="0DA241EC"/>
    <w:rsid w:val="0DD34299"/>
    <w:rsid w:val="0ECF0CC5"/>
    <w:rsid w:val="0F225801"/>
    <w:rsid w:val="0FAC3EE8"/>
    <w:rsid w:val="10604BDC"/>
    <w:rsid w:val="10FD17ED"/>
    <w:rsid w:val="115F47A5"/>
    <w:rsid w:val="119B64D6"/>
    <w:rsid w:val="11B07C65"/>
    <w:rsid w:val="11EE24B8"/>
    <w:rsid w:val="121D7A10"/>
    <w:rsid w:val="1288417B"/>
    <w:rsid w:val="13412F38"/>
    <w:rsid w:val="14357D3B"/>
    <w:rsid w:val="1462566D"/>
    <w:rsid w:val="14E32BBC"/>
    <w:rsid w:val="14EB24C3"/>
    <w:rsid w:val="14FD3689"/>
    <w:rsid w:val="15A01937"/>
    <w:rsid w:val="15E76E70"/>
    <w:rsid w:val="16A036EA"/>
    <w:rsid w:val="16FC6E51"/>
    <w:rsid w:val="17761722"/>
    <w:rsid w:val="1906498D"/>
    <w:rsid w:val="1BE23F81"/>
    <w:rsid w:val="1C47435B"/>
    <w:rsid w:val="1C5940AE"/>
    <w:rsid w:val="1E6114A6"/>
    <w:rsid w:val="1F5129C6"/>
    <w:rsid w:val="1F6C30D6"/>
    <w:rsid w:val="1F914376"/>
    <w:rsid w:val="1FA63337"/>
    <w:rsid w:val="1FB50937"/>
    <w:rsid w:val="1FB67B6D"/>
    <w:rsid w:val="20580386"/>
    <w:rsid w:val="211D73F8"/>
    <w:rsid w:val="21CA31F5"/>
    <w:rsid w:val="21D7394D"/>
    <w:rsid w:val="227702D2"/>
    <w:rsid w:val="2312158D"/>
    <w:rsid w:val="231749AF"/>
    <w:rsid w:val="23363A88"/>
    <w:rsid w:val="23D23166"/>
    <w:rsid w:val="2424631A"/>
    <w:rsid w:val="243855B3"/>
    <w:rsid w:val="24A13DEC"/>
    <w:rsid w:val="24FE30F4"/>
    <w:rsid w:val="253449DA"/>
    <w:rsid w:val="255B07F3"/>
    <w:rsid w:val="257A3387"/>
    <w:rsid w:val="258605A8"/>
    <w:rsid w:val="26D96A85"/>
    <w:rsid w:val="27355631"/>
    <w:rsid w:val="27DF5CE1"/>
    <w:rsid w:val="280C37EB"/>
    <w:rsid w:val="288F799D"/>
    <w:rsid w:val="289317E3"/>
    <w:rsid w:val="28BF5220"/>
    <w:rsid w:val="28DD7E2E"/>
    <w:rsid w:val="29552BA4"/>
    <w:rsid w:val="29824D86"/>
    <w:rsid w:val="2AFB7F69"/>
    <w:rsid w:val="2B514DCE"/>
    <w:rsid w:val="2B7C53C4"/>
    <w:rsid w:val="2BD94940"/>
    <w:rsid w:val="2C2E529A"/>
    <w:rsid w:val="2D0F7C04"/>
    <w:rsid w:val="2D4D5449"/>
    <w:rsid w:val="2D872856"/>
    <w:rsid w:val="2DC64DA1"/>
    <w:rsid w:val="2E0131E0"/>
    <w:rsid w:val="2F4E0D4F"/>
    <w:rsid w:val="2F511021"/>
    <w:rsid w:val="2F630B5B"/>
    <w:rsid w:val="30461DE7"/>
    <w:rsid w:val="313120A5"/>
    <w:rsid w:val="3135221B"/>
    <w:rsid w:val="315F66C7"/>
    <w:rsid w:val="32B628D1"/>
    <w:rsid w:val="333D3F42"/>
    <w:rsid w:val="33B92B75"/>
    <w:rsid w:val="34342886"/>
    <w:rsid w:val="349B533B"/>
    <w:rsid w:val="34DF598F"/>
    <w:rsid w:val="36E5165C"/>
    <w:rsid w:val="379941DB"/>
    <w:rsid w:val="37E52DD0"/>
    <w:rsid w:val="38B53DC7"/>
    <w:rsid w:val="39170B11"/>
    <w:rsid w:val="3A865954"/>
    <w:rsid w:val="3B21450D"/>
    <w:rsid w:val="3B6F086C"/>
    <w:rsid w:val="3B86156B"/>
    <w:rsid w:val="3BE80FC5"/>
    <w:rsid w:val="3C367B6A"/>
    <w:rsid w:val="3CFA1002"/>
    <w:rsid w:val="3D4756E3"/>
    <w:rsid w:val="3DA86CB1"/>
    <w:rsid w:val="3E3472DC"/>
    <w:rsid w:val="400835D6"/>
    <w:rsid w:val="406232F6"/>
    <w:rsid w:val="40FD1811"/>
    <w:rsid w:val="412570B8"/>
    <w:rsid w:val="41B07470"/>
    <w:rsid w:val="42F028ED"/>
    <w:rsid w:val="43206458"/>
    <w:rsid w:val="44366F2F"/>
    <w:rsid w:val="448A3850"/>
    <w:rsid w:val="44B92733"/>
    <w:rsid w:val="45A0123D"/>
    <w:rsid w:val="45C27E60"/>
    <w:rsid w:val="4655082E"/>
    <w:rsid w:val="466D3861"/>
    <w:rsid w:val="46F9340F"/>
    <w:rsid w:val="47B10BCE"/>
    <w:rsid w:val="47C80D1A"/>
    <w:rsid w:val="47D53887"/>
    <w:rsid w:val="47F641F7"/>
    <w:rsid w:val="483B3CE6"/>
    <w:rsid w:val="48AE066F"/>
    <w:rsid w:val="49FE5567"/>
    <w:rsid w:val="4A553010"/>
    <w:rsid w:val="4AD4025D"/>
    <w:rsid w:val="4CE67E3A"/>
    <w:rsid w:val="4DAA097B"/>
    <w:rsid w:val="4DBF13C9"/>
    <w:rsid w:val="4E3218B6"/>
    <w:rsid w:val="4E6E16EA"/>
    <w:rsid w:val="4E785B2C"/>
    <w:rsid w:val="4FBA41E1"/>
    <w:rsid w:val="51A00EEB"/>
    <w:rsid w:val="51CE3305"/>
    <w:rsid w:val="52DE027E"/>
    <w:rsid w:val="53697EE1"/>
    <w:rsid w:val="53AF18AD"/>
    <w:rsid w:val="54223163"/>
    <w:rsid w:val="55231CBA"/>
    <w:rsid w:val="5544561C"/>
    <w:rsid w:val="55457F36"/>
    <w:rsid w:val="55B36FB7"/>
    <w:rsid w:val="56765797"/>
    <w:rsid w:val="58C475A9"/>
    <w:rsid w:val="593F4374"/>
    <w:rsid w:val="59B159FF"/>
    <w:rsid w:val="5A6038D4"/>
    <w:rsid w:val="5A93198C"/>
    <w:rsid w:val="5AB3392B"/>
    <w:rsid w:val="5B227143"/>
    <w:rsid w:val="5BA853BD"/>
    <w:rsid w:val="5BEE1857"/>
    <w:rsid w:val="5C7640F4"/>
    <w:rsid w:val="5CFE3C2F"/>
    <w:rsid w:val="5D2E7507"/>
    <w:rsid w:val="5D895994"/>
    <w:rsid w:val="5D9E7125"/>
    <w:rsid w:val="5E0331A7"/>
    <w:rsid w:val="5E8D2535"/>
    <w:rsid w:val="5F556840"/>
    <w:rsid w:val="5FEA7A07"/>
    <w:rsid w:val="603513F9"/>
    <w:rsid w:val="605B519B"/>
    <w:rsid w:val="60B94A8D"/>
    <w:rsid w:val="61DD46F8"/>
    <w:rsid w:val="61F84421"/>
    <w:rsid w:val="622950D1"/>
    <w:rsid w:val="624F57F6"/>
    <w:rsid w:val="625356C7"/>
    <w:rsid w:val="63C17E82"/>
    <w:rsid w:val="63D77EB7"/>
    <w:rsid w:val="64A44F9F"/>
    <w:rsid w:val="658E58C9"/>
    <w:rsid w:val="665D3DF8"/>
    <w:rsid w:val="66B361D7"/>
    <w:rsid w:val="67761C2C"/>
    <w:rsid w:val="67B4085C"/>
    <w:rsid w:val="68113ED9"/>
    <w:rsid w:val="682748E0"/>
    <w:rsid w:val="6867334F"/>
    <w:rsid w:val="68935757"/>
    <w:rsid w:val="6949393C"/>
    <w:rsid w:val="6A666849"/>
    <w:rsid w:val="6A66762A"/>
    <w:rsid w:val="6ACC39EE"/>
    <w:rsid w:val="6B534AAE"/>
    <w:rsid w:val="6BAB1F35"/>
    <w:rsid w:val="6BCF481A"/>
    <w:rsid w:val="6BD54438"/>
    <w:rsid w:val="6BE94EE8"/>
    <w:rsid w:val="6C3A3C0D"/>
    <w:rsid w:val="6C614D32"/>
    <w:rsid w:val="6CE529A9"/>
    <w:rsid w:val="6D524158"/>
    <w:rsid w:val="6D535020"/>
    <w:rsid w:val="6D8B272F"/>
    <w:rsid w:val="6D9A7C28"/>
    <w:rsid w:val="6DE808D4"/>
    <w:rsid w:val="6F683FD4"/>
    <w:rsid w:val="6F7170D1"/>
    <w:rsid w:val="6F765E1C"/>
    <w:rsid w:val="6FE452F1"/>
    <w:rsid w:val="7072193F"/>
    <w:rsid w:val="70C57F89"/>
    <w:rsid w:val="70D80789"/>
    <w:rsid w:val="710A59D0"/>
    <w:rsid w:val="715A4024"/>
    <w:rsid w:val="71956162"/>
    <w:rsid w:val="71CB5F89"/>
    <w:rsid w:val="71F4688B"/>
    <w:rsid w:val="72CD5077"/>
    <w:rsid w:val="72F51A92"/>
    <w:rsid w:val="730A44AE"/>
    <w:rsid w:val="73FE011A"/>
    <w:rsid w:val="741A0469"/>
    <w:rsid w:val="74763931"/>
    <w:rsid w:val="74866F76"/>
    <w:rsid w:val="75B721C5"/>
    <w:rsid w:val="76997896"/>
    <w:rsid w:val="7745682F"/>
    <w:rsid w:val="776C0DEB"/>
    <w:rsid w:val="77A301CA"/>
    <w:rsid w:val="7A8A4CDA"/>
    <w:rsid w:val="7AA51FBF"/>
    <w:rsid w:val="7AE40939"/>
    <w:rsid w:val="7BFD2973"/>
    <w:rsid w:val="7C486B31"/>
    <w:rsid w:val="7C555220"/>
    <w:rsid w:val="7D3C1B06"/>
    <w:rsid w:val="7D6E5BD8"/>
    <w:rsid w:val="7E383B6A"/>
    <w:rsid w:val="7E9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cp:lastPrinted>2020-10-19T00:31:00Z</cp:lastPrinted>
  <dcterms:modified xsi:type="dcterms:W3CDTF">2020-11-16T02:41:05Z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