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4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2019．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．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了解武实小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新学期开学工作情况，普及学校的智慧校园平台。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了解学校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教师参加期初培训情况。分散学习时教研组长安排制定教学进度和教学计划，并进行第一单元教材分析，定好每次集体教研的主讲人。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督查落实学校校园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环境建设和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安全相关工作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了解学校特色活动落实情况。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为深入学习宣传网络强国战略思想、国家网络安全有关法律法规和政策标准，培养有高度的安全意识、有文明的网络素养、有守法的行为习惯、有必备防护技能的“四有好网民”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加强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网络安全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宣传和教育。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了解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贯彻落实暑假教育工作会议精神情况；学区制工作情况；教师队伍建设中的师德建设与专业发展情况；骨干教师作用发挥和青年教师培养情况。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了解学校以立德树人为根本，培育和践行社会主义价值观的落实情况。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了解《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武进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区普通中小学全面实施素质教育督导评价实施细则》的落实情况。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武实小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教育集团举行新教师培训活动。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武实小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派出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5名教师参与了民进中央2019年“同心·彩虹行动”“小学校长、幼儿园园长研修班”教育帮扶活动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武实小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教育集团开展新学期全体教师会议。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武实小开展“我是快乐小书童”一年级新生入学夏令营。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武实小开启第十二个师德建设月，庆祝新中国七十华诞，弘扬新时代高尚师德。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武实小上善书院工作坊启业仪式。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武实小举行中秋茶话会暨“青蓝工程”师徒结对仪式。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申报评选常州市第九批教坛新秀、教学能手。</w:t>
            </w:r>
          </w:p>
          <w:p>
            <w:pPr>
              <w:pStyle w:val="8"/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学校锡剧社团在武进博物馆进行锡剧表演。</w:t>
            </w:r>
          </w:p>
          <w:p>
            <w:pPr>
              <w:pStyle w:val="8"/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武进区游泳队、田径队注册报名。</w:t>
            </w:r>
          </w:p>
          <w:p>
            <w:pPr>
              <w:pStyle w:val="8"/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“武进区网络安全宣传周”活动走进武进区实验小学开展活动。教师向同学们介绍网络安全的相关知识，结合照片及实例向孩子们讲解如何文明健康地使用网络这把“双刃剑”，并向同学们分发了网络安全宣传手册，并组织学生参观网络安全展板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pStyle w:val="8"/>
              <w:widowControl w:val="0"/>
              <w:numPr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1、学校开展“党员统一活动日”活动，通过学习、反思，让每位党员教师争做榜样，树立上善师德，传扬良好师风。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、“武进区网络安全宣传周”活动走进武进区实验小学开展活动。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、学校阳光午后及户外体育活动高效落实，校体育团队自编活力操，有创意、有巡查、有反馈。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、学校收费情况均公示、公开。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5、教师都按时到岗，实现了按规定时间开学、师生积极投入到环境卫生整治工作中，教育教学秩序井然，办学行为规范。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6、校园环境干净整洁，开学氛围浓厚，步入正轨快。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学校开展教师岗位聘任。增强了“一岗双责”意识，强化了“责任追究制”和“一票否决制”，将安全管理工作与教师评估考核挂钩，引导教师认真履行好自己的教育教学与安全管理双重职责，从而构建了点面结合、人人参与、整体联动的长效工作机制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8、学校社团和周三校本课正常开展活动。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9、学校中队建制。</w:t>
            </w:r>
          </w:p>
          <w:p>
            <w:pPr>
              <w:pStyle w:val="8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严格按照有关法律、法规和文件精神，在中心校的统筹安排下实施招生工作，做到坚持原则，程序到位，信息透明。坚持依法办事，坚持义务教育阶段学校“就近免试入学”的招生原则，确保施教范围内每一个适龄儿童都能按时入学，促进教育均衡化发展。</w:t>
            </w:r>
          </w:p>
          <w:p>
            <w:pPr>
              <w:pStyle w:val="8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开展以“好习惯改变一生”为主题“养成教育系列”活动。培养学生从小养成生活好习惯、文明礼仪好习惯, 学习好习惯,阅读好习惯、锻炼身体好习惯等。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一如既往关注学校校园安全问题。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一如既往关注家校沟通方式与合作。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关注平安校园。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切实关注学校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期初收费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工作落实情况。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学校认真贯彻暑假教育工作会议精神，纳入学校和学期工作计划中。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学校以立德树人为根本，将培育和践行社会主义核心价值观融入学校管理和教育教学之中，做到从大处着眼，从小事抓起。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校园文化建设紧扣办学特色，着眼于学生适合学生实际。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集团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工作要关注进一步“和而不同，校校精彩”。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我校继续坚持加强教师队伍建设，利用骨干教师展示课发骨干示范作用;通过师徒结对、名师工作室、自主发展工作室等措施对青年教师进行培养。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集中研讨，确定共性的内容和个性的内容，共性的内容集体研究共同推进，个性的内容集中会诊，突出特点，从而实现和而不同，校校精彩。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630"/>
    <w:multiLevelType w:val="multilevel"/>
    <w:tmpl w:val="0562263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2CF32C0"/>
    <w:multiLevelType w:val="multilevel"/>
    <w:tmpl w:val="12CF32C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2F690288"/>
    <w:multiLevelType w:val="multilevel"/>
    <w:tmpl w:val="2F690288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BC872F1"/>
    <w:rsid w:val="0F035F95"/>
    <w:rsid w:val="126B3B06"/>
    <w:rsid w:val="200C331E"/>
    <w:rsid w:val="25924946"/>
    <w:rsid w:val="29504BFA"/>
    <w:rsid w:val="3CF6767C"/>
    <w:rsid w:val="3F397A40"/>
    <w:rsid w:val="3FAF6BA9"/>
    <w:rsid w:val="41045237"/>
    <w:rsid w:val="547F58A6"/>
    <w:rsid w:val="548B4BD3"/>
    <w:rsid w:val="55F21077"/>
    <w:rsid w:val="573F2DD2"/>
    <w:rsid w:val="5B1F6605"/>
    <w:rsid w:val="5BC260BA"/>
    <w:rsid w:val="6227340A"/>
    <w:rsid w:val="66400E97"/>
    <w:rsid w:val="6D136F0F"/>
    <w:rsid w:val="72167220"/>
    <w:rsid w:val="72AA4DFE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30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2020-01-15T03:15:38Z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