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B9" w:rsidRDefault="004B4EB9" w:rsidP="00FC5448">
      <w:pPr>
        <w:jc w:val="center"/>
        <w:rPr>
          <w:rFonts w:ascii="宋体"/>
          <w:sz w:val="48"/>
          <w:szCs w:val="48"/>
        </w:rPr>
      </w:pPr>
      <w:r w:rsidRPr="00580EEA">
        <w:rPr>
          <w:rFonts w:ascii="宋体" w:hAnsi="宋体" w:hint="eastAsia"/>
          <w:sz w:val="48"/>
          <w:szCs w:val="48"/>
        </w:rPr>
        <w:t>虹景小学食堂第</w:t>
      </w:r>
      <w:r>
        <w:rPr>
          <w:rFonts w:ascii="宋体" w:hAnsi="宋体"/>
          <w:sz w:val="48"/>
          <w:szCs w:val="48"/>
          <w:u w:val="single"/>
        </w:rPr>
        <w:t>12</w:t>
      </w:r>
      <w:r w:rsidRPr="00580EEA">
        <w:rPr>
          <w:rFonts w:ascii="宋体" w:hAnsi="宋体" w:hint="eastAsia"/>
          <w:sz w:val="48"/>
          <w:szCs w:val="48"/>
        </w:rPr>
        <w:t>周菜谱</w:t>
      </w:r>
    </w:p>
    <w:p w:rsidR="004B4EB9" w:rsidRDefault="004B4EB9" w:rsidP="00FC5448"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2020</w:t>
      </w:r>
      <w:r w:rsidRPr="00580EEA"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/>
          <w:sz w:val="36"/>
          <w:szCs w:val="36"/>
        </w:rPr>
        <w:t>11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16</w:t>
      </w:r>
      <w:r w:rsidRPr="00580EEA">
        <w:rPr>
          <w:rFonts w:ascii="宋体" w:hAnsi="宋体" w:hint="eastAsia"/>
          <w:sz w:val="36"/>
          <w:szCs w:val="36"/>
        </w:rPr>
        <w:t>日</w:t>
      </w:r>
      <w:r w:rsidRPr="00580EEA">
        <w:rPr>
          <w:rFonts w:ascii="宋体" w:hAnsi="宋体"/>
          <w:sz w:val="36"/>
          <w:szCs w:val="36"/>
        </w:rPr>
        <w:t>——</w:t>
      </w:r>
      <w:r>
        <w:rPr>
          <w:rFonts w:ascii="宋体" w:hAnsi="宋体"/>
          <w:sz w:val="36"/>
          <w:szCs w:val="36"/>
        </w:rPr>
        <w:t>11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20</w:t>
      </w:r>
      <w:r w:rsidRPr="00580EEA">
        <w:rPr>
          <w:rFonts w:ascii="宋体" w:hAnsi="宋体" w:hint="eastAsia"/>
          <w:sz w:val="36"/>
          <w:szCs w:val="36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4B4EB9" w:rsidRPr="00A5502E" w:rsidTr="00A5502E">
        <w:trPr>
          <w:trHeight w:val="1657"/>
        </w:trPr>
        <w:tc>
          <w:tcPr>
            <w:tcW w:w="1199" w:type="dxa"/>
            <w:gridSpan w:val="2"/>
            <w:vAlign w:val="center"/>
          </w:tcPr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</w:p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日期</w:t>
            </w:r>
          </w:p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菜</w:t>
            </w:r>
            <w:r w:rsidRPr="00A5502E">
              <w:rPr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菜</w:t>
            </w:r>
            <w:r w:rsidRPr="00A5502E">
              <w:rPr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菜</w:t>
            </w:r>
            <w:r w:rsidRPr="00A5502E">
              <w:rPr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菜</w:t>
            </w:r>
            <w:r w:rsidRPr="00A5502E">
              <w:rPr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4B4EB9" w:rsidRPr="00A5502E" w:rsidTr="00A5502E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sz w:val="32"/>
                <w:szCs w:val="32"/>
              </w:rPr>
              <w:t>16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周</w:t>
            </w:r>
          </w:p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一</w:t>
            </w: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黄焖鸡块</w:t>
            </w: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豇豆炒肉丝</w:t>
            </w: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肉末萝卜条</w:t>
            </w:r>
          </w:p>
        </w:tc>
        <w:tc>
          <w:tcPr>
            <w:tcW w:w="1199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糖醋包菜丝</w:t>
            </w:r>
          </w:p>
        </w:tc>
        <w:tc>
          <w:tcPr>
            <w:tcW w:w="1199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冬瓜海带汤</w:t>
            </w:r>
          </w:p>
        </w:tc>
        <w:tc>
          <w:tcPr>
            <w:tcW w:w="1199" w:type="dxa"/>
          </w:tcPr>
          <w:p w:rsidR="004B4EB9" w:rsidRPr="00A5502E" w:rsidRDefault="004B4EB9" w:rsidP="00A5502E">
            <w:pPr>
              <w:jc w:val="center"/>
            </w:pPr>
          </w:p>
        </w:tc>
      </w:tr>
      <w:tr w:rsidR="004B4EB9" w:rsidRPr="00A5502E" w:rsidTr="00A5502E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sz w:val="32"/>
                <w:szCs w:val="32"/>
              </w:rPr>
              <w:t>17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4B4EB9" w:rsidRPr="00A5502E" w:rsidRDefault="004B4EB9" w:rsidP="00A5502E">
            <w:pPr>
              <w:jc w:val="center"/>
            </w:pPr>
          </w:p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周</w:t>
            </w:r>
          </w:p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香炸鸡排</w:t>
            </w: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肉末白菜炖粉条</w:t>
            </w:r>
          </w:p>
        </w:tc>
        <w:tc>
          <w:tcPr>
            <w:tcW w:w="1199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炒青菜</w:t>
            </w:r>
          </w:p>
        </w:tc>
        <w:tc>
          <w:tcPr>
            <w:tcW w:w="1199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4B4EB9" w:rsidRPr="00A5502E" w:rsidRDefault="004B4EB9" w:rsidP="00A5502E">
            <w:pPr>
              <w:jc w:val="center"/>
            </w:pPr>
          </w:p>
        </w:tc>
      </w:tr>
      <w:tr w:rsidR="004B4EB9" w:rsidRPr="00A5502E" w:rsidTr="00A5502E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sz w:val="32"/>
                <w:szCs w:val="32"/>
              </w:rPr>
              <w:t>18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4B4EB9" w:rsidRPr="00A5502E" w:rsidRDefault="004B4EB9" w:rsidP="00A5502E">
            <w:pPr>
              <w:jc w:val="center"/>
            </w:pPr>
          </w:p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周</w:t>
            </w:r>
          </w:p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三</w:t>
            </w:r>
          </w:p>
          <w:p w:rsidR="004B4EB9" w:rsidRPr="00A5502E" w:rsidRDefault="004B4EB9" w:rsidP="00A5502E">
            <w:pPr>
              <w:jc w:val="center"/>
            </w:pP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农家肉圆</w:t>
            </w: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香干炒肉丝</w:t>
            </w: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番茄土豆炒鸡蛋</w:t>
            </w:r>
          </w:p>
        </w:tc>
        <w:tc>
          <w:tcPr>
            <w:tcW w:w="1199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清炒油麦菜</w:t>
            </w:r>
          </w:p>
        </w:tc>
        <w:tc>
          <w:tcPr>
            <w:tcW w:w="1199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豆腐汤</w:t>
            </w:r>
          </w:p>
        </w:tc>
        <w:tc>
          <w:tcPr>
            <w:tcW w:w="1199" w:type="dxa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</w:p>
        </w:tc>
      </w:tr>
      <w:tr w:rsidR="004B4EB9" w:rsidRPr="00A5502E" w:rsidTr="00A5502E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sz w:val="32"/>
                <w:szCs w:val="32"/>
              </w:rPr>
              <w:t>19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</w:p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周</w:t>
            </w:r>
          </w:p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四</w:t>
            </w:r>
          </w:p>
          <w:p w:rsidR="004B4EB9" w:rsidRPr="00A5502E" w:rsidRDefault="004B4EB9" w:rsidP="00A5502E">
            <w:pPr>
              <w:jc w:val="center"/>
            </w:pP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洋葱炒猪肝</w:t>
            </w: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黄瓜炒肉丝</w:t>
            </w:r>
          </w:p>
        </w:tc>
        <w:tc>
          <w:tcPr>
            <w:tcW w:w="1199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榨菜肉丝蛋汤</w:t>
            </w:r>
          </w:p>
        </w:tc>
        <w:tc>
          <w:tcPr>
            <w:tcW w:w="1199" w:type="dxa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</w:p>
        </w:tc>
      </w:tr>
      <w:tr w:rsidR="004B4EB9" w:rsidRPr="00A5502E" w:rsidTr="00A5502E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sz w:val="32"/>
                <w:szCs w:val="32"/>
              </w:rPr>
              <w:t>20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4B4EB9" w:rsidRPr="00A5502E" w:rsidRDefault="004B4EB9" w:rsidP="00A5502E">
            <w:pPr>
              <w:jc w:val="center"/>
            </w:pPr>
          </w:p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周</w:t>
            </w:r>
          </w:p>
          <w:p w:rsidR="004B4EB9" w:rsidRPr="00A5502E" w:rsidRDefault="004B4EB9" w:rsidP="00A5502E">
            <w:pPr>
              <w:jc w:val="center"/>
              <w:rPr>
                <w:sz w:val="32"/>
                <w:szCs w:val="32"/>
              </w:rPr>
            </w:pPr>
            <w:r w:rsidRPr="00A5502E">
              <w:rPr>
                <w:rFonts w:hint="eastAsia"/>
                <w:sz w:val="32"/>
                <w:szCs w:val="32"/>
              </w:rPr>
              <w:t>五</w:t>
            </w:r>
          </w:p>
          <w:p w:rsidR="004B4EB9" w:rsidRPr="00A5502E" w:rsidRDefault="004B4EB9" w:rsidP="00A5502E">
            <w:pPr>
              <w:jc w:val="center"/>
            </w:pP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青椒土豆炒肉丝</w:t>
            </w:r>
          </w:p>
        </w:tc>
        <w:tc>
          <w:tcPr>
            <w:tcW w:w="1198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红汤百叶</w:t>
            </w:r>
          </w:p>
        </w:tc>
        <w:tc>
          <w:tcPr>
            <w:tcW w:w="1199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雪菜绿豆芽</w:t>
            </w:r>
          </w:p>
        </w:tc>
        <w:tc>
          <w:tcPr>
            <w:tcW w:w="1199" w:type="dxa"/>
            <w:vAlign w:val="center"/>
          </w:tcPr>
          <w:p w:rsidR="004B4EB9" w:rsidRPr="00A5502E" w:rsidRDefault="004B4EB9" w:rsidP="00A5502E">
            <w:pPr>
              <w:jc w:val="center"/>
              <w:rPr>
                <w:sz w:val="28"/>
                <w:szCs w:val="28"/>
              </w:rPr>
            </w:pPr>
            <w:r w:rsidRPr="00A5502E">
              <w:rPr>
                <w:rFonts w:hint="eastAsia"/>
                <w:sz w:val="28"/>
                <w:szCs w:val="28"/>
              </w:rPr>
              <w:t>白菜粉丝汤</w:t>
            </w:r>
          </w:p>
        </w:tc>
        <w:tc>
          <w:tcPr>
            <w:tcW w:w="1199" w:type="dxa"/>
          </w:tcPr>
          <w:p w:rsidR="004B4EB9" w:rsidRPr="00A5502E" w:rsidRDefault="004B4EB9" w:rsidP="00A5502E">
            <w:pPr>
              <w:jc w:val="center"/>
            </w:pPr>
          </w:p>
        </w:tc>
      </w:tr>
    </w:tbl>
    <w:p w:rsidR="004B4EB9" w:rsidRPr="004A2500" w:rsidRDefault="004B4EB9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4B4EB9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EB9" w:rsidRDefault="004B4EB9" w:rsidP="00B21A0F">
      <w:r>
        <w:separator/>
      </w:r>
    </w:p>
  </w:endnote>
  <w:endnote w:type="continuationSeparator" w:id="0">
    <w:p w:rsidR="004B4EB9" w:rsidRDefault="004B4EB9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EB9" w:rsidRDefault="004B4EB9" w:rsidP="00B21A0F">
      <w:r>
        <w:separator/>
      </w:r>
    </w:p>
  </w:footnote>
  <w:footnote w:type="continuationSeparator" w:id="0">
    <w:p w:rsidR="004B4EB9" w:rsidRDefault="004B4EB9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42EBF"/>
    <w:rsid w:val="0005171C"/>
    <w:rsid w:val="000629C2"/>
    <w:rsid w:val="00067C35"/>
    <w:rsid w:val="00071DF1"/>
    <w:rsid w:val="00081300"/>
    <w:rsid w:val="00083540"/>
    <w:rsid w:val="00087FB5"/>
    <w:rsid w:val="00094706"/>
    <w:rsid w:val="000964AC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B0182"/>
    <w:rsid w:val="002C0495"/>
    <w:rsid w:val="002E21CB"/>
    <w:rsid w:val="002E7F61"/>
    <w:rsid w:val="002F41C1"/>
    <w:rsid w:val="003278BB"/>
    <w:rsid w:val="0033677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6A82"/>
    <w:rsid w:val="003B7FAB"/>
    <w:rsid w:val="003D6A9F"/>
    <w:rsid w:val="003E34A4"/>
    <w:rsid w:val="003F18E6"/>
    <w:rsid w:val="00403718"/>
    <w:rsid w:val="00407757"/>
    <w:rsid w:val="0042234E"/>
    <w:rsid w:val="0043135C"/>
    <w:rsid w:val="004372CB"/>
    <w:rsid w:val="00440C08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B4EB9"/>
    <w:rsid w:val="004C7299"/>
    <w:rsid w:val="004D4487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80EEA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56509"/>
    <w:rsid w:val="00762901"/>
    <w:rsid w:val="00763647"/>
    <w:rsid w:val="00764720"/>
    <w:rsid w:val="00773049"/>
    <w:rsid w:val="00783334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A0A"/>
    <w:rsid w:val="008D5893"/>
    <w:rsid w:val="008E4BD9"/>
    <w:rsid w:val="008F071B"/>
    <w:rsid w:val="008F64BB"/>
    <w:rsid w:val="009069B7"/>
    <w:rsid w:val="00907B04"/>
    <w:rsid w:val="009131AC"/>
    <w:rsid w:val="00915AC8"/>
    <w:rsid w:val="009309BA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5502E"/>
    <w:rsid w:val="00A61AA6"/>
    <w:rsid w:val="00A705D2"/>
    <w:rsid w:val="00A72D57"/>
    <w:rsid w:val="00A73B8D"/>
    <w:rsid w:val="00A81B04"/>
    <w:rsid w:val="00A82626"/>
    <w:rsid w:val="00A83C4F"/>
    <w:rsid w:val="00A92280"/>
    <w:rsid w:val="00A95047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3782F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496D"/>
    <w:rsid w:val="00BF075E"/>
    <w:rsid w:val="00C02582"/>
    <w:rsid w:val="00C067CE"/>
    <w:rsid w:val="00C07511"/>
    <w:rsid w:val="00C163C1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CF3062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246E"/>
    <w:rsid w:val="00E050B3"/>
    <w:rsid w:val="00E1191F"/>
    <w:rsid w:val="00E22683"/>
    <w:rsid w:val="00E268C1"/>
    <w:rsid w:val="00E30E8A"/>
    <w:rsid w:val="00E44882"/>
    <w:rsid w:val="00E506AB"/>
    <w:rsid w:val="00E571E5"/>
    <w:rsid w:val="00E62EEE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7CC8"/>
    <w:rsid w:val="00EB4805"/>
    <w:rsid w:val="00EB538D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54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1A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1A0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050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0B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39</Words>
  <Characters>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虹景小学食堂第12周菜谱</dc:title>
  <dc:subject/>
  <dc:creator>apple</dc:creator>
  <cp:keywords/>
  <dc:description/>
  <cp:lastModifiedBy>User</cp:lastModifiedBy>
  <cp:revision>2</cp:revision>
  <cp:lastPrinted>2020-11-16T01:44:00Z</cp:lastPrinted>
  <dcterms:created xsi:type="dcterms:W3CDTF">2020-11-16T01:48:00Z</dcterms:created>
  <dcterms:modified xsi:type="dcterms:W3CDTF">2020-11-16T01:48:00Z</dcterms:modified>
</cp:coreProperties>
</file>