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page" w:tblpX="1905" w:tblpY="2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2019．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．2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督查落实学生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体质健康检测活动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督查落实家校沟通、家校合作情况。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督导各类课程是否按课表有效正常开展，关注学生上课规范等问题。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重点针对以下6种违规办学行为开展专项整治。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）违规分快慢班。义务教育学校未实行均衡分班，以考试成绩分重点班、实验班、快慢班或以分层走班等形式变相分快慢班的。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名师空中课堂。8所学校（潘家小学、前黄中心小学、芙蓉小学、戚墅堰实验小学、夏溪小学、湟里中心小学、湟里初中、前黄初中）根据要求做好试点运行工作，组织全体师生及学生家长使用省“名师空中课堂”学习平台；全体义务教育学校根据省教育厅全面推广“名师空中课堂”工作要求，遴选“名师空中课堂”学习平台名师进行在线答疑，各中小学按不少于各学科学校教师总人数的10%左右遴选上报，尽可能做到学科全覆盖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武实小教育集团组织开展了丰富多彩的爱国主义主题教育活动。庆祝中华人民共和国成立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70周年。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被评为常州市集团化办学先进集体。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钱爱芙校长被评为常州市集团化办学先进个人。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《中国少年文摘》杂志以整版篇幅全方位报道了武实小上善书院课程。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武进实验小学举行“知善礼”成长仪式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坚持在抓教学管理上下功夫，深化教学改革，加强教师队伍建设，坚持教育创新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召开“家校共育”家长会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，一如既往做好家校共育工作，与家长心手相牵、合作进步。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武实小积极开展垃圾分类主题教育活动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，激发了学生对环保的热情，培养了学生环保的意识，为创造优美的校园生活环境打下了坚实基础。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武实小开展违规办学行为问题整治活动，坚持以生为本，依法治校，提升教育服务能力，构建良好的育人生态。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认真贯彻落实了学科课程方案，学校教导处根据上级教育主管部门的文件精神拟定课程计划，报校委会讨论研究，最后定形课程方案、人事安排方案、落实课程总表、班级课表和教师课程表，开齐开足学科课程。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彰显了学校实施素质教育情况；</w:t>
            </w:r>
          </w:p>
          <w:p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学生社团活动非常好，特别充分利用了本土社会资源。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社会主义核心价值观的培育和践行进一步融入学校常态教育中，像空气那样弥散在师生学习生活中。为此，学校工作的总体把握上，做到时时处处在细节渗透和浸润。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一如既往关注新生的适应情况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一如既往关注新生家校关系与建立亲密度问题。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树立正确的教学观，构建自主学习的新模式，教学方法灵活，教学风格独特，强化学生学习的自主性，培养学生自我管理的能力。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组织开展新教师新班主任会议，传授家校沟通艺术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密切关注每个孩子的适应情况，有情况主动反应，积极沟通，努力解决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主动邀请学生家长和社会各界参与专项治理工作，号召学生家长自觉抵制、主动监督，形成合力，坚决扼制乱办班、乱补课、乱订教辅资料的行为。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素质教育实施的自评工作再做深入研究促进学校自主发展，并出成果，出经验；学区制要勇于探索，注重实效，真正做到：和而不同，校校精彩。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制定学校自评工作指导方案，并加以实施。重点在自评工作信息化方面进行深入的探索，争取形成经验。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召开学区建设研讨会，专题研究督学提出的要求。尤其是在学区网络化共研共进和师资交流两个方面进行尝试探索。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2B500"/>
    <w:multiLevelType w:val="singleLevel"/>
    <w:tmpl w:val="9C32B5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E21CFA4"/>
    <w:multiLevelType w:val="singleLevel"/>
    <w:tmpl w:val="1E21CFA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690288"/>
    <w:multiLevelType w:val="multilevel"/>
    <w:tmpl w:val="2F690288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6679E244"/>
    <w:multiLevelType w:val="singleLevel"/>
    <w:tmpl w:val="6679E2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B62984"/>
    <w:rsid w:val="07B07182"/>
    <w:rsid w:val="0D6716F9"/>
    <w:rsid w:val="0DB31508"/>
    <w:rsid w:val="1A0A7294"/>
    <w:rsid w:val="1A4469D4"/>
    <w:rsid w:val="202E5C11"/>
    <w:rsid w:val="20EF5044"/>
    <w:rsid w:val="2DD32230"/>
    <w:rsid w:val="3B016B0A"/>
    <w:rsid w:val="3B880F4F"/>
    <w:rsid w:val="3D15055A"/>
    <w:rsid w:val="427F67E8"/>
    <w:rsid w:val="4484235B"/>
    <w:rsid w:val="458D1724"/>
    <w:rsid w:val="4EE8340F"/>
    <w:rsid w:val="58017DE1"/>
    <w:rsid w:val="5AC277AA"/>
    <w:rsid w:val="66C209FD"/>
    <w:rsid w:val="6BEC6E72"/>
    <w:rsid w:val="6D8F0423"/>
    <w:rsid w:val="6ECA3989"/>
    <w:rsid w:val="72ED0058"/>
    <w:rsid w:val="77774A5D"/>
    <w:rsid w:val="7F2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2020-01-15T04:00:48Z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