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线上：幼儿园线下：中小学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特教专业知识二级培训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下午4:00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特教专业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知识二级培训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下午4:00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第十一周轮值校长黄敏。请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2.周一（11月9日）省教育电视台拍摄，请大家做好准备。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党员自主学习。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1.青年教师公开课照常进行。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2.帮张琼安排一周课务。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3.特教专业知识二级培训主讲人：刘丽燕、李惠宁。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4.融合教育通知定稿。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5.完成2020年常州市融合教育大会展板材料汇总。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1.三年发展规划的论证（时间待定）。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2.筹备周一省教育电视台的项目专题报道。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1.三河口高中捐赠活动。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2.与新城物业对接来校活动。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1.完善采购防疫物资。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2.友情提醒：做好晨午检和各处室消毒记录。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在职教师体检。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策划劳模进校园活动。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1.组织融合团队拍摄照片，协助2020年常州市融合教育大会展板制作素材整理。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2.9-11月中，特殊教育、融合教育相关的新闻报道素材发葛，制作《常州特殊教育》的简讯。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3.联系广告公司制作工作证。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4.周四赴档案室整理教师档案，部分教师档案修改。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1.制度11月份慈善超市计划。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2.撰写10月份总结。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3.按慈善超市等级评定标准布置门店、冷凝皂室。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班级做好学生晨午检工作。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安全教育平台定期授课，请老师们关注。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9A868"/>
    <w:multiLevelType w:val="singleLevel"/>
    <w:tmpl w:val="AB39A8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415062"/>
    <w:multiLevelType w:val="singleLevel"/>
    <w:tmpl w:val="17415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5E9624"/>
    <w:multiLevelType w:val="singleLevel"/>
    <w:tmpl w:val="535E9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9A734D3"/>
    <w:rsid w:val="0B4169FB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4357D3B"/>
    <w:rsid w:val="1462566D"/>
    <w:rsid w:val="14E32BBC"/>
    <w:rsid w:val="14EB24C3"/>
    <w:rsid w:val="15A01937"/>
    <w:rsid w:val="15E76E70"/>
    <w:rsid w:val="16A036EA"/>
    <w:rsid w:val="16FC6E51"/>
    <w:rsid w:val="1906498D"/>
    <w:rsid w:val="1BE23F81"/>
    <w:rsid w:val="1C47435B"/>
    <w:rsid w:val="1C5940AE"/>
    <w:rsid w:val="1E6114A6"/>
    <w:rsid w:val="1F5129C6"/>
    <w:rsid w:val="1F6C30D6"/>
    <w:rsid w:val="1F914376"/>
    <w:rsid w:val="1FA633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FE30F4"/>
    <w:rsid w:val="253449DA"/>
    <w:rsid w:val="255B07F3"/>
    <w:rsid w:val="257A3387"/>
    <w:rsid w:val="258605A8"/>
    <w:rsid w:val="26D96A85"/>
    <w:rsid w:val="27355631"/>
    <w:rsid w:val="27DF5CE1"/>
    <w:rsid w:val="280C37EB"/>
    <w:rsid w:val="288F799D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4E0D4F"/>
    <w:rsid w:val="2F511021"/>
    <w:rsid w:val="2F630B5B"/>
    <w:rsid w:val="30461DE7"/>
    <w:rsid w:val="313120A5"/>
    <w:rsid w:val="3135221B"/>
    <w:rsid w:val="315F66C7"/>
    <w:rsid w:val="32B628D1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86156B"/>
    <w:rsid w:val="3BE80FC5"/>
    <w:rsid w:val="3C367B6A"/>
    <w:rsid w:val="3CFA1002"/>
    <w:rsid w:val="3D4756E3"/>
    <w:rsid w:val="3DA86CB1"/>
    <w:rsid w:val="3E3472DC"/>
    <w:rsid w:val="400835D6"/>
    <w:rsid w:val="406232F6"/>
    <w:rsid w:val="40FD1811"/>
    <w:rsid w:val="412570B8"/>
    <w:rsid w:val="41B07470"/>
    <w:rsid w:val="43206458"/>
    <w:rsid w:val="44366F2F"/>
    <w:rsid w:val="448A3850"/>
    <w:rsid w:val="45A0123D"/>
    <w:rsid w:val="45C27E60"/>
    <w:rsid w:val="4655082E"/>
    <w:rsid w:val="466D3861"/>
    <w:rsid w:val="46F9340F"/>
    <w:rsid w:val="47B10BCE"/>
    <w:rsid w:val="47D53887"/>
    <w:rsid w:val="47F641F7"/>
    <w:rsid w:val="483B3CE6"/>
    <w:rsid w:val="48AE066F"/>
    <w:rsid w:val="49FE5567"/>
    <w:rsid w:val="4A553010"/>
    <w:rsid w:val="4AD4025D"/>
    <w:rsid w:val="4CE67E3A"/>
    <w:rsid w:val="4DAA097B"/>
    <w:rsid w:val="4DBF13C9"/>
    <w:rsid w:val="4E3218B6"/>
    <w:rsid w:val="4E6E16EA"/>
    <w:rsid w:val="4E785B2C"/>
    <w:rsid w:val="4FBA41E1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E0331A7"/>
    <w:rsid w:val="5E8D2535"/>
    <w:rsid w:val="5F556840"/>
    <w:rsid w:val="5FEA7A07"/>
    <w:rsid w:val="603513F9"/>
    <w:rsid w:val="605B519B"/>
    <w:rsid w:val="60B94A8D"/>
    <w:rsid w:val="61DD46F8"/>
    <w:rsid w:val="61F84421"/>
    <w:rsid w:val="622950D1"/>
    <w:rsid w:val="624F57F6"/>
    <w:rsid w:val="625356C7"/>
    <w:rsid w:val="63C17E82"/>
    <w:rsid w:val="63D77EB7"/>
    <w:rsid w:val="64A44F9F"/>
    <w:rsid w:val="658E58C9"/>
    <w:rsid w:val="665D3DF8"/>
    <w:rsid w:val="67761C2C"/>
    <w:rsid w:val="67B4085C"/>
    <w:rsid w:val="68113ED9"/>
    <w:rsid w:val="682748E0"/>
    <w:rsid w:val="6867334F"/>
    <w:rsid w:val="68935757"/>
    <w:rsid w:val="6949393C"/>
    <w:rsid w:val="6A666849"/>
    <w:rsid w:val="6A66762A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7072193F"/>
    <w:rsid w:val="70C57F89"/>
    <w:rsid w:val="710A59D0"/>
    <w:rsid w:val="715A4024"/>
    <w:rsid w:val="71956162"/>
    <w:rsid w:val="71CB5F89"/>
    <w:rsid w:val="71F4688B"/>
    <w:rsid w:val="72CD5077"/>
    <w:rsid w:val="72F51A92"/>
    <w:rsid w:val="730A44AE"/>
    <w:rsid w:val="741A0469"/>
    <w:rsid w:val="74763931"/>
    <w:rsid w:val="74866F76"/>
    <w:rsid w:val="75B721C5"/>
    <w:rsid w:val="76997896"/>
    <w:rsid w:val="7745682F"/>
    <w:rsid w:val="776C0DEB"/>
    <w:rsid w:val="77A301CA"/>
    <w:rsid w:val="7A8A4CDA"/>
    <w:rsid w:val="7AA51FBF"/>
    <w:rsid w:val="7AE40939"/>
    <w:rsid w:val="7BFD2973"/>
    <w:rsid w:val="7C486B31"/>
    <w:rsid w:val="7C555220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2020-11-09T08:09:05Z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