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1828"/>
        <w:gridCol w:w="177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182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77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藤椒鸡排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上汤百叶肉丝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面筋塞肉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蚂蚁上树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油面筋大白菜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红烧基围虾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肉糜豆腐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蒜泥空菜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肉糜萝卜汤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油片烧肉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西芹炒蛋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手撕包菜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榨菜木耳汤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咖喱鸡块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地三鲜肉片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毛白菜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菌菇汤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11月9日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藤椒鸡排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鸡排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上汤百叶肉丝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百叶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青菜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青菜菜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11月10日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1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面筋塞肉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蚂蚁上树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粉丝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油面筋大白菜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大白菜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油面筋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紫菜蛋汤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11月11日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咖喱土豆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红烧基围虾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基围虾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肉糜豆腐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蒜泥空菜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空 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肉糜萝卜汤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肉糜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萝卜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11月12日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油片烧肉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油片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小块肉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70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西芹炒蛋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西芹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手撕包菜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榨菜木耳汤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榨菜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木耳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111月13日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0"/>
        <w:gridCol w:w="55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咖喱鸡块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鸡块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土豆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地三鲜肉片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中椒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姜汁毛白菜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菌菇汤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金针菇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十一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六</w:t>
      </w:r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21D5875"/>
    <w:rsid w:val="023C4969"/>
    <w:rsid w:val="02633B2D"/>
    <w:rsid w:val="04C70A93"/>
    <w:rsid w:val="09AF3238"/>
    <w:rsid w:val="0AED3568"/>
    <w:rsid w:val="0BCB3B80"/>
    <w:rsid w:val="0BD1324D"/>
    <w:rsid w:val="0DCF0EAA"/>
    <w:rsid w:val="0DFF1BAC"/>
    <w:rsid w:val="0EEF1EDD"/>
    <w:rsid w:val="0F2B611E"/>
    <w:rsid w:val="11E60E1C"/>
    <w:rsid w:val="128D724E"/>
    <w:rsid w:val="134A6182"/>
    <w:rsid w:val="144D164F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174670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0A04705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1B3F0B"/>
    <w:rsid w:val="6E4F3D07"/>
    <w:rsid w:val="6E9B70A3"/>
    <w:rsid w:val="6FDD3A7C"/>
    <w:rsid w:val="733A3C78"/>
    <w:rsid w:val="742701A3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2020-11-05T07:15:49Z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