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bookmarkStart w:id="0" w:name="_GoBack"/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bookmarkEnd w:id="0"/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宋碧云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沈建亚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盛秋月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李亚梅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峰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尚画楼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徐汝斐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蒋素芬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邹寒琴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钟超文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孟晨阳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尚书楼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洪双琴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虞丽华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吴海燕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徐丽丽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张莲娣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白舜华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王华英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2FDC79A8"/>
    <w:rsid w:val="446D2527"/>
    <w:rsid w:val="50656541"/>
    <w:rsid w:val="511701C4"/>
    <w:rsid w:val="59B56BDB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Administrator</cp:lastModifiedBy>
  <cp:lastPrinted>2018-11-14T00:14:00Z</cp:lastPrinted>
  <dcterms:modified xsi:type="dcterms:W3CDTF">2020-11-06T04:26:09Z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