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8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20.10.15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督查落实学生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体质健康检测活动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情况。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督查落实家校沟通、家校合作情况。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督导各类课程是否按课表有效正常开展，关注学生上课规范等问题。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重点针对以下6种违规办学行为开展专项整治。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举行考试。各级教育部门举行区域性统考、统测的，在小学组织选拔性或与升学挂钩的统一考试的；小学一二年级每学期统一考试超过1次，其他年级每学期统一考试超过2次的；考试内容超课程标准、超教学进度或将奥数和学科竞赛题等作为考试内容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）违规进行排名。各级教育部门和学校以各种形式公布学生的考试成绩、班级年级均分、排名的；小学阶段的考试成绩未以等级记分评价的；要求家长评改作业的。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）违规分快慢班。义务教育学校未实行均衡分班，以考试成绩分重点班、实验班、快慢班或以分层走班等形式变相分快慢班的。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）违规超前教学。义务教育学校超课程标准、超进度教学或“非零起点”教学的；各级教育部门和中小学校未经批准随意调整教学计划的；寒暑假推迟放假或提前开学的；在职教师开展有偿补课的。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）食堂管理不规范。校长不履职；中小学校“阳光食堂”信息化监管服务平台运行管理不力的；在学校食堂运行和管理中存在侵害学生利益行为、贪污挪用学生伙食费的。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5.关注“有事好商量”校园启动仪式。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11"/>
              <w:numPr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1.鼓号队参加武进区建队日活动的出旗退旗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2.参加首届常州市科幻作文征文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3.上交师德建设月材料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4.上交2020常州数字优课视频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5.更新江苏省教职工系统数据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6.江苏省少年儿童研究会少先队组织专业委员会第十一次年会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7.四2班英语整班朗读拍摄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8.省十四届中小学生书法比赛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9.四—六年级学生心理健康普测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10.2020省标准化建设监测工作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11.消防一月一演练活动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12.做好新学期的膳食委员会工作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13.开展毒品预防教育“五个一”活动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default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14.武进区中小学健康教育教学竞赛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召开“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”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家长会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，一如既往做好家校共育工作，与家长心手相牵、合作进步。</w:t>
            </w:r>
          </w:p>
          <w:p>
            <w:pPr>
              <w:pStyle w:val="1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城小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积极开展垃圾分类主题教育活动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，激发了学生对环保的热情，培养了学生环保的意识，为创造优美的校园生活环境打下了坚实基础。</w:t>
            </w:r>
          </w:p>
          <w:p>
            <w:pPr>
              <w:pStyle w:val="1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城小开展违规办学行为问题整治活动，坚持以生为本，依法治校，提升教育服务能力，构建良好的育人生态。</w:t>
            </w:r>
          </w:p>
          <w:p>
            <w:pPr>
              <w:pStyle w:val="1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认真贯彻落实了学科课程方案，学校教导处根据上级教育主管部门的文件精神拟定课程计划，报校委会讨论研究，最后定形课程方案、人事安排方案、落实课程总表、班级课表和教师课程表，开齐开足学科课程。</w:t>
            </w:r>
          </w:p>
          <w:p>
            <w:pPr>
              <w:pStyle w:val="1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进一步规范办学行为，切实减轻学生过重的课业负担、心理负担和经济负担，维护学生及家长的权益，办人民满意教育。</w:t>
            </w:r>
          </w:p>
          <w:p>
            <w:pPr>
              <w:pStyle w:val="1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彰显了学校实施素质教育情况；</w:t>
            </w:r>
          </w:p>
          <w:p>
            <w:pPr>
              <w:pStyle w:val="1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学生社团活动非常好，特别充分利用了本土社会资源。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社会主义核心价值观的培育和践行进一步融入学校常态教育中，像空气那样弥散在师生学习生活中。为此，学校工作的总体把握上，做到时时处处在细节渗透和浸润。</w:t>
            </w:r>
          </w:p>
          <w:p>
            <w:pPr>
              <w:pStyle w:val="11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1.关注新生的适应情况。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2.一如既往关注新生家校关系与建立亲密度问题。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3.树立正确的教学观，构建自主学习的新模式，教学方法灵活，教学风格独特，强化学生学习的自主性，培养学生自我管理的能力。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一如既往关注新生的适应情况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。开展一年级新生活动，促进成员间的相互认识，巩固成员间的友谊。让孩子觉得学校是一个很温暖的地方，老师就是他们的父母，学校就像家一样温馨快乐。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一如既往关注新生家校关系与建立亲密度问题。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及时和家长做好沟通工作。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3.校园文化建设紧扣办学特色，着眼于学生适合学生实际。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4.我校继续坚持加强教师队伍建设，利用骨干教师展示课发骨干示范作用;通过师徒结对、名师工作室、自主发展工作室等措施对青年教师进行培养。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32B500"/>
    <w:multiLevelType w:val="singleLevel"/>
    <w:tmpl w:val="9C32B5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F53F99"/>
    <w:rsid w:val="0A973EAB"/>
    <w:rsid w:val="0AED47E5"/>
    <w:rsid w:val="0BC872F1"/>
    <w:rsid w:val="0F035F95"/>
    <w:rsid w:val="126B3B06"/>
    <w:rsid w:val="200C331E"/>
    <w:rsid w:val="25924946"/>
    <w:rsid w:val="29504BFA"/>
    <w:rsid w:val="2A58104A"/>
    <w:rsid w:val="3AA23FC8"/>
    <w:rsid w:val="3CF6767C"/>
    <w:rsid w:val="3DB63903"/>
    <w:rsid w:val="3F397A40"/>
    <w:rsid w:val="3FAF6BA9"/>
    <w:rsid w:val="3FB13A31"/>
    <w:rsid w:val="41045237"/>
    <w:rsid w:val="42D777F6"/>
    <w:rsid w:val="48136727"/>
    <w:rsid w:val="547F58A6"/>
    <w:rsid w:val="548B4BD3"/>
    <w:rsid w:val="555E409D"/>
    <w:rsid w:val="55F21077"/>
    <w:rsid w:val="573F2DD2"/>
    <w:rsid w:val="5B1F6605"/>
    <w:rsid w:val="5BC260BA"/>
    <w:rsid w:val="5D764742"/>
    <w:rsid w:val="5E8E0CDA"/>
    <w:rsid w:val="6227340A"/>
    <w:rsid w:val="644B503D"/>
    <w:rsid w:val="66400E97"/>
    <w:rsid w:val="6A82628A"/>
    <w:rsid w:val="6D136F0F"/>
    <w:rsid w:val="6DA36D4F"/>
    <w:rsid w:val="6F084739"/>
    <w:rsid w:val="72167220"/>
    <w:rsid w:val="72AA4DFE"/>
    <w:rsid w:val="76AA0976"/>
    <w:rsid w:val="7A5F2A57"/>
    <w:rsid w:val="7C5472CF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single" w:color="EEEEEE" w:sz="6" w:space="0"/>
        <w:right w:val="none" w:color="auto" w:sz="0" w:space="0"/>
      </w:pBdr>
      <w:shd w:val="clear" w:fill="F8F8F8"/>
      <w:spacing w:before="0" w:beforeAutospacing="1" w:after="0" w:afterAutospacing="1" w:line="630" w:lineRule="atLeast"/>
      <w:ind w:left="0" w:right="0"/>
      <w:jc w:val="left"/>
    </w:pPr>
    <w:rPr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3">
    <w:name w:val="first-child1"/>
    <w:basedOn w:val="6"/>
    <w:qFormat/>
    <w:uiPriority w:val="0"/>
  </w:style>
  <w:style w:type="character" w:customStyle="1" w:styleId="14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2020-11-02T02:09:13Z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